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662A" w14:textId="77777777" w:rsidR="004579E6" w:rsidRDefault="001F36E1">
      <w:pPr>
        <w:pStyle w:val="Standard"/>
        <w:snapToGrid w:val="0"/>
        <w:spacing w:before="180" w:line="440" w:lineRule="exact"/>
        <w:jc w:val="center"/>
      </w:pPr>
      <w:r>
        <w:rPr>
          <w:rFonts w:ascii="Times New Roman" w:eastAsia="標楷體" w:hAnsi="Times New Roman"/>
          <w:sz w:val="36"/>
          <w:szCs w:val="36"/>
        </w:rPr>
        <w:t>教育部國民及學前教育署教學訪問教師計畫</w:t>
      </w:r>
    </w:p>
    <w:p w14:paraId="11D3210B"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14:paraId="6BA756EB" w14:textId="77777777" w:rsidR="004579E6" w:rsidRDefault="001F36E1">
      <w:pPr>
        <w:pStyle w:val="a5"/>
        <w:tabs>
          <w:tab w:val="left" w:pos="711"/>
        </w:tabs>
        <w:snapToGrid w:val="0"/>
        <w:spacing w:before="187" w:line="440" w:lineRule="exact"/>
        <w:ind w:left="2" w:firstLine="560"/>
        <w:jc w:val="both"/>
      </w:pPr>
      <w:r>
        <w:rPr>
          <w:rFonts w:ascii="標楷體" w:eastAsia="標楷體" w:hAnsi="標楷體"/>
          <w:sz w:val="28"/>
          <w:szCs w:val="24"/>
        </w:rPr>
        <w:t>近年來教育現場與社會大眾</w:t>
      </w:r>
      <w:proofErr w:type="gramStart"/>
      <w:r>
        <w:rPr>
          <w:rFonts w:ascii="標楷體" w:eastAsia="標楷體" w:hAnsi="標楷體"/>
          <w:sz w:val="28"/>
          <w:szCs w:val="24"/>
        </w:rPr>
        <w:t>對於偏</w:t>
      </w:r>
      <w:proofErr w:type="gramEnd"/>
      <w:r>
        <w:rPr>
          <w:rFonts w:ascii="標楷體" w:eastAsia="標楷體" w:hAnsi="標楷體"/>
          <w:sz w:val="28"/>
          <w:szCs w:val="24"/>
        </w:rPr>
        <w:t>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w:t>
      </w:r>
      <w:r>
        <w:rPr>
          <w:rFonts w:ascii="標楷體" w:eastAsia="標楷體" w:hAnsi="標楷體"/>
          <w:sz w:val="28"/>
          <w:szCs w:val="24"/>
        </w:rPr>
        <w:t>地區學校機會，協助並陪伴偏遠地區學校教師進行經驗傳承與教育創新，</w:t>
      </w:r>
      <w:proofErr w:type="gramStart"/>
      <w:r>
        <w:rPr>
          <w:rFonts w:ascii="標楷體" w:eastAsia="標楷體" w:hAnsi="標楷體"/>
          <w:sz w:val="28"/>
          <w:szCs w:val="24"/>
        </w:rPr>
        <w:t>俾</w:t>
      </w:r>
      <w:proofErr w:type="gramEnd"/>
      <w:r>
        <w:rPr>
          <w:rFonts w:ascii="標楷體" w:eastAsia="標楷體" w:hAnsi="標楷體"/>
          <w:sz w:val="28"/>
          <w:szCs w:val="24"/>
        </w:rPr>
        <w:t>達教育愛之實踐。</w:t>
      </w:r>
    </w:p>
    <w:p w14:paraId="0DBE70DB"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14:paraId="5DFC4238" w14:textId="77777777" w:rsidR="004579E6" w:rsidRDefault="001F36E1">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（一）促進一般地區與偏遠地區學校之教師交流。</w:t>
      </w:r>
    </w:p>
    <w:p w14:paraId="3185552E" w14:textId="77777777" w:rsidR="004579E6" w:rsidRDefault="001F36E1">
      <w:pPr>
        <w:snapToGrid w:val="0"/>
        <w:spacing w:before="180" w:line="440" w:lineRule="exact"/>
        <w:ind w:left="840" w:hanging="840"/>
        <w:jc w:val="both"/>
      </w:pPr>
      <w:r>
        <w:rPr>
          <w:rFonts w:ascii="標楷體" w:eastAsia="標楷體" w:hAnsi="標楷體"/>
          <w:sz w:val="28"/>
          <w:szCs w:val="28"/>
        </w:rPr>
        <w:t>（二）</w:t>
      </w:r>
      <w:r>
        <w:rPr>
          <w:rFonts w:ascii="標楷體" w:eastAsia="標楷體" w:hAnsi="標楷體"/>
          <w:kern w:val="3"/>
          <w:sz w:val="28"/>
          <w:szCs w:val="28"/>
        </w:rPr>
        <w:t>經由教學訪問教師的教學經驗傳承，陪同偏遠地區學校教師重新理解</w:t>
      </w:r>
      <w:r>
        <w:rPr>
          <w:rFonts w:ascii="標楷體" w:eastAsia="標楷體" w:hAnsi="標楷體"/>
          <w:kern w:val="3"/>
          <w:sz w:val="28"/>
          <w:szCs w:val="28"/>
        </w:rPr>
        <w:t>108</w:t>
      </w:r>
      <w:proofErr w:type="gramStart"/>
      <w:r>
        <w:rPr>
          <w:rFonts w:ascii="標楷體" w:eastAsia="標楷體" w:hAnsi="標楷體"/>
          <w:kern w:val="3"/>
          <w:sz w:val="28"/>
          <w:szCs w:val="28"/>
        </w:rPr>
        <w:t>課綱</w:t>
      </w:r>
      <w:proofErr w:type="gramEnd"/>
      <w:r>
        <w:rPr>
          <w:rFonts w:ascii="標楷體" w:eastAsia="標楷體" w:hAnsi="標楷體"/>
          <w:kern w:val="3"/>
          <w:sz w:val="28"/>
          <w:szCs w:val="28"/>
        </w:rPr>
        <w:t>，發展符合偏遠地區特性之校本課程。</w:t>
      </w:r>
    </w:p>
    <w:p w14:paraId="6321A2B2" w14:textId="77777777" w:rsidR="004579E6" w:rsidRDefault="001F36E1">
      <w:pPr>
        <w:snapToGrid w:val="0"/>
        <w:spacing w:before="180" w:line="440" w:lineRule="exact"/>
        <w:ind w:left="840" w:hanging="840"/>
        <w:jc w:val="both"/>
      </w:pPr>
      <w:r>
        <w:rPr>
          <w:rFonts w:ascii="標楷體" w:eastAsia="標楷體" w:hAnsi="標楷體"/>
          <w:sz w:val="28"/>
          <w:szCs w:val="28"/>
        </w:rPr>
        <w:t>（三）</w:t>
      </w:r>
      <w:r>
        <w:rPr>
          <w:rFonts w:ascii="標楷體" w:eastAsia="標楷體" w:hAnsi="標楷體"/>
          <w:kern w:val="3"/>
          <w:sz w:val="28"/>
          <w:szCs w:val="28"/>
        </w:rPr>
        <w:t>與偏遠地區學校教師共同建構符合學生學習能力之教學策略，帶領學生建立學習興趣與提升學習成效。</w:t>
      </w:r>
    </w:p>
    <w:p w14:paraId="1C6B7077"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14:paraId="60C64AFD" w14:textId="77777777" w:rsidR="004579E6" w:rsidRDefault="001F36E1">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14:paraId="3237A9DF" w14:textId="77777777" w:rsidR="004579E6" w:rsidRDefault="001F36E1">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（二）協辦機關：直轄市、縣（市）政府。</w:t>
      </w:r>
    </w:p>
    <w:p w14:paraId="1C7CA150"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辦理依據及期程：依「偏遠地區學校教育發展條例」第十五條第二項辦理，並以學年度為單位，每年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日至翌年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14:paraId="7445309C" w14:textId="77777777" w:rsidR="004579E6" w:rsidRDefault="001F36E1">
      <w:pPr>
        <w:pStyle w:val="a5"/>
        <w:numPr>
          <w:ilvl w:val="0"/>
          <w:numId w:val="28"/>
        </w:numPr>
        <w:tabs>
          <w:tab w:val="left" w:pos="469"/>
        </w:tabs>
        <w:snapToGrid w:val="0"/>
        <w:spacing w:before="180" w:line="440" w:lineRule="exact"/>
        <w:rPr>
          <w:rFonts w:ascii="標楷體" w:eastAsia="標楷體" w:hAnsi="標楷體"/>
          <w:kern w:val="0"/>
          <w:sz w:val="28"/>
          <w:szCs w:val="28"/>
        </w:rPr>
      </w:pPr>
      <w:r>
        <w:rPr>
          <w:rFonts w:ascii="標楷體" w:eastAsia="標楷體" w:hAnsi="標楷體"/>
          <w:kern w:val="0"/>
          <w:sz w:val="28"/>
          <w:szCs w:val="28"/>
        </w:rPr>
        <w:t>教學訪問教師與受訪學校合作內容：</w:t>
      </w:r>
    </w:p>
    <w:p w14:paraId="1D66B381" w14:textId="77777777" w:rsidR="004579E6" w:rsidRDefault="001F36E1">
      <w:pPr>
        <w:tabs>
          <w:tab w:val="left" w:pos="851"/>
        </w:tabs>
        <w:snapToGrid w:val="0"/>
        <w:spacing w:before="180" w:line="440" w:lineRule="exact"/>
        <w:jc w:val="both"/>
      </w:pPr>
      <w:r>
        <w:rPr>
          <w:rFonts w:ascii="標楷體" w:eastAsia="標楷體" w:hAnsi="標楷體"/>
          <w:color w:val="FF0000"/>
          <w:sz w:val="28"/>
          <w:szCs w:val="28"/>
        </w:rPr>
        <w:t xml:space="preserve">    </w:t>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14:paraId="080125D2" w14:textId="77777777" w:rsidR="004579E6" w:rsidRDefault="001F36E1">
      <w:pPr>
        <w:snapToGrid w:val="0"/>
        <w:spacing w:before="180" w:line="440" w:lineRule="exact"/>
        <w:ind w:left="840" w:hanging="840"/>
        <w:jc w:val="both"/>
      </w:pPr>
      <w:r>
        <w:rPr>
          <w:rFonts w:ascii="Times New Roman" w:eastAsia="標楷體" w:hAnsi="Times New Roman"/>
          <w:sz w:val="28"/>
        </w:rPr>
        <w:t>（一）</w:t>
      </w:r>
      <w:r>
        <w:rPr>
          <w:rFonts w:ascii="標楷體" w:eastAsia="標楷體" w:hAnsi="標楷體"/>
          <w:sz w:val="28"/>
          <w:szCs w:val="28"/>
        </w:rPr>
        <w:t>至少與</w:t>
      </w:r>
      <w:r>
        <w:rPr>
          <w:rFonts w:ascii="標楷體" w:eastAsia="標楷體" w:hAnsi="標楷體"/>
          <w:sz w:val="28"/>
          <w:szCs w:val="28"/>
        </w:rPr>
        <w:t>4</w:t>
      </w:r>
      <w:r>
        <w:rPr>
          <w:rFonts w:ascii="標楷體" w:eastAsia="標楷體" w:hAnsi="標楷體"/>
          <w:sz w:val="28"/>
          <w:szCs w:val="28"/>
        </w:rPr>
        <w:t>位校內教師合作</w:t>
      </w:r>
      <w:r>
        <w:rPr>
          <w:rFonts w:ascii="標楷體" w:eastAsia="標楷體" w:hAnsi="標楷體"/>
          <w:sz w:val="28"/>
          <w:szCs w:val="28"/>
        </w:rPr>
        <w:t>(</w:t>
      </w:r>
      <w:r>
        <w:rPr>
          <w:rFonts w:ascii="標楷體" w:eastAsia="標楷體" w:hAnsi="標楷體"/>
          <w:sz w:val="28"/>
          <w:szCs w:val="28"/>
        </w:rPr>
        <w:t>含跨校</w:t>
      </w:r>
      <w:r>
        <w:rPr>
          <w:rFonts w:ascii="標楷體" w:eastAsia="標楷體" w:hAnsi="標楷體"/>
          <w:sz w:val="28"/>
          <w:szCs w:val="28"/>
        </w:rPr>
        <w:t>)</w:t>
      </w:r>
      <w:r>
        <w:rPr>
          <w:rFonts w:ascii="標楷體" w:eastAsia="標楷體" w:hAnsi="標楷體"/>
          <w:sz w:val="28"/>
          <w:szCs w:val="28"/>
        </w:rPr>
        <w:t>，並主動、定期與受訪學校行政端討論該階段計畫執行之反饋，及依據不同合作教師的個性、需求、進度等因素，調整執行策略，進而達到教師專業成長與傳承的目的。</w:t>
      </w:r>
    </w:p>
    <w:p w14:paraId="2F14A77B" w14:textId="77777777" w:rsidR="004579E6" w:rsidRDefault="001F36E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lastRenderedPageBreak/>
        <w:t>（二）受訪學校應主動協調校內合作教師之排課時間，安排定期之教師專業對話時間，教學訪問教師應主動了解個別合作教師的個性、需求等，並訂下固定對話之時間，以符應教學經驗傳承</w:t>
      </w:r>
      <w:r>
        <w:rPr>
          <w:rFonts w:ascii="標楷體" w:eastAsia="標楷體" w:hAnsi="標楷體"/>
          <w:sz w:val="28"/>
          <w:szCs w:val="28"/>
        </w:rPr>
        <w:t>(</w:t>
      </w:r>
      <w:r>
        <w:rPr>
          <w:rFonts w:ascii="標楷體" w:eastAsia="標楷體" w:hAnsi="標楷體"/>
          <w:sz w:val="28"/>
          <w:szCs w:val="28"/>
        </w:rPr>
        <w:t>備、觀、</w:t>
      </w:r>
      <w:proofErr w:type="gramStart"/>
      <w:r>
        <w:rPr>
          <w:rFonts w:ascii="標楷體" w:eastAsia="標楷體" w:hAnsi="標楷體"/>
          <w:sz w:val="28"/>
          <w:szCs w:val="28"/>
        </w:rPr>
        <w:t>議課</w:t>
      </w:r>
      <w:proofErr w:type="gramEnd"/>
      <w:r>
        <w:rPr>
          <w:rFonts w:ascii="標楷體" w:eastAsia="標楷體" w:hAnsi="標楷體"/>
          <w:sz w:val="28"/>
          <w:szCs w:val="28"/>
        </w:rPr>
        <w:t>)</w:t>
      </w:r>
      <w:r>
        <w:rPr>
          <w:rFonts w:ascii="標楷體" w:eastAsia="標楷體" w:hAnsi="標楷體"/>
          <w:sz w:val="28"/>
          <w:szCs w:val="28"/>
        </w:rPr>
        <w:t>運作模式，強化雙方之合作。</w:t>
      </w:r>
    </w:p>
    <w:p w14:paraId="4669EA62" w14:textId="77777777" w:rsidR="004579E6" w:rsidRDefault="001F36E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（三）教學訪問教師入校前應主動規劃教師專業學習社群運作模式，並請受訪學校於校內公佈合作計畫內之社群活動運作模式。</w:t>
      </w:r>
    </w:p>
    <w:p w14:paraId="68517D21" w14:textId="77777777" w:rsidR="004579E6" w:rsidRDefault="001F36E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（四）受訪學校應建立教學訪問教師與合作</w:t>
      </w:r>
      <w:r>
        <w:rPr>
          <w:rFonts w:ascii="標楷體" w:eastAsia="標楷體" w:hAnsi="標楷體"/>
          <w:sz w:val="28"/>
          <w:szCs w:val="28"/>
        </w:rPr>
        <w:t>教師</w:t>
      </w:r>
      <w:proofErr w:type="gramStart"/>
      <w:r>
        <w:rPr>
          <w:rFonts w:ascii="標楷體" w:eastAsia="標楷體" w:hAnsi="標楷體"/>
          <w:sz w:val="28"/>
          <w:szCs w:val="28"/>
        </w:rPr>
        <w:t>之共備</w:t>
      </w:r>
      <w:proofErr w:type="gramEnd"/>
      <w:r>
        <w:rPr>
          <w:rFonts w:ascii="標楷體" w:eastAsia="標楷體" w:hAnsi="標楷體"/>
          <w:sz w:val="28"/>
          <w:szCs w:val="28"/>
        </w:rPr>
        <w:t>、專業對話的固定機制，且教學訪問教師除參加受訪學校暑假及寒假之</w:t>
      </w:r>
      <w:proofErr w:type="gramStart"/>
      <w:r>
        <w:rPr>
          <w:rFonts w:ascii="標楷體" w:eastAsia="標楷體" w:hAnsi="標楷體"/>
          <w:sz w:val="28"/>
          <w:szCs w:val="28"/>
        </w:rPr>
        <w:t>課程共備</w:t>
      </w:r>
      <w:proofErr w:type="gramEnd"/>
      <w:r>
        <w:rPr>
          <w:rFonts w:ascii="標楷體" w:eastAsia="標楷體" w:hAnsi="標楷體"/>
          <w:sz w:val="28"/>
          <w:szCs w:val="28"/>
        </w:rPr>
        <w:t>、教師課程研討活動，應配合行政於學期</w:t>
      </w:r>
      <w:proofErr w:type="gramStart"/>
      <w:r>
        <w:rPr>
          <w:rFonts w:ascii="標楷體" w:eastAsia="標楷體" w:hAnsi="標楷體"/>
          <w:sz w:val="28"/>
          <w:szCs w:val="28"/>
        </w:rPr>
        <w:t>週</w:t>
      </w:r>
      <w:proofErr w:type="gramEnd"/>
      <w:r>
        <w:rPr>
          <w:rFonts w:ascii="標楷體" w:eastAsia="標楷體" w:hAnsi="標楷體"/>
          <w:sz w:val="28"/>
          <w:szCs w:val="28"/>
        </w:rPr>
        <w:t>間，建立與合作教師</w:t>
      </w:r>
      <w:proofErr w:type="gramStart"/>
      <w:r>
        <w:rPr>
          <w:rFonts w:ascii="標楷體" w:eastAsia="標楷體" w:hAnsi="標楷體"/>
          <w:sz w:val="28"/>
          <w:szCs w:val="28"/>
        </w:rPr>
        <w:t>的共備及</w:t>
      </w:r>
      <w:proofErr w:type="gramEnd"/>
      <w:r>
        <w:rPr>
          <w:rFonts w:ascii="標楷體" w:eastAsia="標楷體" w:hAnsi="標楷體"/>
          <w:sz w:val="28"/>
          <w:szCs w:val="28"/>
        </w:rPr>
        <w:t>專業對話時程，於對話時</w:t>
      </w:r>
      <w:proofErr w:type="gramStart"/>
      <w:r>
        <w:rPr>
          <w:rFonts w:ascii="標楷體" w:eastAsia="標楷體" w:hAnsi="標楷體"/>
          <w:sz w:val="28"/>
          <w:szCs w:val="28"/>
        </w:rPr>
        <w:t>釐</w:t>
      </w:r>
      <w:proofErr w:type="gramEnd"/>
      <w:r>
        <w:rPr>
          <w:rFonts w:ascii="標楷體" w:eastAsia="標楷體" w:hAnsi="標楷體"/>
          <w:sz w:val="28"/>
          <w:szCs w:val="28"/>
        </w:rPr>
        <w:t>清自己的角色定位，藉此與合作教師建立良好的互動與信任基礎，並規劃各階段的合作重點、合作方式，以及互動方式等。</w:t>
      </w:r>
    </w:p>
    <w:p w14:paraId="193A386D" w14:textId="77777777" w:rsidR="004579E6" w:rsidRDefault="001F36E1">
      <w:pPr>
        <w:snapToGrid w:val="0"/>
        <w:spacing w:before="180" w:line="440" w:lineRule="exact"/>
        <w:ind w:left="840" w:hanging="840"/>
        <w:jc w:val="both"/>
      </w:pPr>
      <w:r>
        <w:rPr>
          <w:rFonts w:ascii="標楷體" w:eastAsia="標楷體" w:hAnsi="標楷體"/>
          <w:sz w:val="28"/>
          <w:szCs w:val="28"/>
        </w:rPr>
        <w:t>（五）協作十二年國教彈性學習課程之規劃或有助於提升課程教學精進及創新之事項，營造偏鄉教育亮點。</w:t>
      </w:r>
    </w:p>
    <w:p w14:paraId="6993747A"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14:paraId="58E86614" w14:textId="77777777" w:rsidR="004579E6" w:rsidRDefault="001F36E1">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（一）受訪學校申請資格：符合「偏遠地區學校分級及認定標準」所認定之偏遠地區學校，得提出申請。</w:t>
      </w:r>
    </w:p>
    <w:p w14:paraId="66A0ED79" w14:textId="77777777" w:rsidR="004579E6" w:rsidRDefault="001F36E1">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14:paraId="46C31D7D" w14:textId="77777777" w:rsidR="004579E6" w:rsidRDefault="001F36E1">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14:paraId="464F18C8" w14:textId="77777777" w:rsidR="004579E6" w:rsidRDefault="001F36E1">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w:t>
      </w:r>
      <w:proofErr w:type="gramStart"/>
      <w:r>
        <w:rPr>
          <w:rFonts w:ascii="標楷體" w:eastAsia="標楷體" w:hAnsi="標楷體"/>
          <w:sz w:val="28"/>
          <w:szCs w:val="28"/>
        </w:rPr>
        <w:t>一</w:t>
      </w:r>
      <w:proofErr w:type="gramEnd"/>
      <w:r>
        <w:rPr>
          <w:rFonts w:ascii="標楷體" w:eastAsia="標楷體" w:hAnsi="標楷體"/>
          <w:sz w:val="28"/>
          <w:szCs w:val="28"/>
        </w:rPr>
        <w:t>者，得提出申請：</w:t>
      </w:r>
    </w:p>
    <w:p w14:paraId="6376785C" w14:textId="77777777" w:rsidR="004579E6" w:rsidRDefault="001F36E1">
      <w:pPr>
        <w:pStyle w:val="a5"/>
        <w:numPr>
          <w:ilvl w:val="0"/>
          <w:numId w:val="29"/>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曾獲全國性、各直轄市、縣（市）政府或民間團體辦理課程教學相關選拔優勝或課程教學相關業務推動績優者，如教師教學卓越獎、</w:t>
      </w:r>
      <w:r>
        <w:rPr>
          <w:rFonts w:ascii="標楷體" w:eastAsia="標楷體" w:hAnsi="標楷體"/>
          <w:sz w:val="28"/>
          <w:szCs w:val="28"/>
        </w:rPr>
        <w:t>SUPER/POWER</w:t>
      </w:r>
      <w:r>
        <w:rPr>
          <w:rFonts w:ascii="標楷體" w:eastAsia="標楷體" w:hAnsi="標楷體"/>
          <w:sz w:val="28"/>
          <w:szCs w:val="28"/>
        </w:rPr>
        <w:t>教師、特殊優良教師、閱讀磐石獎、閱讀教師與其他課程教學競賽優勝或業務推動</w:t>
      </w:r>
      <w:proofErr w:type="gramStart"/>
      <w:r>
        <w:rPr>
          <w:rFonts w:ascii="標楷體" w:eastAsia="標楷體" w:hAnsi="標楷體"/>
          <w:sz w:val="28"/>
          <w:szCs w:val="28"/>
        </w:rPr>
        <w:t>績</w:t>
      </w:r>
      <w:proofErr w:type="gramEnd"/>
      <w:r>
        <w:rPr>
          <w:rFonts w:ascii="標楷體" w:eastAsia="標楷體" w:hAnsi="標楷體"/>
          <w:sz w:val="28"/>
          <w:szCs w:val="28"/>
        </w:rPr>
        <w:t>優等事項。</w:t>
      </w:r>
    </w:p>
    <w:p w14:paraId="52F45B1B" w14:textId="77777777" w:rsidR="004579E6" w:rsidRDefault="001F36E1">
      <w:pPr>
        <w:pStyle w:val="a5"/>
        <w:numPr>
          <w:ilvl w:val="0"/>
          <w:numId w:val="29"/>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曾擔任中央課程與教學輔導諮詢教師團隊或直轄市、縣（市）國民教育輔導團成員服務年資</w:t>
      </w:r>
      <w:r>
        <w:rPr>
          <w:rFonts w:ascii="標楷體" w:eastAsia="標楷體" w:hAnsi="標楷體"/>
          <w:sz w:val="28"/>
          <w:szCs w:val="28"/>
        </w:rPr>
        <w:t>2</w:t>
      </w:r>
      <w:r>
        <w:rPr>
          <w:rFonts w:ascii="標楷體" w:eastAsia="標楷體" w:hAnsi="標楷體"/>
          <w:sz w:val="28"/>
          <w:szCs w:val="28"/>
        </w:rPr>
        <w:t>年以上且有</w:t>
      </w:r>
      <w:r>
        <w:rPr>
          <w:rFonts w:ascii="標楷體" w:eastAsia="標楷體" w:hAnsi="標楷體"/>
          <w:sz w:val="28"/>
          <w:szCs w:val="28"/>
        </w:rPr>
        <w:t>3</w:t>
      </w:r>
      <w:r>
        <w:rPr>
          <w:rFonts w:ascii="標楷體" w:eastAsia="標楷體" w:hAnsi="標楷體"/>
          <w:sz w:val="28"/>
          <w:szCs w:val="28"/>
        </w:rPr>
        <w:t>次以上實地到校輔導經歷者。</w:t>
      </w:r>
    </w:p>
    <w:p w14:paraId="0357F40D" w14:textId="77777777" w:rsidR="004579E6" w:rsidRDefault="001F36E1">
      <w:pPr>
        <w:pStyle w:val="a5"/>
        <w:numPr>
          <w:ilvl w:val="0"/>
          <w:numId w:val="29"/>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具教育理念及熱忱及有具體優秀之教學事蹟，並檢附相關佐證資料，經直轄市、縣（市）政府推薦者。</w:t>
      </w:r>
    </w:p>
    <w:p w14:paraId="603A5702" w14:textId="77777777" w:rsidR="004579E6" w:rsidRDefault="001F36E1">
      <w:pPr>
        <w:pStyle w:val="a5"/>
        <w:numPr>
          <w:ilvl w:val="0"/>
          <w:numId w:val="30"/>
        </w:numPr>
        <w:snapToGrid w:val="0"/>
        <w:spacing w:line="440" w:lineRule="exact"/>
        <w:jc w:val="both"/>
      </w:pPr>
      <w:r>
        <w:rPr>
          <w:rFonts w:ascii="標楷體" w:eastAsia="標楷體" w:hAnsi="標楷體"/>
          <w:kern w:val="0"/>
          <w:sz w:val="28"/>
          <w:szCs w:val="28"/>
        </w:rPr>
        <w:t>擔任學校領域召集人至少</w:t>
      </w:r>
      <w:r>
        <w:rPr>
          <w:rFonts w:ascii="標楷體" w:eastAsia="標楷體" w:hAnsi="標楷體"/>
          <w:kern w:val="0"/>
          <w:sz w:val="28"/>
          <w:szCs w:val="28"/>
        </w:rPr>
        <w:t>4</w:t>
      </w:r>
      <w:r>
        <w:rPr>
          <w:rFonts w:ascii="標楷體" w:eastAsia="標楷體" w:hAnsi="標楷體"/>
          <w:kern w:val="0"/>
          <w:sz w:val="28"/>
          <w:szCs w:val="28"/>
        </w:rPr>
        <w:t>年，帶領領域成員發展該領域教學策</w:t>
      </w:r>
      <w:r>
        <w:rPr>
          <w:rFonts w:ascii="標楷體" w:eastAsia="標楷體" w:hAnsi="標楷體"/>
          <w:kern w:val="0"/>
          <w:sz w:val="28"/>
          <w:szCs w:val="28"/>
        </w:rPr>
        <w:lastRenderedPageBreak/>
        <w:t>略。</w:t>
      </w:r>
    </w:p>
    <w:p w14:paraId="3928E216" w14:textId="77777777" w:rsidR="004579E6" w:rsidRDefault="001F36E1">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擔任社群召集</w:t>
      </w:r>
      <w:r>
        <w:rPr>
          <w:rFonts w:ascii="標楷體" w:eastAsia="標楷體" w:hAnsi="標楷體"/>
          <w:kern w:val="0"/>
          <w:sz w:val="28"/>
          <w:szCs w:val="28"/>
        </w:rPr>
        <w:t>人至少</w:t>
      </w:r>
      <w:r>
        <w:rPr>
          <w:rFonts w:ascii="標楷體" w:eastAsia="標楷體" w:hAnsi="標楷體"/>
          <w:kern w:val="0"/>
          <w:sz w:val="28"/>
          <w:szCs w:val="28"/>
        </w:rPr>
        <w:t>3</w:t>
      </w:r>
      <w:r>
        <w:rPr>
          <w:rFonts w:ascii="標楷體" w:eastAsia="標楷體" w:hAnsi="標楷體"/>
          <w:kern w:val="0"/>
          <w:sz w:val="28"/>
          <w:szCs w:val="28"/>
        </w:rPr>
        <w:t>年，並帶領成員精進課程運作及學生學習策略。</w:t>
      </w:r>
    </w:p>
    <w:p w14:paraId="70763138" w14:textId="77777777" w:rsidR="004579E6" w:rsidRDefault="001F36E1">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個人參與課程教學相關競賽獲獎紀錄</w:t>
      </w:r>
      <w:r>
        <w:rPr>
          <w:rFonts w:ascii="標楷體" w:eastAsia="標楷體" w:hAnsi="標楷體"/>
          <w:kern w:val="0"/>
          <w:sz w:val="28"/>
          <w:szCs w:val="28"/>
        </w:rPr>
        <w:t>(5</w:t>
      </w:r>
      <w:r>
        <w:rPr>
          <w:rFonts w:ascii="標楷體" w:eastAsia="標楷體" w:hAnsi="標楷體"/>
          <w:kern w:val="0"/>
          <w:sz w:val="28"/>
          <w:szCs w:val="28"/>
        </w:rPr>
        <w:t>年內</w:t>
      </w:r>
      <w:r>
        <w:rPr>
          <w:rFonts w:ascii="標楷體" w:eastAsia="標楷體" w:hAnsi="標楷體"/>
          <w:kern w:val="0"/>
          <w:sz w:val="28"/>
          <w:szCs w:val="28"/>
        </w:rPr>
        <w:t>)</w:t>
      </w:r>
      <w:r>
        <w:rPr>
          <w:rFonts w:ascii="標楷體" w:eastAsia="標楷體" w:hAnsi="標楷體"/>
          <w:kern w:val="0"/>
          <w:sz w:val="28"/>
          <w:szCs w:val="28"/>
        </w:rPr>
        <w:t>。</w:t>
      </w:r>
    </w:p>
    <w:p w14:paraId="014B1946" w14:textId="77777777" w:rsidR="004579E6" w:rsidRDefault="001F36E1">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曾經到他校分享與發表課程教學</w:t>
      </w:r>
      <w:r>
        <w:rPr>
          <w:rFonts w:ascii="標楷體" w:eastAsia="標楷體" w:hAnsi="標楷體"/>
          <w:kern w:val="0"/>
          <w:sz w:val="28"/>
          <w:szCs w:val="28"/>
        </w:rPr>
        <w:t>(</w:t>
      </w:r>
      <w:r>
        <w:rPr>
          <w:rFonts w:ascii="標楷體" w:eastAsia="標楷體" w:hAnsi="標楷體"/>
          <w:kern w:val="0"/>
          <w:sz w:val="28"/>
          <w:szCs w:val="28"/>
        </w:rPr>
        <w:t>例如公開授課</w:t>
      </w:r>
      <w:r>
        <w:rPr>
          <w:rFonts w:ascii="標楷體" w:eastAsia="標楷體" w:hAnsi="標楷體"/>
          <w:kern w:val="0"/>
          <w:sz w:val="28"/>
          <w:szCs w:val="28"/>
        </w:rPr>
        <w:t>)8</w:t>
      </w:r>
      <w:r>
        <w:rPr>
          <w:rFonts w:ascii="標楷體" w:eastAsia="標楷體" w:hAnsi="標楷體"/>
          <w:kern w:val="0"/>
          <w:sz w:val="28"/>
          <w:szCs w:val="28"/>
        </w:rPr>
        <w:t>次以上。</w:t>
      </w:r>
    </w:p>
    <w:p w14:paraId="39154382" w14:textId="77777777" w:rsidR="004579E6" w:rsidRDefault="001F36E1">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曾經擔任教學輔導教師，且實際輔導二位以上教師。</w:t>
      </w:r>
    </w:p>
    <w:p w14:paraId="7FCBAB17" w14:textId="77777777" w:rsidR="004579E6" w:rsidRDefault="001F36E1">
      <w:pPr>
        <w:pStyle w:val="a5"/>
        <w:numPr>
          <w:ilvl w:val="0"/>
          <w:numId w:val="30"/>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其他。</w:t>
      </w:r>
    </w:p>
    <w:p w14:paraId="436F86FE"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14:paraId="289A9F02" w14:textId="77777777" w:rsidR="004579E6" w:rsidRDefault="001F36E1">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14:paraId="4ED2D64F" w14:textId="77777777" w:rsidR="004579E6" w:rsidRDefault="001F36E1">
      <w:pPr>
        <w:pStyle w:val="a5"/>
        <w:numPr>
          <w:ilvl w:val="0"/>
          <w:numId w:val="20"/>
        </w:numPr>
        <w:snapToGrid w:val="0"/>
        <w:spacing w:before="180" w:line="440" w:lineRule="exact"/>
        <w:ind w:left="924" w:hanging="357"/>
        <w:jc w:val="both"/>
      </w:pPr>
      <w:r>
        <w:rPr>
          <w:rFonts w:ascii="標楷體" w:eastAsia="標楷體" w:hAnsi="標楷體"/>
          <w:kern w:val="0"/>
          <w:sz w:val="28"/>
          <w:szCs w:val="28"/>
        </w:rPr>
        <w:t>偏遠地區學校一次以申請</w:t>
      </w:r>
      <w:r>
        <w:rPr>
          <w:rFonts w:ascii="標楷體" w:eastAsia="標楷體" w:hAnsi="標楷體"/>
          <w:kern w:val="0"/>
          <w:sz w:val="28"/>
          <w:szCs w:val="28"/>
        </w:rPr>
        <w:t>1</w:t>
      </w:r>
      <w:r>
        <w:rPr>
          <w:rFonts w:ascii="標楷體" w:eastAsia="標楷體" w:hAnsi="標楷體"/>
          <w:kern w:val="0"/>
          <w:sz w:val="28"/>
          <w:szCs w:val="28"/>
        </w:rPr>
        <w:t>名教學訪問教師合作</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學年為原則，如有繼續合作之需求，得經教學訪問教師、原服務學校及其所屬直轄市、縣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政府同意後，得循程序提出計畫申請，且以繼續合作</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學年為限。</w:t>
      </w:r>
    </w:p>
    <w:p w14:paraId="09747297" w14:textId="77777777" w:rsidR="004579E6" w:rsidRDefault="001F36E1">
      <w:pPr>
        <w:pStyle w:val="a5"/>
        <w:numPr>
          <w:ilvl w:val="0"/>
          <w:numId w:val="20"/>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偏遠地區學校經衡量學校實際需求後，得於</w:t>
      </w:r>
      <w:r>
        <w:rPr>
          <w:rFonts w:ascii="標楷體" w:eastAsia="標楷體" w:hAnsi="標楷體"/>
          <w:kern w:val="0"/>
          <w:sz w:val="28"/>
          <w:szCs w:val="28"/>
        </w:rPr>
        <w:t>3</w:t>
      </w:r>
      <w:r>
        <w:rPr>
          <w:rFonts w:ascii="標楷體" w:eastAsia="標楷體" w:hAnsi="標楷體"/>
          <w:kern w:val="0"/>
          <w:sz w:val="28"/>
          <w:szCs w:val="28"/>
        </w:rPr>
        <w:t>校以內共同申請教學訪問教師到校進行跨</w:t>
      </w:r>
      <w:r>
        <w:rPr>
          <w:rFonts w:ascii="標楷體" w:eastAsia="標楷體" w:hAnsi="標楷體"/>
          <w:kern w:val="0"/>
          <w:sz w:val="28"/>
          <w:szCs w:val="28"/>
        </w:rPr>
        <w:t>校合作，申請方式如前項，每校皆須提交申請表。</w:t>
      </w:r>
    </w:p>
    <w:p w14:paraId="535CAED2" w14:textId="77777777" w:rsidR="004579E6" w:rsidRDefault="001F36E1">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14:paraId="25AB8F53" w14:textId="77777777" w:rsidR="004579E6" w:rsidRDefault="001F36E1">
      <w:pPr>
        <w:pStyle w:val="a5"/>
        <w:numPr>
          <w:ilvl w:val="0"/>
          <w:numId w:val="26"/>
        </w:numPr>
        <w:snapToGrid w:val="0"/>
        <w:spacing w:before="180" w:line="440" w:lineRule="exact"/>
        <w:ind w:left="924" w:hanging="357"/>
        <w:jc w:val="both"/>
      </w:pPr>
      <w:r>
        <w:rPr>
          <w:rFonts w:ascii="標楷體" w:eastAsia="標楷體" w:hAnsi="標楷體"/>
          <w:kern w:val="0"/>
          <w:sz w:val="28"/>
          <w:szCs w:val="28"/>
        </w:rPr>
        <w:t>一般地區學校同一時間以</w:t>
      </w:r>
      <w:r>
        <w:rPr>
          <w:rFonts w:ascii="標楷體" w:eastAsia="標楷體" w:hAnsi="標楷體"/>
          <w:kern w:val="0"/>
          <w:sz w:val="28"/>
          <w:szCs w:val="28"/>
        </w:rPr>
        <w:t>2</w:t>
      </w:r>
      <w:r>
        <w:rPr>
          <w:rFonts w:ascii="標楷體" w:eastAsia="標楷體" w:hAnsi="標楷體"/>
          <w:kern w:val="0"/>
          <w:sz w:val="28"/>
          <w:szCs w:val="28"/>
        </w:rPr>
        <w:t>名教師申請擔任教學訪問教師為限。</w:t>
      </w:r>
    </w:p>
    <w:p w14:paraId="41A61F3F" w14:textId="77777777" w:rsidR="004579E6" w:rsidRDefault="001F36E1">
      <w:pPr>
        <w:pStyle w:val="a5"/>
        <w:numPr>
          <w:ilvl w:val="0"/>
          <w:numId w:val="26"/>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每學年度得核定至多</w:t>
      </w:r>
      <w:r>
        <w:rPr>
          <w:rFonts w:ascii="標楷體" w:eastAsia="標楷體" w:hAnsi="標楷體"/>
          <w:kern w:val="0"/>
          <w:sz w:val="28"/>
          <w:szCs w:val="28"/>
        </w:rPr>
        <w:t>5</w:t>
      </w:r>
      <w:r>
        <w:rPr>
          <w:rFonts w:ascii="標楷體" w:eastAsia="標楷體" w:hAnsi="標楷體"/>
          <w:kern w:val="0"/>
          <w:sz w:val="28"/>
          <w:szCs w:val="28"/>
        </w:rPr>
        <w:t>名公立國民中小學退休教師擔任教學訪問教師。</w:t>
      </w:r>
    </w:p>
    <w:p w14:paraId="1D09814A" w14:textId="77777777" w:rsidR="004579E6" w:rsidRDefault="001F36E1">
      <w:pPr>
        <w:pStyle w:val="a5"/>
        <w:numPr>
          <w:ilvl w:val="0"/>
          <w:numId w:val="26"/>
        </w:numPr>
        <w:snapToGrid w:val="0"/>
        <w:spacing w:before="180" w:line="440" w:lineRule="exact"/>
        <w:ind w:left="924" w:hanging="357"/>
        <w:jc w:val="both"/>
      </w:pPr>
      <w:r>
        <w:rPr>
          <w:rFonts w:ascii="標楷體" w:eastAsia="標楷體" w:hAnsi="標楷體"/>
          <w:kern w:val="0"/>
          <w:sz w:val="28"/>
          <w:szCs w:val="28"/>
        </w:rPr>
        <w:t>教學訪問教師到偏遠地區學校進行教學訪問，一次以申請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學年為原則，如經原服務學校及所屬直轄市、縣（市）政府同意者，得循程序申請繼續擔任教學訪問教師，並以連續訪問</w:t>
      </w:r>
      <w:proofErr w:type="gramStart"/>
      <w:r>
        <w:rPr>
          <w:rFonts w:ascii="標楷體" w:eastAsia="標楷體" w:hAnsi="標楷體"/>
          <w:kern w:val="0"/>
          <w:sz w:val="28"/>
          <w:szCs w:val="28"/>
        </w:rPr>
        <w:t>三</w:t>
      </w:r>
      <w:proofErr w:type="gramEnd"/>
      <w:r>
        <w:rPr>
          <w:rFonts w:ascii="標楷體" w:eastAsia="標楷體" w:hAnsi="標楷體"/>
          <w:kern w:val="0"/>
          <w:sz w:val="28"/>
          <w:szCs w:val="28"/>
        </w:rPr>
        <w:t>學年為限。</w:t>
      </w:r>
    </w:p>
    <w:p w14:paraId="10B1BFB7" w14:textId="77777777" w:rsidR="004579E6" w:rsidRDefault="001F36E1">
      <w:pPr>
        <w:pStyle w:val="a5"/>
        <w:numPr>
          <w:ilvl w:val="0"/>
          <w:numId w:val="28"/>
        </w:numPr>
        <w:tabs>
          <w:tab w:val="left" w:pos="469"/>
        </w:tabs>
        <w:snapToGrid w:val="0"/>
        <w:spacing w:before="180" w:line="440" w:lineRule="exact"/>
      </w:pPr>
      <w:bookmarkStart w:id="0" w:name="_Hlk119487741"/>
      <w:r>
        <w:rPr>
          <w:rFonts w:ascii="標楷體" w:eastAsia="標楷體" w:hAnsi="標楷體"/>
          <w:noProof/>
          <w:sz w:val="28"/>
          <w:szCs w:val="28"/>
        </w:rPr>
        <w:lastRenderedPageBreak/>
        <mc:AlternateContent>
          <mc:Choice Requires="wpg">
            <w:drawing>
              <wp:anchor distT="0" distB="0" distL="114300" distR="114300" simplePos="0" relativeHeight="251674624" behindDoc="0" locked="0" layoutInCell="1" allowOverlap="1" wp14:anchorId="439B68F3" wp14:editId="3C161D33">
                <wp:simplePos x="0" y="0"/>
                <wp:positionH relativeFrom="column">
                  <wp:posOffset>677213</wp:posOffset>
                </wp:positionH>
                <wp:positionV relativeFrom="paragraph">
                  <wp:posOffset>795656</wp:posOffset>
                </wp:positionV>
                <wp:extent cx="3977639" cy="7435845"/>
                <wp:effectExtent l="0" t="0" r="0" b="0"/>
                <wp:wrapTopAndBottom/>
                <wp:docPr id="1" name="群組 40"/>
                <wp:cNvGraphicFramePr/>
                <a:graphic xmlns:a="http://schemas.openxmlformats.org/drawingml/2006/main">
                  <a:graphicData uri="http://schemas.microsoft.com/office/word/2010/wordprocessingGroup">
                    <wpg:wgp>
                      <wpg:cNvGrpSpPr/>
                      <wpg:grpSpPr>
                        <a:xfrm>
                          <a:off x="0" y="0"/>
                          <a:ext cx="3977639" cy="7435845"/>
                          <a:chOff x="0" y="0"/>
                          <a:chExt cx="3977639" cy="7435845"/>
                        </a:xfrm>
                      </wpg:grpSpPr>
                      <pic:pic xmlns:pic="http://schemas.openxmlformats.org/drawingml/2006/picture">
                        <pic:nvPicPr>
                          <pic:cNvPr id="2" name="圖片 37"/>
                          <pic:cNvPicPr>
                            <a:picLocks noChangeAspect="1"/>
                          </pic:cNvPicPr>
                        </pic:nvPicPr>
                        <pic:blipFill>
                          <a:blip r:embed="rId7"/>
                          <a:srcRect/>
                          <a:stretch>
                            <a:fillRect/>
                          </a:stretch>
                        </pic:blipFill>
                        <pic:spPr>
                          <a:xfrm>
                            <a:off x="121698" y="0"/>
                            <a:ext cx="3759729" cy="2436135"/>
                          </a:xfrm>
                          <a:prstGeom prst="rect">
                            <a:avLst/>
                          </a:prstGeom>
                          <a:noFill/>
                          <a:ln>
                            <a:noFill/>
                            <a:prstDash/>
                          </a:ln>
                        </pic:spPr>
                      </pic:pic>
                      <pic:pic xmlns:pic="http://schemas.openxmlformats.org/drawingml/2006/picture">
                        <pic:nvPicPr>
                          <pic:cNvPr id="3" name="圖片 38"/>
                          <pic:cNvPicPr>
                            <a:picLocks noChangeAspect="1"/>
                          </pic:cNvPicPr>
                        </pic:nvPicPr>
                        <pic:blipFill>
                          <a:blip r:embed="rId8"/>
                          <a:srcRect/>
                          <a:stretch>
                            <a:fillRect/>
                          </a:stretch>
                        </pic:blipFill>
                        <pic:spPr>
                          <a:xfrm>
                            <a:off x="646499" y="2436345"/>
                            <a:ext cx="2808817" cy="155082"/>
                          </a:xfrm>
                          <a:prstGeom prst="rect">
                            <a:avLst/>
                          </a:prstGeom>
                          <a:noFill/>
                          <a:ln>
                            <a:noFill/>
                            <a:prstDash/>
                          </a:ln>
                        </pic:spPr>
                      </pic:pic>
                      <pic:pic xmlns:pic="http://schemas.openxmlformats.org/drawingml/2006/picture">
                        <pic:nvPicPr>
                          <pic:cNvPr id="4" name="圖片 39"/>
                          <pic:cNvPicPr>
                            <a:picLocks noChangeAspect="1"/>
                          </pic:cNvPicPr>
                        </pic:nvPicPr>
                        <pic:blipFill>
                          <a:blip r:embed="rId9"/>
                          <a:srcRect/>
                          <a:stretch>
                            <a:fillRect/>
                          </a:stretch>
                        </pic:blipFill>
                        <pic:spPr>
                          <a:xfrm>
                            <a:off x="159728" y="2588611"/>
                            <a:ext cx="3719806" cy="745327"/>
                          </a:xfrm>
                          <a:prstGeom prst="rect">
                            <a:avLst/>
                          </a:prstGeom>
                          <a:noFill/>
                          <a:ln>
                            <a:noFill/>
                            <a:prstDash/>
                          </a:ln>
                        </pic:spPr>
                      </pic:pic>
                      <pic:pic xmlns:pic="http://schemas.openxmlformats.org/drawingml/2006/picture">
                        <pic:nvPicPr>
                          <pic:cNvPr id="5" name="圖片 25"/>
                          <pic:cNvPicPr>
                            <a:picLocks noChangeAspect="1"/>
                          </pic:cNvPicPr>
                        </pic:nvPicPr>
                        <pic:blipFill>
                          <a:blip r:embed="rId10"/>
                          <a:srcRect t="14529"/>
                          <a:stretch>
                            <a:fillRect/>
                          </a:stretch>
                        </pic:blipFill>
                        <pic:spPr>
                          <a:xfrm>
                            <a:off x="0" y="3365997"/>
                            <a:ext cx="3977639" cy="4069848"/>
                          </a:xfrm>
                          <a:prstGeom prst="rect">
                            <a:avLst/>
                          </a:prstGeom>
                          <a:noFill/>
                          <a:ln>
                            <a:noFill/>
                            <a:prstDash/>
                          </a:ln>
                        </pic:spPr>
                      </pic:pic>
                    </wpg:wgp>
                  </a:graphicData>
                </a:graphic>
              </wp:anchor>
            </w:drawing>
          </mc:Choice>
          <mc:Fallback>
            <w:pict>
              <v:group w14:anchorId="3D4B3A35" id="群組 40" o:spid="_x0000_s1026" style="position:absolute;margin-left:53.3pt;margin-top:62.65pt;width:313.2pt;height:585.5pt;z-index:251674624" coordsize="39776,74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7" o:spid="_x0000_s1027" type="#_x0000_t75" style="position:absolute;left:1216;width:37598;height:24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">
                  <v:imagedata r:id="rId11" o:title=""/>
                </v:shape>
                <v:shape id="圖片 38" o:spid="_x0000_s1028" type="#_x0000_t75" style="position:absolute;left:6464;top:24363;width:2808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">
                  <v:imagedata r:id="rId12" o:title=""/>
                </v:shape>
                <v:shape id="圖片 39" o:spid="_x0000_s1029" type="#_x0000_t75" style="position:absolute;left:1597;top:25886;width:37198;height:7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">
                  <v:imagedata r:id="rId13" o:title=""/>
                </v:shape>
                <v:shape id="圖片 25" o:spid="_x0000_s1030" type="#_x0000_t75" style="position:absolute;top:33659;width:39776;height:4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">
                  <v:imagedata r:id="rId14" o:title="" croptop="9522f"/>
                </v:shape>
                <w10:wrap type="topAndBottom"/>
              </v:group>
            </w:pict>
          </mc:Fallback>
        </mc:AlternateContent>
      </w:r>
      <w:r>
        <w:rPr>
          <w:rFonts w:ascii="標楷體" w:eastAsia="標楷體" w:hAnsi="標楷體"/>
          <w:sz w:val="28"/>
          <w:szCs w:val="28"/>
        </w:rPr>
        <w:t>申請流程與媒合作業</w:t>
      </w:r>
      <w:bookmarkEnd w:id="0"/>
    </w:p>
    <w:p w14:paraId="0E147C11" w14:textId="77777777" w:rsidR="004579E6" w:rsidRDefault="001F36E1">
      <w:pPr>
        <w:tabs>
          <w:tab w:val="left" w:pos="851"/>
        </w:tabs>
        <w:snapToGrid w:val="0"/>
        <w:spacing w:before="180" w:line="440" w:lineRule="exact"/>
        <w:jc w:val="both"/>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（一）流程示意圖</w:t>
      </w:r>
    </w:p>
    <w:p w14:paraId="42E84E93" w14:textId="77777777" w:rsidR="004579E6" w:rsidRDefault="001F36E1">
      <w:pPr>
        <w:tabs>
          <w:tab w:val="left" w:pos="851"/>
        </w:tabs>
        <w:snapToGrid w:val="0"/>
        <w:spacing w:before="180" w:line="440" w:lineRule="exact"/>
        <w:ind w:left="1120" w:hanging="1120"/>
        <w:jc w:val="both"/>
      </w:pPr>
      <w:r>
        <w:rPr>
          <w:rFonts w:ascii="標楷體" w:eastAsia="標楷體" w:hAnsi="標楷體"/>
          <w:sz w:val="28"/>
          <w:szCs w:val="28"/>
        </w:rPr>
        <w:t xml:space="preserve">　（二）教師若有違反相關法規，且經學校或有關機關查證屬實者，承辦單位有權不受理申請，或中止媒合之流程。</w:t>
      </w:r>
    </w:p>
    <w:p w14:paraId="651B324B" w14:textId="77777777" w:rsidR="004579E6" w:rsidRDefault="004579E6">
      <w:pPr>
        <w:tabs>
          <w:tab w:val="left" w:pos="851"/>
        </w:tabs>
        <w:snapToGrid w:val="0"/>
        <w:spacing w:before="180" w:line="440" w:lineRule="exact"/>
        <w:ind w:left="1120" w:hanging="1120"/>
        <w:jc w:val="both"/>
        <w:rPr>
          <w:rFonts w:ascii="標楷體" w:eastAsia="標楷體" w:hAnsi="標楷體"/>
          <w:sz w:val="28"/>
          <w:szCs w:val="28"/>
        </w:rPr>
      </w:pPr>
    </w:p>
    <w:p w14:paraId="5F655FBB" w14:textId="77777777" w:rsidR="004579E6" w:rsidRDefault="001F36E1">
      <w:pPr>
        <w:pStyle w:val="a5"/>
        <w:numPr>
          <w:ilvl w:val="0"/>
          <w:numId w:val="28"/>
        </w:numPr>
        <w:tabs>
          <w:tab w:val="left" w:pos="46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lastRenderedPageBreak/>
        <w:t>教師專業成長交流</w:t>
      </w:r>
    </w:p>
    <w:p w14:paraId="4F1665C5" w14:textId="77777777" w:rsidR="004579E6" w:rsidRDefault="001F36E1">
      <w:pPr>
        <w:tabs>
          <w:tab w:val="left" w:pos="851"/>
        </w:tabs>
        <w:snapToGrid w:val="0"/>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教學訪問教師與受訪學校合作</w:t>
      </w:r>
      <w:proofErr w:type="gramStart"/>
      <w:r>
        <w:rPr>
          <w:rFonts w:ascii="標楷體" w:eastAsia="標楷體" w:hAnsi="標楷體"/>
          <w:color w:val="000000"/>
          <w:sz w:val="28"/>
          <w:szCs w:val="28"/>
        </w:rPr>
        <w:t>期間，</w:t>
      </w:r>
      <w:proofErr w:type="gramEnd"/>
      <w:r>
        <w:rPr>
          <w:rFonts w:ascii="標楷體" w:eastAsia="標楷體" w:hAnsi="標楷體"/>
          <w:color w:val="000000"/>
          <w:sz w:val="28"/>
          <w:szCs w:val="28"/>
        </w:rPr>
        <w:t>為使雙方合作能確實符合受訪學校與合作教師之實際需求，由</w:t>
      </w:r>
      <w:proofErr w:type="gramStart"/>
      <w:r>
        <w:rPr>
          <w:rFonts w:ascii="標楷體" w:eastAsia="標楷體" w:hAnsi="標楷體"/>
          <w:color w:val="000000"/>
          <w:sz w:val="28"/>
          <w:szCs w:val="28"/>
        </w:rPr>
        <w:t>本署擇</w:t>
      </w:r>
      <w:proofErr w:type="gramEnd"/>
      <w:r>
        <w:rPr>
          <w:rFonts w:ascii="標楷體" w:eastAsia="標楷體" w:hAnsi="標楷體"/>
          <w:color w:val="000000"/>
          <w:sz w:val="28"/>
          <w:szCs w:val="28"/>
        </w:rPr>
        <w:t>定之計畫團隊</w:t>
      </w:r>
      <w:r>
        <w:rPr>
          <w:rFonts w:ascii="標楷體" w:eastAsia="標楷體" w:hAnsi="標楷體"/>
          <w:color w:val="000000"/>
          <w:sz w:val="28"/>
          <w:szCs w:val="28"/>
        </w:rPr>
        <w:t>(</w:t>
      </w:r>
      <w:r>
        <w:rPr>
          <w:rFonts w:ascii="標楷體" w:eastAsia="標楷體" w:hAnsi="標楷體"/>
          <w:color w:val="000000"/>
          <w:sz w:val="28"/>
          <w:szCs w:val="28"/>
        </w:rPr>
        <w:t>以下簡稱計畫團隊</w:t>
      </w:r>
      <w:r>
        <w:rPr>
          <w:rFonts w:ascii="標楷體" w:eastAsia="標楷體" w:hAnsi="標楷體"/>
          <w:color w:val="000000"/>
          <w:sz w:val="28"/>
          <w:szCs w:val="28"/>
        </w:rPr>
        <w:t>)</w:t>
      </w:r>
      <w:proofErr w:type="gramStart"/>
      <w:r>
        <w:rPr>
          <w:rFonts w:ascii="標楷體" w:eastAsia="標楷體" w:hAnsi="標楷體"/>
          <w:color w:val="000000"/>
          <w:sz w:val="28"/>
          <w:szCs w:val="28"/>
        </w:rPr>
        <w:t>鄰聘專家</w:t>
      </w:r>
      <w:proofErr w:type="gramEnd"/>
      <w:r>
        <w:rPr>
          <w:rFonts w:ascii="標楷體" w:eastAsia="標楷體" w:hAnsi="標楷體"/>
          <w:color w:val="000000"/>
          <w:sz w:val="28"/>
          <w:szCs w:val="28"/>
        </w:rPr>
        <w:t>學者</w:t>
      </w:r>
      <w:r>
        <w:rPr>
          <w:rFonts w:ascii="標楷體" w:eastAsia="標楷體" w:hAnsi="標楷體"/>
          <w:color w:val="000000"/>
          <w:sz w:val="28"/>
          <w:szCs w:val="28"/>
        </w:rPr>
        <w:t>/</w:t>
      </w:r>
      <w:r>
        <w:rPr>
          <w:rFonts w:ascii="標楷體" w:eastAsia="標楷體" w:hAnsi="標楷體"/>
          <w:color w:val="000000"/>
          <w:sz w:val="28"/>
          <w:szCs w:val="28"/>
        </w:rPr>
        <w:t>教育夥伴辦理交流活動，</w:t>
      </w:r>
      <w:r>
        <w:rPr>
          <w:rFonts w:ascii="標楷體" w:eastAsia="標楷體" w:hAnsi="標楷體"/>
          <w:color w:val="000000"/>
          <w:sz w:val="28"/>
          <w:szCs w:val="28"/>
        </w:rPr>
        <w:t>以一學期一次為原則，教師專業成長交流流程如附件</w:t>
      </w:r>
      <w:r>
        <w:rPr>
          <w:rFonts w:ascii="標楷體" w:eastAsia="標楷體" w:hAnsi="標楷體"/>
          <w:color w:val="000000"/>
          <w:sz w:val="28"/>
          <w:szCs w:val="28"/>
        </w:rPr>
        <w:t>6</w:t>
      </w:r>
      <w:r>
        <w:rPr>
          <w:rFonts w:ascii="標楷體" w:eastAsia="標楷體" w:hAnsi="標楷體"/>
          <w:color w:val="000000"/>
          <w:sz w:val="28"/>
          <w:szCs w:val="28"/>
        </w:rPr>
        <w:t>。</w:t>
      </w:r>
    </w:p>
    <w:p w14:paraId="294B126E" w14:textId="77777777" w:rsidR="004579E6" w:rsidRDefault="001F36E1">
      <w:pPr>
        <w:pStyle w:val="a5"/>
        <w:numPr>
          <w:ilvl w:val="0"/>
          <w:numId w:val="28"/>
        </w:numPr>
        <w:tabs>
          <w:tab w:val="left" w:pos="46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t>合作計畫書調整與終止</w:t>
      </w:r>
    </w:p>
    <w:p w14:paraId="400ED3F6" w14:textId="77777777" w:rsidR="004579E6" w:rsidRDefault="001F36E1">
      <w:pPr>
        <w:tabs>
          <w:tab w:val="left" w:pos="851"/>
        </w:tabs>
        <w:snapToGrid w:val="0"/>
        <w:spacing w:before="180" w:line="44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合作計畫如遇有實施之實際困難，得經計畫團隊聘任之專家學者組成審查小組，評定合作計畫書調整或終止合作。</w:t>
      </w:r>
    </w:p>
    <w:p w14:paraId="13E66195" w14:textId="77777777" w:rsidR="004579E6" w:rsidRDefault="001F36E1">
      <w:pPr>
        <w:tabs>
          <w:tab w:val="left" w:pos="851"/>
        </w:tabs>
        <w:snapToGrid w:val="0"/>
        <w:spacing w:before="180" w:line="440" w:lineRule="exact"/>
        <w:ind w:left="848" w:hanging="848"/>
        <w:jc w:val="both"/>
        <w:rPr>
          <w:rFonts w:ascii="標楷體" w:eastAsia="標楷體" w:hAnsi="標楷體"/>
          <w:color w:val="000000"/>
          <w:sz w:val="28"/>
          <w:szCs w:val="28"/>
        </w:rPr>
      </w:pPr>
      <w:r>
        <w:rPr>
          <w:rFonts w:ascii="標楷體" w:eastAsia="標楷體" w:hAnsi="標楷體"/>
          <w:color w:val="000000"/>
          <w:sz w:val="28"/>
          <w:szCs w:val="28"/>
        </w:rPr>
        <w:t xml:space="preserve">　（一）調整合作計畫書</w:t>
      </w:r>
    </w:p>
    <w:p w14:paraId="083A431C" w14:textId="77777777" w:rsidR="004579E6" w:rsidRDefault="001F36E1">
      <w:pPr>
        <w:snapToGrid w:val="0"/>
        <w:spacing w:before="180" w:line="440" w:lineRule="exact"/>
        <w:ind w:left="840" w:hanging="840"/>
        <w:jc w:val="both"/>
      </w:pPr>
      <w:r>
        <w:rPr>
          <w:rFonts w:ascii="Times New Roman" w:eastAsia="標楷體" w:hAnsi="Times New Roman"/>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審查小組評定原合作計畫書需進行內容調整，以符合受訪學校與合作教師之實際需求，受訪學校依據建議，完成合作計畫書修正後，送計畫團隊，進行後續追蹤輔導</w:t>
      </w:r>
    </w:p>
    <w:p w14:paraId="3E2D4291" w14:textId="77777777" w:rsidR="004579E6" w:rsidRDefault="001F36E1">
      <w:pPr>
        <w:tabs>
          <w:tab w:val="left" w:pos="851"/>
        </w:tabs>
        <w:snapToGrid w:val="0"/>
        <w:spacing w:before="180" w:line="440" w:lineRule="exact"/>
        <w:ind w:left="848" w:hanging="848"/>
        <w:jc w:val="both"/>
      </w:pPr>
      <w:r>
        <w:rPr>
          <w:rFonts w:ascii="Times New Roman" w:eastAsia="標楷體" w:hAnsi="Times New Roman"/>
          <w:color w:val="000000"/>
          <w:sz w:val="28"/>
          <w:szCs w:val="28"/>
        </w:rPr>
        <w:t xml:space="preserve">　（二）</w:t>
      </w:r>
      <w:r>
        <w:rPr>
          <w:rFonts w:ascii="標楷體" w:eastAsia="標楷體" w:hAnsi="標楷體"/>
          <w:color w:val="000000"/>
          <w:sz w:val="28"/>
          <w:szCs w:val="28"/>
        </w:rPr>
        <w:t>終止合作之流程及辦理方式</w:t>
      </w:r>
    </w:p>
    <w:p w14:paraId="695F93C2" w14:textId="77777777" w:rsidR="004579E6" w:rsidRDefault="001F36E1">
      <w:pPr>
        <w:pStyle w:val="a5"/>
        <w:numPr>
          <w:ilvl w:val="3"/>
          <w:numId w:val="26"/>
        </w:numPr>
        <w:snapToGrid w:val="0"/>
        <w:spacing w:before="180" w:line="440" w:lineRule="exact"/>
        <w:ind w:left="993" w:hanging="426"/>
        <w:jc w:val="both"/>
        <w:rPr>
          <w:rFonts w:ascii="標楷體" w:eastAsia="標楷體" w:hAnsi="標楷體"/>
          <w:color w:val="000000"/>
          <w:sz w:val="28"/>
          <w:szCs w:val="28"/>
        </w:rPr>
      </w:pPr>
      <w:r>
        <w:rPr>
          <w:rFonts w:ascii="標楷體" w:eastAsia="標楷體" w:hAnsi="標楷體"/>
          <w:color w:val="000000"/>
          <w:sz w:val="28"/>
          <w:szCs w:val="28"/>
        </w:rPr>
        <w:t>審查小組評定實際執行內容與合作計畫書嚴重不符且有具體事實，或教學訪問教師與受訪學校無法有效合作導致計畫無法順利執行之情形，經持續輔導仍未改善者，得</w:t>
      </w:r>
      <w:proofErr w:type="gramStart"/>
      <w:r>
        <w:rPr>
          <w:rFonts w:ascii="標楷體" w:eastAsia="標楷體" w:hAnsi="標楷體"/>
          <w:color w:val="000000"/>
          <w:sz w:val="28"/>
          <w:szCs w:val="28"/>
        </w:rPr>
        <w:t>由本署主動</w:t>
      </w:r>
      <w:proofErr w:type="gramEnd"/>
      <w:r>
        <w:rPr>
          <w:rFonts w:ascii="標楷體" w:eastAsia="標楷體" w:hAnsi="標楷體"/>
          <w:color w:val="000000"/>
          <w:sz w:val="28"/>
          <w:szCs w:val="28"/>
        </w:rPr>
        <w:t>核定終止合作關係。</w:t>
      </w:r>
    </w:p>
    <w:p w14:paraId="12B46693" w14:textId="77777777" w:rsidR="004579E6" w:rsidRDefault="001F36E1">
      <w:pPr>
        <w:pStyle w:val="a5"/>
        <w:numPr>
          <w:ilvl w:val="3"/>
          <w:numId w:val="26"/>
        </w:numPr>
        <w:snapToGrid w:val="0"/>
        <w:spacing w:before="180" w:line="440" w:lineRule="exact"/>
        <w:ind w:left="993" w:hanging="426"/>
        <w:jc w:val="both"/>
      </w:pPr>
      <w:r>
        <w:rPr>
          <w:rFonts w:ascii="標楷體" w:eastAsia="標楷體" w:hAnsi="標楷體"/>
          <w:color w:val="000000"/>
          <w:sz w:val="28"/>
          <w:szCs w:val="28"/>
        </w:rPr>
        <w:t>教學訪問教師或受訪學校如因故須提前終止合作，應填寫「教學訪問教師計畫合作終止申請表」（附件</w:t>
      </w:r>
      <w:r>
        <w:rPr>
          <w:rFonts w:ascii="標楷體" w:eastAsia="標楷體" w:hAnsi="標楷體"/>
          <w:color w:val="000000"/>
          <w:sz w:val="28"/>
          <w:szCs w:val="28"/>
        </w:rPr>
        <w:t>7</w:t>
      </w:r>
      <w:r>
        <w:rPr>
          <w:rFonts w:ascii="標楷體" w:eastAsia="標楷體" w:hAnsi="標楷體"/>
          <w:color w:val="000000"/>
          <w:sz w:val="28"/>
          <w:szCs w:val="28"/>
        </w:rPr>
        <w:t>），函報計畫團隊收執申請表並副知所屬直轄市、縣（市）政府後，由計畫團隊派員至受訪學校召開協調會議，邀集教學訪問教師及受訪學校代表協商，並將會議</w:t>
      </w:r>
      <w:r>
        <w:rPr>
          <w:rFonts w:ascii="標楷體" w:eastAsia="標楷體" w:hAnsi="標楷體"/>
          <w:sz w:val="28"/>
          <w:szCs w:val="28"/>
        </w:rPr>
        <w:t>決議函</w:t>
      </w:r>
      <w:proofErr w:type="gramStart"/>
      <w:r>
        <w:rPr>
          <w:rFonts w:ascii="標楷體" w:eastAsia="標楷體" w:hAnsi="標楷體"/>
          <w:sz w:val="28"/>
          <w:szCs w:val="28"/>
        </w:rPr>
        <w:t>報本署及</w:t>
      </w:r>
      <w:proofErr w:type="gramEnd"/>
      <w:r>
        <w:rPr>
          <w:rFonts w:ascii="標楷體" w:eastAsia="標楷體" w:hAnsi="標楷體"/>
          <w:sz w:val="28"/>
          <w:szCs w:val="28"/>
        </w:rPr>
        <w:t>雙方所屬直轄市、縣（市）政府，</w:t>
      </w:r>
      <w:proofErr w:type="gramStart"/>
      <w:r>
        <w:rPr>
          <w:rFonts w:ascii="標楷體" w:eastAsia="標楷體" w:hAnsi="標楷體"/>
          <w:sz w:val="28"/>
          <w:szCs w:val="28"/>
        </w:rPr>
        <w:t>由本署核定</w:t>
      </w:r>
      <w:proofErr w:type="gramEnd"/>
      <w:r>
        <w:rPr>
          <w:rFonts w:ascii="標楷體" w:eastAsia="標楷體" w:hAnsi="標楷體"/>
          <w:sz w:val="28"/>
          <w:szCs w:val="28"/>
        </w:rPr>
        <w:t>提前終止之相關事宜。</w:t>
      </w:r>
    </w:p>
    <w:p w14:paraId="2DCFDADD" w14:textId="77777777" w:rsidR="004579E6" w:rsidRDefault="001F36E1">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終止計畫後相關經費後續辦理</w:t>
      </w:r>
      <w:r>
        <w:rPr>
          <w:rFonts w:ascii="標楷體" w:eastAsia="標楷體" w:hAnsi="標楷體"/>
          <w:sz w:val="28"/>
          <w:szCs w:val="28"/>
        </w:rPr>
        <w:t>方式：</w:t>
      </w:r>
    </w:p>
    <w:p w14:paraId="1A0C1260" w14:textId="77777777" w:rsidR="004579E6" w:rsidRDefault="001F36E1">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教學訪問教師之住宿費及交通費：</w:t>
      </w:r>
      <w:proofErr w:type="gramStart"/>
      <w:r>
        <w:rPr>
          <w:rFonts w:ascii="標楷體" w:eastAsia="標楷體" w:hAnsi="標楷體"/>
          <w:sz w:val="28"/>
          <w:szCs w:val="28"/>
        </w:rPr>
        <w:t>本署擇</w:t>
      </w:r>
      <w:proofErr w:type="gramEnd"/>
      <w:r>
        <w:rPr>
          <w:rFonts w:ascii="標楷體" w:eastAsia="標楷體" w:hAnsi="標楷體"/>
          <w:sz w:val="28"/>
          <w:szCs w:val="28"/>
        </w:rPr>
        <w:t>定之計畫團隊依委辦權責辦理相關事宜。</w:t>
      </w:r>
    </w:p>
    <w:p w14:paraId="5C29A84B" w14:textId="77777777" w:rsidR="004579E6" w:rsidRDefault="001F36E1">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受訪學校及教學訪問教師原服務學校之課程與教學發展經費：所屬直轄市、縣（市）政府應依合作終止日前之實際執行情形，於報</w:t>
      </w:r>
      <w:proofErr w:type="gramStart"/>
      <w:r>
        <w:rPr>
          <w:rFonts w:ascii="標楷體" w:eastAsia="標楷體" w:hAnsi="標楷體"/>
          <w:sz w:val="28"/>
          <w:szCs w:val="28"/>
        </w:rPr>
        <w:t>本署核結</w:t>
      </w:r>
      <w:proofErr w:type="gramEnd"/>
      <w:r>
        <w:rPr>
          <w:rFonts w:ascii="標楷體" w:eastAsia="標楷體" w:hAnsi="標楷體"/>
          <w:sz w:val="28"/>
          <w:szCs w:val="28"/>
        </w:rPr>
        <w:t>時依補助比率繳回未執行之款項。</w:t>
      </w:r>
    </w:p>
    <w:p w14:paraId="452A20A9" w14:textId="77777777" w:rsidR="004579E6" w:rsidRDefault="001F36E1">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教學訪問教師原服務學校聘任代理教師之費用：所屬直轄市、縣</w:t>
      </w:r>
      <w:r>
        <w:rPr>
          <w:rFonts w:ascii="標楷體" w:eastAsia="標楷體" w:hAnsi="標楷體"/>
          <w:sz w:val="28"/>
          <w:szCs w:val="28"/>
        </w:rPr>
        <w:lastRenderedPageBreak/>
        <w:t>（市）政府應配合實際執行期程，</w:t>
      </w:r>
      <w:proofErr w:type="gramStart"/>
      <w:r>
        <w:rPr>
          <w:rFonts w:ascii="標楷體" w:eastAsia="標楷體" w:hAnsi="標楷體"/>
          <w:sz w:val="28"/>
          <w:szCs w:val="28"/>
        </w:rPr>
        <w:t>報署辦理</w:t>
      </w:r>
      <w:proofErr w:type="gramEnd"/>
      <w:r>
        <w:rPr>
          <w:rFonts w:ascii="標楷體" w:eastAsia="標楷體" w:hAnsi="標楷體"/>
          <w:sz w:val="28"/>
          <w:szCs w:val="28"/>
        </w:rPr>
        <w:t>經費追減事宜。</w:t>
      </w:r>
    </w:p>
    <w:p w14:paraId="7C33BDF2"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補助</w:t>
      </w:r>
    </w:p>
    <w:p w14:paraId="680AE2D9" w14:textId="77777777" w:rsidR="004579E6" w:rsidRDefault="001F36E1">
      <w:pPr>
        <w:tabs>
          <w:tab w:val="left" w:pos="851"/>
        </w:tabs>
        <w:snapToGrid w:val="0"/>
        <w:spacing w:before="180" w:line="440" w:lineRule="exact"/>
        <w:jc w:val="both"/>
      </w:pPr>
      <w:r>
        <w:rPr>
          <w:rFonts w:ascii="標楷體" w:eastAsia="標楷體" w:hAnsi="標楷體"/>
          <w:kern w:val="3"/>
          <w:sz w:val="28"/>
          <w:szCs w:val="28"/>
        </w:rPr>
        <w:t xml:space="preserve">    </w:t>
      </w:r>
      <w:r>
        <w:rPr>
          <w:rFonts w:ascii="標楷體" w:eastAsia="標楷體" w:hAnsi="標楷體"/>
          <w:kern w:val="3"/>
          <w:sz w:val="28"/>
          <w:szCs w:val="28"/>
        </w:rPr>
        <w:t>本計畫選聘之教學訪問教師，以跨直轄市、（縣）市進行教學訪問者優先予以補助。</w:t>
      </w:r>
      <w:r>
        <w:rPr>
          <w:rFonts w:ascii="標楷體" w:eastAsia="標楷體" w:hAnsi="標楷體"/>
          <w:kern w:val="3"/>
          <w:sz w:val="28"/>
          <w:szCs w:val="28"/>
        </w:rPr>
        <w:t>(</w:t>
      </w:r>
      <w:r>
        <w:rPr>
          <w:rFonts w:ascii="標楷體" w:eastAsia="標楷體" w:hAnsi="標楷體"/>
          <w:kern w:val="3"/>
          <w:sz w:val="28"/>
          <w:szCs w:val="28"/>
        </w:rPr>
        <w:t>相關執行內容於核定</w:t>
      </w:r>
      <w:proofErr w:type="gramStart"/>
      <w:r>
        <w:rPr>
          <w:rFonts w:ascii="標楷體" w:eastAsia="標楷體" w:hAnsi="標楷體"/>
          <w:kern w:val="3"/>
          <w:sz w:val="28"/>
          <w:szCs w:val="28"/>
        </w:rPr>
        <w:t>後函發經費</w:t>
      </w:r>
      <w:proofErr w:type="gramEnd"/>
      <w:r>
        <w:rPr>
          <w:rFonts w:ascii="標楷體" w:eastAsia="標楷體" w:hAnsi="標楷體"/>
          <w:kern w:val="3"/>
          <w:sz w:val="28"/>
          <w:szCs w:val="28"/>
        </w:rPr>
        <w:t>補助應行注意事項</w:t>
      </w:r>
      <w:r>
        <w:rPr>
          <w:rFonts w:ascii="標楷體" w:eastAsia="標楷體" w:hAnsi="標楷體"/>
          <w:kern w:val="3"/>
          <w:sz w:val="28"/>
          <w:szCs w:val="28"/>
        </w:rPr>
        <w:t>)</w:t>
      </w:r>
    </w:p>
    <w:p w14:paraId="04AD9B71" w14:textId="77777777" w:rsidR="004579E6" w:rsidRDefault="001F36E1">
      <w:pPr>
        <w:pStyle w:val="a5"/>
        <w:numPr>
          <w:ilvl w:val="0"/>
          <w:numId w:val="32"/>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w:t>
      </w:r>
    </w:p>
    <w:p w14:paraId="1330F427" w14:textId="77777777" w:rsidR="004579E6" w:rsidRDefault="001F36E1">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聘任代理教師費</w:t>
      </w:r>
      <w:r>
        <w:rPr>
          <w:rFonts w:ascii="標楷體" w:eastAsia="標楷體" w:hAnsi="標楷體"/>
          <w:sz w:val="28"/>
          <w:szCs w:val="28"/>
        </w:rPr>
        <w:t>用：教學訪問教師所遺之課</w:t>
      </w:r>
      <w:proofErr w:type="gramStart"/>
      <w:r>
        <w:rPr>
          <w:rFonts w:ascii="標楷體" w:eastAsia="標楷體" w:hAnsi="標楷體"/>
          <w:sz w:val="28"/>
          <w:szCs w:val="28"/>
        </w:rPr>
        <w:t>務</w:t>
      </w:r>
      <w:proofErr w:type="gramEnd"/>
      <w:r>
        <w:rPr>
          <w:rFonts w:ascii="標楷體" w:eastAsia="標楷體" w:hAnsi="標楷體"/>
          <w:sz w:val="28"/>
          <w:szCs w:val="28"/>
        </w:rPr>
        <w:t>，學校得依「教育部國民及學前教育署補助國民中小學提高教育人力實施要點」規定聘任代理教師。</w:t>
      </w:r>
    </w:p>
    <w:p w14:paraId="58133530" w14:textId="77777777" w:rsidR="004579E6" w:rsidRDefault="001F36E1">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辦理課程與教學發展經費：本項經費應用於辦理校內課程與教學發展相關之經費支出，每學年以新台幣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萬元資本門）。如為連續辦理第</w:t>
      </w:r>
      <w:r>
        <w:rPr>
          <w:rFonts w:ascii="標楷體" w:eastAsia="標楷體" w:hAnsi="標楷體"/>
          <w:sz w:val="28"/>
          <w:szCs w:val="28"/>
        </w:rPr>
        <w:t>2</w:t>
      </w:r>
      <w:r>
        <w:rPr>
          <w:rFonts w:ascii="標楷體" w:eastAsia="標楷體" w:hAnsi="標楷體"/>
          <w:sz w:val="28"/>
          <w:szCs w:val="28"/>
        </w:rPr>
        <w:t>年以上者，補助經費得調整為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14:paraId="73EC550A" w14:textId="77777777" w:rsidR="004579E6" w:rsidRDefault="001F36E1">
      <w:pPr>
        <w:pStyle w:val="a5"/>
        <w:numPr>
          <w:ilvl w:val="0"/>
          <w:numId w:val="32"/>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w:t>
      </w:r>
    </w:p>
    <w:p w14:paraId="4C876255" w14:textId="77777777" w:rsidR="004579E6" w:rsidRDefault="001F36E1">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w:t>
      </w:r>
    </w:p>
    <w:p w14:paraId="00D440E8" w14:textId="77777777" w:rsidR="004579E6" w:rsidRDefault="001F36E1">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14:paraId="69CAB894" w14:textId="77777777" w:rsidR="004579E6" w:rsidRDefault="001F36E1">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14:paraId="2117FDBB" w14:textId="77777777" w:rsidR="004579E6" w:rsidRDefault="001F36E1">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受訪學校如配合</w:t>
      </w:r>
      <w:r>
        <w:rPr>
          <w:rFonts w:ascii="標楷體" w:eastAsia="標楷體" w:hAnsi="標楷體"/>
          <w:sz w:val="28"/>
          <w:szCs w:val="28"/>
        </w:rPr>
        <w:t>12</w:t>
      </w:r>
      <w:r>
        <w:rPr>
          <w:rFonts w:ascii="標楷體" w:eastAsia="標楷體" w:hAnsi="標楷體"/>
          <w:sz w:val="28"/>
          <w:szCs w:val="28"/>
        </w:rPr>
        <w:t>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14:paraId="306DA675" w14:textId="77777777" w:rsidR="004579E6" w:rsidRDefault="001F36E1">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教學訪問教師住宿補助：</w:t>
      </w:r>
    </w:p>
    <w:p w14:paraId="7997A0D4" w14:textId="77777777" w:rsidR="004579E6" w:rsidRDefault="001F36E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受訪學校可提供教學訪問教師入住校內宿舍者，每校每學年</w:t>
      </w:r>
      <w:r>
        <w:rPr>
          <w:rFonts w:ascii="標楷體" w:eastAsia="標楷體" w:hAnsi="標楷體"/>
          <w:sz w:val="28"/>
          <w:szCs w:val="28"/>
        </w:rPr>
        <w:t>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w:t>
      </w:r>
      <w:proofErr w:type="gramStart"/>
      <w:r>
        <w:rPr>
          <w:rFonts w:ascii="標楷體" w:eastAsia="標楷體" w:hAnsi="標楷體"/>
          <w:sz w:val="28"/>
          <w:szCs w:val="28"/>
        </w:rPr>
        <w:t>採覈</w:t>
      </w:r>
      <w:proofErr w:type="gramEnd"/>
      <w:r>
        <w:rPr>
          <w:rFonts w:ascii="標楷體" w:eastAsia="標楷體" w:hAnsi="標楷體"/>
          <w:sz w:val="28"/>
          <w:szCs w:val="28"/>
        </w:rPr>
        <w:t>實補助方式辦理。</w:t>
      </w:r>
    </w:p>
    <w:p w14:paraId="4901EC69" w14:textId="77777777" w:rsidR="004579E6" w:rsidRDefault="001F36E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受訪學校無法提供宿舍供教學訪問教師入住者，</w:t>
      </w:r>
      <w:proofErr w:type="gramStart"/>
      <w:r>
        <w:rPr>
          <w:rFonts w:ascii="標楷體" w:eastAsia="標楷體" w:hAnsi="標楷體"/>
          <w:sz w:val="28"/>
          <w:szCs w:val="28"/>
        </w:rPr>
        <w:t>覈</w:t>
      </w:r>
      <w:proofErr w:type="gramEnd"/>
      <w:r>
        <w:rPr>
          <w:rFonts w:ascii="標楷體" w:eastAsia="標楷體" w:hAnsi="標楷體"/>
          <w:sz w:val="28"/>
          <w:szCs w:val="28"/>
        </w:rPr>
        <w:t>實補助住宿費，</w:t>
      </w:r>
      <w:r>
        <w:rPr>
          <w:rFonts w:ascii="標楷體" w:eastAsia="標楷體" w:hAnsi="標楷體"/>
          <w:sz w:val="28"/>
          <w:szCs w:val="28"/>
        </w:rPr>
        <w:lastRenderedPageBreak/>
        <w:t>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14:paraId="69D75AAC" w14:textId="77777777" w:rsidR="004579E6" w:rsidRDefault="001F36E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本項補助費由</w:t>
      </w:r>
      <w:proofErr w:type="gramStart"/>
      <w:r>
        <w:rPr>
          <w:rFonts w:ascii="標楷體" w:eastAsia="標楷體" w:hAnsi="標楷體"/>
          <w:sz w:val="28"/>
          <w:szCs w:val="28"/>
        </w:rPr>
        <w:t>本署擇</w:t>
      </w:r>
      <w:proofErr w:type="gramEnd"/>
      <w:r>
        <w:rPr>
          <w:rFonts w:ascii="標楷體" w:eastAsia="標楷體" w:hAnsi="標楷體"/>
          <w:sz w:val="28"/>
          <w:szCs w:val="28"/>
        </w:rPr>
        <w:t>定之計畫團隊依委辦權責辦理相關事宜。</w:t>
      </w:r>
    </w:p>
    <w:p w14:paraId="05BE7339" w14:textId="77777777" w:rsidR="004579E6" w:rsidRDefault="001F36E1">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受訪學校具宿舍改善需求者，</w:t>
      </w:r>
      <w:proofErr w:type="gramStart"/>
      <w:r>
        <w:rPr>
          <w:rFonts w:ascii="標楷體" w:eastAsia="標楷體" w:hAnsi="標楷體"/>
          <w:sz w:val="28"/>
          <w:szCs w:val="28"/>
        </w:rPr>
        <w:t>本署依</w:t>
      </w:r>
      <w:proofErr w:type="gramEnd"/>
      <w:r>
        <w:rPr>
          <w:rFonts w:ascii="標楷體" w:eastAsia="標楷體" w:hAnsi="標楷體"/>
          <w:sz w:val="28"/>
          <w:szCs w:val="28"/>
        </w:rPr>
        <w:t>改善偏遠地區國民中小學宿舍計畫優先予以補助。</w:t>
      </w:r>
    </w:p>
    <w:p w14:paraId="7656F30C" w14:textId="77777777" w:rsidR="004579E6" w:rsidRDefault="001F36E1">
      <w:pPr>
        <w:pStyle w:val="a5"/>
        <w:numPr>
          <w:ilvl w:val="0"/>
          <w:numId w:val="32"/>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14:paraId="00B70D0C" w14:textId="77777777" w:rsidR="004579E6" w:rsidRDefault="001F36E1">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w:t>
      </w:r>
      <w:proofErr w:type="gramStart"/>
      <w:r>
        <w:rPr>
          <w:rFonts w:ascii="標楷體" w:eastAsia="標楷體" w:hAnsi="標楷體"/>
          <w:sz w:val="28"/>
          <w:szCs w:val="28"/>
        </w:rPr>
        <w:t>）</w:t>
      </w:r>
      <w:proofErr w:type="gramEnd"/>
      <w:r>
        <w:rPr>
          <w:rFonts w:ascii="標楷體" w:eastAsia="標楷體" w:hAnsi="標楷體"/>
          <w:sz w:val="28"/>
          <w:szCs w:val="28"/>
        </w:rPr>
        <w:t>受訪學校者，得申請通勤路段之交通補助費用，每人每月核銷總金額以</w:t>
      </w:r>
      <w:r>
        <w:rPr>
          <w:rFonts w:ascii="標楷體" w:eastAsia="標楷體" w:hAnsi="標楷體"/>
          <w:sz w:val="28"/>
          <w:szCs w:val="28"/>
        </w:rPr>
        <w:t>3,000</w:t>
      </w:r>
      <w:r>
        <w:rPr>
          <w:rFonts w:ascii="標楷體" w:eastAsia="標楷體" w:hAnsi="標楷體"/>
          <w:sz w:val="28"/>
          <w:szCs w:val="28"/>
        </w:rPr>
        <w:t>元為限。</w:t>
      </w:r>
    </w:p>
    <w:p w14:paraId="097C383D" w14:textId="77777777" w:rsidR="004579E6" w:rsidRDefault="001F36E1">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住宿者：原服務學校或原居住地點（擇一）與受訪</w:t>
      </w:r>
      <w:r>
        <w:rPr>
          <w:rFonts w:ascii="標楷體" w:eastAsia="標楷體" w:hAnsi="標楷體"/>
          <w:sz w:val="28"/>
          <w:szCs w:val="28"/>
        </w:rPr>
        <w:t>學校間交通費，每學期以</w:t>
      </w:r>
      <w:r>
        <w:rPr>
          <w:rFonts w:ascii="標楷體" w:eastAsia="標楷體" w:hAnsi="標楷體"/>
          <w:sz w:val="28"/>
          <w:szCs w:val="28"/>
        </w:rPr>
        <w:t>12</w:t>
      </w:r>
      <w:r>
        <w:rPr>
          <w:rFonts w:ascii="標楷體" w:eastAsia="標楷體" w:hAnsi="標楷體"/>
          <w:sz w:val="28"/>
          <w:szCs w:val="28"/>
        </w:rPr>
        <w:t>次往返為限。</w:t>
      </w:r>
    </w:p>
    <w:p w14:paraId="7D863C72" w14:textId="77777777" w:rsidR="004579E6" w:rsidRDefault="001F36E1">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未住宿者：搭乘大眾運輸工具至受訪學校者，得以合理節省方式申請核發交通補助費，無大眾運輸工具到達之路段，得</w:t>
      </w:r>
      <w:proofErr w:type="gramStart"/>
      <w:r>
        <w:rPr>
          <w:rFonts w:ascii="標楷體" w:eastAsia="標楷體" w:hAnsi="標楷體"/>
          <w:sz w:val="28"/>
          <w:szCs w:val="28"/>
        </w:rPr>
        <w:t>申請油資補助</w:t>
      </w:r>
      <w:proofErr w:type="gramEnd"/>
      <w:r>
        <w:rPr>
          <w:rFonts w:ascii="標楷體" w:eastAsia="標楷體" w:hAnsi="標楷體"/>
          <w:sz w:val="28"/>
          <w:szCs w:val="28"/>
        </w:rPr>
        <w:t>，每人每月核銷總金額以</w:t>
      </w:r>
      <w:r>
        <w:rPr>
          <w:rFonts w:ascii="標楷體" w:eastAsia="標楷體" w:hAnsi="標楷體"/>
          <w:sz w:val="28"/>
          <w:szCs w:val="28"/>
        </w:rPr>
        <w:t>6,500</w:t>
      </w:r>
      <w:r>
        <w:rPr>
          <w:rFonts w:ascii="標楷體" w:eastAsia="標楷體" w:hAnsi="標楷體"/>
          <w:sz w:val="28"/>
          <w:szCs w:val="28"/>
        </w:rPr>
        <w:t>元為限。</w:t>
      </w:r>
    </w:p>
    <w:p w14:paraId="21C9E747" w14:textId="77777777" w:rsidR="004579E6" w:rsidRDefault="001F36E1">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教學訪問教師之交通費由</w:t>
      </w:r>
      <w:proofErr w:type="gramStart"/>
      <w:r>
        <w:rPr>
          <w:rFonts w:ascii="標楷體" w:eastAsia="標楷體" w:hAnsi="標楷體"/>
          <w:sz w:val="28"/>
          <w:szCs w:val="28"/>
        </w:rPr>
        <w:t>本署擇</w:t>
      </w:r>
      <w:proofErr w:type="gramEnd"/>
      <w:r>
        <w:rPr>
          <w:rFonts w:ascii="標楷體" w:eastAsia="標楷體" w:hAnsi="標楷體"/>
          <w:sz w:val="28"/>
          <w:szCs w:val="28"/>
        </w:rPr>
        <w:t>定之計畫團隊依委辦權責辦理相關事宜。</w:t>
      </w:r>
    </w:p>
    <w:p w14:paraId="59BA426B"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獎勵</w:t>
      </w:r>
    </w:p>
    <w:p w14:paraId="5992E27A" w14:textId="77777777" w:rsidR="004579E6" w:rsidRDefault="001F36E1">
      <w:pPr>
        <w:pStyle w:val="a5"/>
        <w:numPr>
          <w:ilvl w:val="0"/>
          <w:numId w:val="38"/>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14:paraId="730759D4" w14:textId="77777777" w:rsidR="004579E6" w:rsidRDefault="001F36E1">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教學訪問服務每滿</w:t>
      </w:r>
      <w:r>
        <w:rPr>
          <w:rFonts w:ascii="標楷體" w:eastAsia="標楷體" w:hAnsi="標楷體"/>
          <w:sz w:val="28"/>
          <w:szCs w:val="28"/>
        </w:rPr>
        <w:t>1</w:t>
      </w:r>
      <w:r>
        <w:rPr>
          <w:rFonts w:ascii="標楷體" w:eastAsia="標楷體" w:hAnsi="標楷體"/>
          <w:sz w:val="28"/>
          <w:szCs w:val="28"/>
        </w:rPr>
        <w:t>學年且考核績效優良，由</w:t>
      </w:r>
      <w:proofErr w:type="gramStart"/>
      <w:r>
        <w:rPr>
          <w:rFonts w:ascii="標楷體" w:eastAsia="標楷體" w:hAnsi="標楷體"/>
          <w:sz w:val="28"/>
          <w:szCs w:val="28"/>
        </w:rPr>
        <w:t>本署函</w:t>
      </w:r>
      <w:proofErr w:type="gramEnd"/>
      <w:r>
        <w:rPr>
          <w:rFonts w:ascii="標楷體" w:eastAsia="標楷體" w:hAnsi="標楷體"/>
          <w:sz w:val="28"/>
          <w:szCs w:val="28"/>
        </w:rPr>
        <w:t>請原服務學校所屬直轄市、縣（市）政府，建請原服務學校予以嘉獎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嘉獎審查標準參見附件</w:t>
      </w:r>
      <w:r>
        <w:rPr>
          <w:rFonts w:ascii="標楷體" w:eastAsia="標楷體" w:hAnsi="標楷體"/>
          <w:sz w:val="28"/>
          <w:szCs w:val="28"/>
        </w:rPr>
        <w:t>8)</w:t>
      </w:r>
      <w:r>
        <w:rPr>
          <w:rFonts w:ascii="標楷體" w:eastAsia="標楷體" w:hAnsi="標楷體"/>
          <w:sz w:val="28"/>
          <w:szCs w:val="28"/>
        </w:rPr>
        <w:t>。</w:t>
      </w:r>
    </w:p>
    <w:p w14:paraId="7C0E0F5A" w14:textId="77777777" w:rsidR="004579E6" w:rsidRDefault="001F36E1">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海外學校參訪：</w:t>
      </w:r>
    </w:p>
    <w:p w14:paraId="426FDAEB" w14:textId="77777777" w:rsidR="004579E6" w:rsidRDefault="001F36E1">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連續服務滿二學年且經評選績優者，得公假補助赴海外學校參訪。</w:t>
      </w:r>
    </w:p>
    <w:p w14:paraId="582E4083" w14:textId="77777777" w:rsidR="004579E6" w:rsidRDefault="001F36E1">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業獲一次補助赴海外學校參訪，且再繼續服務</w:t>
      </w:r>
      <w:proofErr w:type="gramStart"/>
      <w:r>
        <w:rPr>
          <w:rFonts w:ascii="標楷體" w:eastAsia="標楷體" w:hAnsi="標楷體"/>
          <w:sz w:val="28"/>
          <w:szCs w:val="28"/>
        </w:rPr>
        <w:t>一</w:t>
      </w:r>
      <w:proofErr w:type="gramEnd"/>
      <w:r>
        <w:rPr>
          <w:rFonts w:ascii="標楷體" w:eastAsia="標楷體" w:hAnsi="標楷體"/>
          <w:sz w:val="28"/>
          <w:szCs w:val="28"/>
        </w:rPr>
        <w:t>學年（合計連續達滿三學年）並經評選績優者，得公假補助第二次赴海外學校參訪，並</w:t>
      </w:r>
      <w:proofErr w:type="gramStart"/>
      <w:r>
        <w:rPr>
          <w:rFonts w:ascii="標楷體" w:eastAsia="標楷體" w:hAnsi="標楷體"/>
          <w:sz w:val="28"/>
          <w:szCs w:val="28"/>
        </w:rPr>
        <w:t>採</w:t>
      </w:r>
      <w:proofErr w:type="gramEnd"/>
      <w:r>
        <w:rPr>
          <w:rFonts w:ascii="標楷體" w:eastAsia="標楷體" w:hAnsi="標楷體"/>
          <w:sz w:val="28"/>
          <w:szCs w:val="28"/>
        </w:rPr>
        <w:t>減半補助。</w:t>
      </w:r>
    </w:p>
    <w:p w14:paraId="016DC4F3" w14:textId="77777777" w:rsidR="004579E6" w:rsidRDefault="001F36E1">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相關補助費用依國教署預算編列為依據。</w:t>
      </w:r>
    </w:p>
    <w:p w14:paraId="6B294C35" w14:textId="77777777" w:rsidR="004579E6" w:rsidRDefault="001F36E1">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教學訪問教師海外學校參訪評選標準參見附件</w:t>
      </w:r>
      <w:r>
        <w:rPr>
          <w:rFonts w:ascii="標楷體" w:eastAsia="標楷體" w:hAnsi="標楷體"/>
          <w:sz w:val="28"/>
          <w:szCs w:val="28"/>
        </w:rPr>
        <w:t>9</w:t>
      </w:r>
      <w:r>
        <w:rPr>
          <w:rFonts w:ascii="標楷體" w:eastAsia="標楷體" w:hAnsi="標楷體"/>
          <w:sz w:val="28"/>
          <w:szCs w:val="28"/>
        </w:rPr>
        <w:t>。</w:t>
      </w:r>
    </w:p>
    <w:p w14:paraId="2A5D745C" w14:textId="77777777" w:rsidR="004579E6" w:rsidRDefault="001F36E1">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受訪學校：</w:t>
      </w:r>
    </w:p>
    <w:p w14:paraId="5E45AA0A" w14:textId="77777777" w:rsidR="004579E6" w:rsidRDefault="001F36E1">
      <w:pPr>
        <w:tabs>
          <w:tab w:val="left" w:pos="1189"/>
        </w:tabs>
        <w:snapToGrid w:val="0"/>
        <w:spacing w:before="180" w:line="440" w:lineRule="exact"/>
        <w:ind w:left="566" w:firstLine="566"/>
        <w:jc w:val="both"/>
        <w:rPr>
          <w:rFonts w:ascii="標楷體" w:eastAsia="標楷體" w:hAnsi="標楷體"/>
          <w:kern w:val="3"/>
          <w:sz w:val="28"/>
          <w:szCs w:val="28"/>
        </w:rPr>
      </w:pPr>
      <w:r>
        <w:rPr>
          <w:rFonts w:ascii="標楷體" w:eastAsia="標楷體" w:hAnsi="標楷體"/>
          <w:kern w:val="3"/>
          <w:sz w:val="28"/>
          <w:szCs w:val="28"/>
        </w:rPr>
        <w:t>受訪學校辦理本案有具體成效，得由</w:t>
      </w:r>
      <w:proofErr w:type="gramStart"/>
      <w:r>
        <w:rPr>
          <w:rFonts w:ascii="標楷體" w:eastAsia="標楷體" w:hAnsi="標楷體"/>
          <w:kern w:val="3"/>
          <w:sz w:val="28"/>
          <w:szCs w:val="28"/>
        </w:rPr>
        <w:t>本署函</w:t>
      </w:r>
      <w:proofErr w:type="gramEnd"/>
      <w:r>
        <w:rPr>
          <w:rFonts w:ascii="標楷體" w:eastAsia="標楷體" w:hAnsi="標楷體"/>
          <w:kern w:val="3"/>
          <w:sz w:val="28"/>
          <w:szCs w:val="28"/>
        </w:rPr>
        <w:t>請直轄市、縣（市）政府</w:t>
      </w:r>
      <w:r>
        <w:rPr>
          <w:rFonts w:ascii="標楷體" w:eastAsia="標楷體" w:hAnsi="標楷體"/>
          <w:kern w:val="3"/>
          <w:sz w:val="28"/>
          <w:szCs w:val="28"/>
        </w:rPr>
        <w:lastRenderedPageBreak/>
        <w:t>應予以獎勵。</w:t>
      </w:r>
    </w:p>
    <w:p w14:paraId="31991973" w14:textId="77777777" w:rsidR="004579E6" w:rsidRDefault="001F36E1">
      <w:pPr>
        <w:pStyle w:val="a5"/>
        <w:numPr>
          <w:ilvl w:val="0"/>
          <w:numId w:val="28"/>
        </w:numPr>
        <w:tabs>
          <w:tab w:val="left" w:pos="469"/>
        </w:tabs>
        <w:snapToGrid w:val="0"/>
        <w:spacing w:before="180" w:line="440" w:lineRule="exact"/>
        <w:rPr>
          <w:rFonts w:ascii="標楷體" w:eastAsia="標楷體" w:hAnsi="標楷體"/>
          <w:sz w:val="28"/>
          <w:szCs w:val="28"/>
        </w:rPr>
      </w:pPr>
      <w:r>
        <w:rPr>
          <w:rFonts w:ascii="標楷體" w:eastAsia="標楷體" w:hAnsi="標楷體"/>
          <w:sz w:val="28"/>
          <w:szCs w:val="28"/>
        </w:rPr>
        <w:t>其他規範事項</w:t>
      </w:r>
    </w:p>
    <w:p w14:paraId="5972261F" w14:textId="77777777" w:rsidR="004579E6" w:rsidRDefault="001F36E1">
      <w:pPr>
        <w:pStyle w:val="a5"/>
        <w:numPr>
          <w:ilvl w:val="0"/>
          <w:numId w:val="41"/>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受訪學校及教學訪問教師應依據合作計畫書內容確實執行，並遵守服務規範事項</w:t>
      </w:r>
      <w:r>
        <w:rPr>
          <w:rFonts w:ascii="標楷體" w:eastAsia="標楷體" w:hAnsi="標楷體"/>
          <w:sz w:val="28"/>
          <w:szCs w:val="28"/>
        </w:rPr>
        <w:t>(</w:t>
      </w:r>
      <w:r>
        <w:rPr>
          <w:rFonts w:ascii="標楷體" w:eastAsia="標楷體" w:hAnsi="標楷體"/>
          <w:sz w:val="28"/>
          <w:szCs w:val="28"/>
        </w:rPr>
        <w:t>相關內容請參閱附件</w:t>
      </w:r>
      <w:r>
        <w:rPr>
          <w:rFonts w:ascii="標楷體" w:eastAsia="標楷體" w:hAnsi="標楷體"/>
          <w:sz w:val="28"/>
          <w:szCs w:val="28"/>
        </w:rPr>
        <w:t>10</w:t>
      </w:r>
      <w:r>
        <w:rPr>
          <w:rFonts w:ascii="標楷體" w:eastAsia="標楷體" w:hAnsi="標楷體"/>
          <w:sz w:val="28"/>
          <w:szCs w:val="28"/>
        </w:rPr>
        <w:t>受訪學校與教學訪問教師服務規範事項</w:t>
      </w:r>
      <w:r>
        <w:rPr>
          <w:rFonts w:ascii="標楷體" w:eastAsia="標楷體" w:hAnsi="標楷體"/>
          <w:sz w:val="28"/>
          <w:szCs w:val="28"/>
        </w:rPr>
        <w:t>)</w:t>
      </w:r>
      <w:r>
        <w:rPr>
          <w:rFonts w:ascii="標楷體" w:eastAsia="標楷體" w:hAnsi="標楷體"/>
          <w:sz w:val="28"/>
          <w:szCs w:val="28"/>
        </w:rPr>
        <w:t>。</w:t>
      </w:r>
    </w:p>
    <w:p w14:paraId="0B2D48D5" w14:textId="77777777" w:rsidR="004579E6" w:rsidRDefault="001F36E1">
      <w:pPr>
        <w:pStyle w:val="a5"/>
        <w:numPr>
          <w:ilvl w:val="0"/>
          <w:numId w:val="41"/>
        </w:numPr>
        <w:tabs>
          <w:tab w:val="left" w:pos="-19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原服務學校應遵行規定</w:t>
      </w:r>
    </w:p>
    <w:p w14:paraId="634FD77D" w14:textId="77777777" w:rsidR="004579E6" w:rsidRDefault="001F36E1">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依一般地區公立高級中等以下學校教師</w:t>
      </w:r>
      <w:proofErr w:type="gramStart"/>
      <w:r>
        <w:rPr>
          <w:rFonts w:ascii="標楷體" w:eastAsia="標楷體" w:hAnsi="標楷體"/>
          <w:sz w:val="28"/>
          <w:szCs w:val="28"/>
        </w:rPr>
        <w:t>商借至偏遠</w:t>
      </w:r>
      <w:proofErr w:type="gramEnd"/>
      <w:r>
        <w:rPr>
          <w:rFonts w:ascii="標楷體" w:eastAsia="標楷體" w:hAnsi="標楷體"/>
          <w:sz w:val="28"/>
          <w:szCs w:val="28"/>
        </w:rPr>
        <w:t>離島地區學校服務實施要點規定，支給教學訪問教師薪資及其他給付。</w:t>
      </w:r>
    </w:p>
    <w:p w14:paraId="090AB486" w14:textId="77777777" w:rsidR="004579E6" w:rsidRDefault="001F36E1">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保留教學訪問教師職缺，並於教學訪問期間另聘任代理教師代理其所遺課</w:t>
      </w:r>
      <w:proofErr w:type="gramStart"/>
      <w:r>
        <w:rPr>
          <w:rFonts w:ascii="標楷體" w:eastAsia="標楷體" w:hAnsi="標楷體"/>
          <w:sz w:val="28"/>
          <w:szCs w:val="28"/>
        </w:rPr>
        <w:t>務</w:t>
      </w:r>
      <w:proofErr w:type="gramEnd"/>
      <w:r>
        <w:rPr>
          <w:rFonts w:ascii="標楷體" w:eastAsia="標楷體" w:hAnsi="標楷體"/>
          <w:sz w:val="28"/>
          <w:szCs w:val="28"/>
        </w:rPr>
        <w:t>；若教學問教師於合作期間提前終止合作計畫，所聘代理教師聘期需</w:t>
      </w:r>
      <w:proofErr w:type="gramStart"/>
      <w:r>
        <w:rPr>
          <w:rFonts w:ascii="標楷體" w:eastAsia="標楷體" w:hAnsi="標楷體"/>
          <w:sz w:val="28"/>
          <w:szCs w:val="28"/>
        </w:rPr>
        <w:t>併</w:t>
      </w:r>
      <w:proofErr w:type="gramEnd"/>
      <w:r>
        <w:rPr>
          <w:rFonts w:ascii="標楷體" w:eastAsia="標楷體" w:hAnsi="標楷體"/>
          <w:sz w:val="28"/>
          <w:szCs w:val="28"/>
        </w:rPr>
        <w:t>同終止。</w:t>
      </w:r>
    </w:p>
    <w:p w14:paraId="7ABC318C" w14:textId="77777777" w:rsidR="004579E6" w:rsidRDefault="001F36E1">
      <w:pPr>
        <w:pStyle w:val="a5"/>
        <w:numPr>
          <w:ilvl w:val="3"/>
          <w:numId w:val="42"/>
        </w:numPr>
        <w:snapToGrid w:val="0"/>
        <w:spacing w:before="180" w:line="440" w:lineRule="exact"/>
        <w:ind w:left="851" w:hanging="284"/>
        <w:jc w:val="both"/>
        <w:rPr>
          <w:rFonts w:ascii="標楷體" w:eastAsia="標楷體" w:hAnsi="標楷體"/>
          <w:sz w:val="28"/>
          <w:szCs w:val="28"/>
        </w:rPr>
        <w:sectPr w:rsidR="004579E6">
          <w:headerReference w:type="default" r:id="rId15"/>
          <w:footerReference w:type="default" r:id="rId16"/>
          <w:headerReference w:type="first" r:id="rId17"/>
          <w:footerReference w:type="first" r:id="rId18"/>
          <w:pgSz w:w="11906" w:h="16838"/>
          <w:pgMar w:top="794" w:right="1134" w:bottom="794" w:left="1134" w:header="567" w:footer="510" w:gutter="0"/>
          <w:cols w:space="720"/>
          <w:titlePg/>
          <w:docGrid w:type="lines" w:linePitch="414"/>
        </w:sectPr>
      </w:pPr>
      <w:r>
        <w:rPr>
          <w:rFonts w:ascii="標楷體" w:eastAsia="標楷體" w:hAnsi="標楷體"/>
          <w:sz w:val="28"/>
          <w:szCs w:val="28"/>
        </w:rPr>
        <w:t>教學訪問教師當學年度之考績應參考受訪學校所提供之考績建議書評定。</w:t>
      </w:r>
    </w:p>
    <w:p w14:paraId="20C5C2E5" w14:textId="77777777" w:rsidR="004579E6" w:rsidRDefault="001F36E1">
      <w:pPr>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6672" behindDoc="0" locked="0" layoutInCell="1" allowOverlap="1" wp14:anchorId="376B0F16" wp14:editId="212E8580">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14:paraId="668B5F87" w14:textId="77777777" w:rsidR="004579E6" w:rsidRDefault="001F36E1">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w14:anchorId="376B0F16"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14:paraId="668B5F87" w14:textId="77777777" w:rsidR="004579E6" w:rsidRDefault="001F36E1">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113</w:t>
      </w:r>
      <w:r>
        <w:rPr>
          <w:rFonts w:ascii="標楷體" w:eastAsia="標楷體" w:hAnsi="標楷體"/>
          <w:kern w:val="3"/>
          <w:sz w:val="40"/>
          <w:szCs w:val="40"/>
        </w:rPr>
        <w:t>學年度教學訪問教師計畫</w:t>
      </w:r>
    </w:p>
    <w:p w14:paraId="5DD2888E" w14:textId="77777777" w:rsidR="004579E6" w:rsidRDefault="001F36E1">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4579E6" w14:paraId="1C81D9B5" w14:textId="77777777">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14:paraId="70CDA6B8" w14:textId="77777777" w:rsidR="004579E6" w:rsidRDefault="001F36E1">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4579E6" w14:paraId="210C7630" w14:textId="77777777">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C89A7C8" w14:textId="77777777" w:rsidR="004579E6" w:rsidRDefault="001F36E1">
            <w:pPr>
              <w:jc w:val="center"/>
            </w:pPr>
            <w:r>
              <w:rPr>
                <w:rFonts w:ascii="標楷體" w:eastAsia="標楷體" w:hAnsi="標楷體"/>
                <w:kern w:val="3"/>
                <w:sz w:val="28"/>
                <w:szCs w:val="28"/>
              </w:rPr>
              <w:t>學校名稱</w:t>
            </w:r>
          </w:p>
          <w:p w14:paraId="07F671E3" w14:textId="77777777" w:rsidR="004579E6" w:rsidRDefault="001F36E1">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7BB6DB" w14:textId="77777777" w:rsidR="004579E6" w:rsidRDefault="004579E6">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922BB89" w14:textId="77777777" w:rsidR="004579E6" w:rsidRDefault="001F36E1">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14:paraId="748157A6" w14:textId="77777777" w:rsidR="004579E6" w:rsidRDefault="001F36E1">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proofErr w:type="gramStart"/>
            <w:r>
              <w:rPr>
                <w:rFonts w:ascii="標楷體" w:eastAsia="標楷體" w:hAnsi="標楷體"/>
                <w:kern w:val="3"/>
                <w:sz w:val="28"/>
                <w:szCs w:val="24"/>
              </w:rPr>
              <w:t>特偏</w:t>
            </w:r>
            <w:proofErr w:type="gramEnd"/>
            <w:r>
              <w:rPr>
                <w:rFonts w:ascii="標楷體" w:eastAsia="標楷體" w:hAnsi="標楷體"/>
                <w:kern w:val="3"/>
                <w:sz w:val="28"/>
                <w:szCs w:val="24"/>
              </w:rPr>
              <w:t xml:space="preserve"> </w:t>
            </w:r>
          </w:p>
        </w:tc>
      </w:tr>
      <w:tr w:rsidR="004579E6" w14:paraId="35E4F6E5" w14:textId="77777777">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61EE514" w14:textId="77777777" w:rsidR="004579E6" w:rsidRDefault="001F36E1">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14:paraId="1A4721B6" w14:textId="77777777" w:rsidR="004579E6" w:rsidRDefault="004579E6">
            <w:pPr>
              <w:jc w:val="both"/>
              <w:rPr>
                <w:rFonts w:ascii="標楷體" w:eastAsia="標楷體" w:hAnsi="標楷體"/>
                <w:kern w:val="3"/>
                <w:szCs w:val="24"/>
              </w:rPr>
            </w:pPr>
          </w:p>
        </w:tc>
      </w:tr>
      <w:tr w:rsidR="004579E6" w14:paraId="38FC2645" w14:textId="77777777">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BE07660" w14:textId="77777777" w:rsidR="004579E6" w:rsidRDefault="001F36E1">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14:paraId="5D2A09C7" w14:textId="77777777" w:rsidR="004579E6" w:rsidRDefault="001F36E1">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14:paraId="30C60D62" w14:textId="77777777" w:rsidR="004579E6" w:rsidRDefault="001F36E1">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4579E6" w14:paraId="1C976182" w14:textId="77777777">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3C54EB5A" w14:textId="77777777" w:rsidR="004579E6" w:rsidRDefault="001F36E1">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20D59DB6" w14:textId="77777777" w:rsidR="004579E6" w:rsidRDefault="001F36E1">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113</w:t>
            </w:r>
            <w:r>
              <w:rPr>
                <w:rFonts w:ascii="標楷體" w:eastAsia="標楷體" w:hAnsi="標楷體"/>
                <w:color w:val="000000"/>
                <w:kern w:val="3"/>
                <w:szCs w:val="24"/>
              </w:rPr>
              <w:t>學年將續任</w:t>
            </w:r>
          </w:p>
          <w:p w14:paraId="3E100391" w14:textId="77777777" w:rsidR="004579E6" w:rsidRDefault="001F36E1">
            <w:r>
              <w:rPr>
                <w:rFonts w:ascii="標楷體" w:eastAsia="標楷體" w:hAnsi="標楷體"/>
                <w:color w:val="000000"/>
                <w:kern w:val="3"/>
                <w:szCs w:val="24"/>
              </w:rPr>
              <w:t>□113</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0765B137" w14:textId="77777777" w:rsidR="004579E6" w:rsidRDefault="001F36E1">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634C2ECB" w14:textId="77777777" w:rsidR="004579E6" w:rsidRDefault="001F36E1">
            <w:r>
              <w:rPr>
                <w:rFonts w:ascii="標楷體" w:eastAsia="標楷體" w:hAnsi="標楷體"/>
                <w:color w:val="000000"/>
                <w:kern w:val="3"/>
                <w:szCs w:val="24"/>
              </w:rPr>
              <w:t>□</w:t>
            </w:r>
            <w:r>
              <w:rPr>
                <w:rFonts w:ascii="標楷體" w:eastAsia="標楷體" w:hAnsi="標楷體"/>
                <w:color w:val="000000"/>
                <w:kern w:val="3"/>
                <w:szCs w:val="24"/>
              </w:rPr>
              <w:t>將續任教務主任</w:t>
            </w:r>
          </w:p>
          <w:p w14:paraId="7CAC1B34" w14:textId="77777777" w:rsidR="004579E6" w:rsidRDefault="001F36E1">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14:paraId="719C8496" w14:textId="77777777" w:rsidR="004579E6" w:rsidRDefault="001F36E1">
            <w:pPr>
              <w:jc w:val="both"/>
            </w:pPr>
            <w:r>
              <w:rPr>
                <w:rFonts w:ascii="標楷體" w:eastAsia="標楷體" w:hAnsi="標楷體"/>
                <w:color w:val="000000"/>
                <w:kern w:val="3"/>
                <w:szCs w:val="24"/>
              </w:rPr>
              <w:t>□113</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4579E6" w14:paraId="397D4B05" w14:textId="77777777">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76848B2B" w14:textId="77777777" w:rsidR="004579E6" w:rsidRDefault="001F36E1">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55DBF3BF" w14:textId="77777777" w:rsidR="004579E6" w:rsidRDefault="001F36E1">
            <w:pPr>
              <w:spacing w:line="280" w:lineRule="exact"/>
            </w:pPr>
            <w:proofErr w:type="gramStart"/>
            <w:r>
              <w:rPr>
                <w:rFonts w:ascii="標楷體" w:eastAsia="標楷體" w:hAnsi="標楷體"/>
                <w:color w:val="000000"/>
                <w:kern w:val="3"/>
                <w:sz w:val="28"/>
                <w:szCs w:val="24"/>
              </w:rPr>
              <w:t>（</w:t>
            </w:r>
            <w:proofErr w:type="gramEnd"/>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roofErr w:type="gramStart"/>
            <w:r>
              <w:rPr>
                <w:rFonts w:ascii="標楷體" w:eastAsia="標楷體" w:hAnsi="標楷體"/>
                <w:color w:val="000000"/>
                <w:kern w:val="3"/>
                <w:sz w:val="28"/>
                <w:szCs w:val="24"/>
              </w:rPr>
              <w:t>）</w:t>
            </w:r>
            <w:proofErr w:type="gramEnd"/>
          </w:p>
          <w:p w14:paraId="7222BB6D" w14:textId="77777777" w:rsidR="004579E6" w:rsidRDefault="001F36E1">
            <w:r>
              <w:rPr>
                <w:rFonts w:ascii="標楷體" w:eastAsia="標楷體" w:hAnsi="標楷體"/>
                <w:color w:val="000000"/>
                <w:kern w:val="3"/>
                <w:sz w:val="28"/>
                <w:szCs w:val="24"/>
              </w:rPr>
              <w:t xml:space="preserve">  □20</w:t>
            </w:r>
            <w:proofErr w:type="gramStart"/>
            <w:r>
              <w:rPr>
                <w:rFonts w:ascii="標楷體" w:eastAsia="標楷體" w:hAnsi="標楷體"/>
                <w:color w:val="000000"/>
                <w:kern w:val="3"/>
                <w:sz w:val="28"/>
                <w:szCs w:val="24"/>
              </w:rPr>
              <w:t>%  □</w:t>
            </w:r>
            <w:proofErr w:type="gramEnd"/>
            <w:r>
              <w:rPr>
                <w:rFonts w:ascii="標楷體" w:eastAsia="標楷體" w:hAnsi="標楷體"/>
                <w:color w:val="000000"/>
                <w:kern w:val="3"/>
                <w:sz w:val="28"/>
                <w:szCs w:val="24"/>
              </w:rPr>
              <w:t>40%  □60%</w:t>
            </w:r>
          </w:p>
        </w:tc>
      </w:tr>
      <w:tr w:rsidR="004579E6" w14:paraId="4130A64D" w14:textId="77777777">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16B3D390" w14:textId="77777777" w:rsidR="004579E6" w:rsidRDefault="001F36E1">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BC7FF80" w14:textId="77777777" w:rsidR="004579E6" w:rsidRDefault="001F36E1">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2A19038" w14:textId="77777777" w:rsidR="004579E6" w:rsidRDefault="001F36E1">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266918" w14:textId="77777777" w:rsidR="004579E6" w:rsidRDefault="001F36E1">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B9A92C3" w14:textId="77777777" w:rsidR="004579E6" w:rsidRDefault="001F36E1">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14:paraId="23FD22E6" w14:textId="77777777" w:rsidR="004579E6" w:rsidRDefault="001F36E1">
            <w:pPr>
              <w:jc w:val="center"/>
            </w:pPr>
            <w:r>
              <w:rPr>
                <w:rFonts w:ascii="Times New Roman" w:eastAsia="標楷體" w:hAnsi="Times New Roman"/>
                <w:color w:val="000000"/>
                <w:kern w:val="3"/>
                <w:sz w:val="28"/>
                <w:szCs w:val="24"/>
              </w:rPr>
              <w:t>E-mail</w:t>
            </w:r>
          </w:p>
        </w:tc>
      </w:tr>
      <w:tr w:rsidR="004579E6" w14:paraId="1ECAAE4E" w14:textId="77777777">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02689C29" w14:textId="77777777" w:rsidR="004579E6" w:rsidRDefault="004579E6">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023B8F9D" w14:textId="77777777" w:rsidR="004579E6" w:rsidRDefault="004579E6">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42012ECA" w14:textId="77777777" w:rsidR="004579E6" w:rsidRDefault="004579E6">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426CC110" w14:textId="77777777" w:rsidR="004579E6" w:rsidRDefault="004579E6">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61375229" w14:textId="77777777" w:rsidR="004579E6" w:rsidRDefault="004579E6">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2257D673" w14:textId="77777777" w:rsidR="004579E6" w:rsidRDefault="004579E6">
            <w:pPr>
              <w:jc w:val="center"/>
              <w:rPr>
                <w:rFonts w:ascii="標楷體" w:eastAsia="標楷體" w:hAnsi="標楷體"/>
                <w:color w:val="000000"/>
                <w:kern w:val="3"/>
                <w:szCs w:val="24"/>
              </w:rPr>
            </w:pPr>
          </w:p>
        </w:tc>
      </w:tr>
      <w:tr w:rsidR="004579E6" w14:paraId="3D610358" w14:textId="77777777">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608DA679" w14:textId="77777777" w:rsidR="004579E6" w:rsidRDefault="001F36E1">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14:paraId="35385C61" w14:textId="77777777" w:rsidR="004579E6" w:rsidRDefault="001F36E1">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4E3CC8B5" w14:textId="77777777" w:rsidR="004579E6" w:rsidRDefault="001F36E1">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14:paraId="0CECAEEF" w14:textId="77777777" w:rsidR="004579E6" w:rsidRDefault="001F36E1">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14:paraId="6EFFBEDE" w14:textId="77777777" w:rsidR="004579E6" w:rsidRDefault="001F36E1">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14:paraId="644A45C1" w14:textId="77777777" w:rsidR="004579E6" w:rsidRDefault="001F36E1">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14:paraId="1062E7BD" w14:textId="77777777" w:rsidR="004579E6" w:rsidRDefault="001F36E1">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4579E6" w14:paraId="6E186A32" w14:textId="77777777">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4DCA1DF6" w14:textId="77777777" w:rsidR="004579E6" w:rsidRDefault="001F36E1">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14:paraId="5DEC3BC9" w14:textId="77777777" w:rsidR="004579E6" w:rsidRDefault="001F36E1">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4ABE6A8E" w14:textId="77777777" w:rsidR="004579E6" w:rsidRDefault="001F36E1">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14:paraId="060AAFF1" w14:textId="77777777" w:rsidR="004579E6" w:rsidRDefault="001F36E1">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14:paraId="630C68AC" w14:textId="77777777" w:rsidR="004579E6" w:rsidRDefault="001F36E1">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4579E6" w14:paraId="05D11463" w14:textId="77777777">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14:paraId="39AEE697" w14:textId="77777777" w:rsidR="004579E6" w:rsidRDefault="001F36E1">
            <w:pPr>
              <w:jc w:val="center"/>
            </w:pPr>
            <w:r>
              <w:rPr>
                <w:rFonts w:ascii="標楷體" w:eastAsia="標楷體" w:hAnsi="標楷體"/>
                <w:b/>
                <w:color w:val="000000"/>
                <w:kern w:val="3"/>
                <w:sz w:val="28"/>
                <w:szCs w:val="28"/>
              </w:rPr>
              <w:t>學校及縣市承辦單位核章</w:t>
            </w:r>
          </w:p>
        </w:tc>
      </w:tr>
      <w:tr w:rsidR="004579E6" w14:paraId="64165193" w14:textId="77777777">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14:paraId="4107D229" w14:textId="77777777" w:rsidR="004579E6" w:rsidRDefault="001F36E1">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4579E6" w14:paraId="23BF4395" w14:textId="77777777">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14:paraId="474456B5" w14:textId="77777777" w:rsidR="004579E6" w:rsidRDefault="001F36E1">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4579E6" w14:paraId="6730A8C4" w14:textId="77777777">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14:paraId="7B907F32" w14:textId="77777777" w:rsidR="004579E6" w:rsidRDefault="001F36E1">
            <w:pPr>
              <w:jc w:val="both"/>
              <w:rPr>
                <w:rFonts w:ascii="Times New Roman" w:eastAsia="標楷體" w:hAnsi="Times New Roman"/>
                <w:color w:val="000000"/>
                <w:szCs w:val="24"/>
              </w:rPr>
            </w:pPr>
            <w:r>
              <w:rPr>
                <w:rFonts w:ascii="Times New Roman" w:eastAsia="標楷體" w:hAnsi="Times New Roman"/>
                <w:color w:val="000000"/>
                <w:szCs w:val="24"/>
              </w:rPr>
              <w:t>備註：</w:t>
            </w:r>
          </w:p>
          <w:p w14:paraId="716C99B9" w14:textId="77777777" w:rsidR="004579E6" w:rsidRDefault="001F36E1">
            <w:pPr>
              <w:pStyle w:val="a5"/>
              <w:numPr>
                <w:ilvl w:val="0"/>
                <w:numId w:val="43"/>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w:t>
            </w:r>
            <w:proofErr w:type="gramStart"/>
            <w:r>
              <w:rPr>
                <w:rFonts w:ascii="Times New Roman" w:eastAsia="標楷體" w:hAnsi="Times New Roman"/>
                <w:color w:val="000000"/>
                <w:szCs w:val="24"/>
              </w:rPr>
              <w:t>逕</w:t>
            </w:r>
            <w:proofErr w:type="gramEnd"/>
            <w:r>
              <w:rPr>
                <w:rFonts w:ascii="Times New Roman" w:eastAsia="標楷體" w:hAnsi="Times New Roman"/>
                <w:color w:val="000000"/>
                <w:szCs w:val="24"/>
              </w:rPr>
              <w:t>至教育部統計處網站查詢。</w:t>
            </w:r>
          </w:p>
          <w:p w14:paraId="6E523215" w14:textId="77777777" w:rsidR="004579E6" w:rsidRDefault="001F36E1">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w:t>
            </w:r>
            <w:proofErr w:type="gramStart"/>
            <w:r>
              <w:rPr>
                <w:rFonts w:ascii="Times New Roman" w:eastAsia="標楷體" w:hAnsi="Times New Roman"/>
                <w:color w:val="000000"/>
                <w:szCs w:val="24"/>
              </w:rPr>
              <w:t>一</w:t>
            </w:r>
            <w:proofErr w:type="gramEnd"/>
            <w:r>
              <w:rPr>
                <w:rFonts w:ascii="Times New Roman" w:eastAsia="標楷體" w:hAnsi="Times New Roman"/>
                <w:color w:val="000000"/>
                <w:szCs w:val="24"/>
              </w:rPr>
              <w:t>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w:t>
            </w:r>
            <w:proofErr w:type="gramStart"/>
            <w:r>
              <w:rPr>
                <w:rFonts w:ascii="Times New Roman" w:eastAsia="標楷體" w:hAnsi="Times New Roman"/>
                <w:color w:val="000000"/>
                <w:szCs w:val="24"/>
              </w:rPr>
              <w:t>一</w:t>
            </w:r>
            <w:proofErr w:type="gramEnd"/>
            <w:r>
              <w:rPr>
                <w:rFonts w:ascii="Times New Roman" w:eastAsia="標楷體" w:hAnsi="Times New Roman"/>
                <w:color w:val="000000"/>
                <w:szCs w:val="24"/>
              </w:rPr>
              <w:t>學年為限。</w:t>
            </w:r>
          </w:p>
          <w:p w14:paraId="625854C6" w14:textId="77777777" w:rsidR="004579E6" w:rsidRDefault="001F36E1">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14:paraId="71B92796" w14:textId="77777777" w:rsidR="004579E6" w:rsidRDefault="001F36E1">
            <w:pPr>
              <w:pStyle w:val="a5"/>
              <w:numPr>
                <w:ilvl w:val="0"/>
                <w:numId w:val="43"/>
              </w:numPr>
              <w:ind w:left="530" w:hanging="530"/>
              <w:jc w:val="both"/>
            </w:pPr>
            <w:proofErr w:type="gramStart"/>
            <w:r>
              <w:rPr>
                <w:rFonts w:ascii="Times New Roman" w:eastAsia="標楷體" w:hAnsi="Times New Roman"/>
                <w:color w:val="000000"/>
                <w:szCs w:val="24"/>
              </w:rPr>
              <w:t>本表經學校</w:t>
            </w:r>
            <w:proofErr w:type="gramEnd"/>
            <w:r>
              <w:rPr>
                <w:rFonts w:ascii="Times New Roman" w:eastAsia="標楷體" w:hAnsi="Times New Roman"/>
                <w:color w:val="000000"/>
                <w:szCs w:val="24"/>
              </w:rPr>
              <w:t>核章後，</w:t>
            </w:r>
            <w:proofErr w:type="gramStart"/>
            <w:r>
              <w:rPr>
                <w:rFonts w:ascii="Times New Roman" w:eastAsia="標楷體" w:hAnsi="Times New Roman"/>
                <w:color w:val="000000"/>
                <w:szCs w:val="24"/>
              </w:rPr>
              <w:t>併</w:t>
            </w:r>
            <w:proofErr w:type="gramEnd"/>
            <w:r>
              <w:rPr>
                <w:rFonts w:ascii="Times New Roman" w:eastAsia="標楷體" w:hAnsi="Times New Roman"/>
                <w:color w:val="000000"/>
                <w:szCs w:val="24"/>
              </w:rPr>
              <w:t>同相關表件</w:t>
            </w:r>
            <w:proofErr w:type="gramStart"/>
            <w:r>
              <w:rPr>
                <w:rFonts w:ascii="Times New Roman" w:eastAsia="標楷體" w:hAnsi="Times New Roman"/>
                <w:color w:val="000000"/>
                <w:szCs w:val="24"/>
              </w:rPr>
              <w:t>逕</w:t>
            </w:r>
            <w:proofErr w:type="gramEnd"/>
            <w:r>
              <w:rPr>
                <w:rFonts w:ascii="Times New Roman" w:eastAsia="標楷體" w:hAnsi="Times New Roman"/>
                <w:color w:val="000000"/>
                <w:szCs w:val="24"/>
              </w:rPr>
              <w:t>報所屬直轄市、縣（市）政府，由所屬直轄市、縣（市）政府函報</w:t>
            </w:r>
            <w:proofErr w:type="gramStart"/>
            <w:r>
              <w:rPr>
                <w:rFonts w:ascii="Times New Roman" w:eastAsia="標楷體" w:hAnsi="Times New Roman"/>
                <w:color w:val="000000"/>
                <w:szCs w:val="24"/>
              </w:rPr>
              <w:t>本署擇</w:t>
            </w:r>
            <w:proofErr w:type="gramEnd"/>
            <w:r>
              <w:rPr>
                <w:rFonts w:ascii="Times New Roman" w:eastAsia="標楷體" w:hAnsi="Times New Roman"/>
                <w:color w:val="000000"/>
                <w:szCs w:val="24"/>
              </w:rPr>
              <w:t>定之計畫團隊申請並辦理媒合事宜。</w:t>
            </w:r>
          </w:p>
        </w:tc>
      </w:tr>
    </w:tbl>
    <w:p w14:paraId="50C74A08" w14:textId="77777777" w:rsidR="004579E6" w:rsidRDefault="004579E6">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4579E6" w14:paraId="4C826064" w14:textId="77777777">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14:paraId="08700527" w14:textId="77777777" w:rsidR="004579E6" w:rsidRDefault="001F36E1">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4579E6" w14:paraId="379AAC15" w14:textId="77777777">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0B8B126" w14:textId="77777777" w:rsidR="004579E6" w:rsidRDefault="001F36E1">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14:paraId="0870C9F6" w14:textId="77777777" w:rsidR="004579E6" w:rsidRDefault="001F36E1">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A009CF5" w14:textId="77777777" w:rsidR="004579E6" w:rsidRDefault="001F36E1">
            <w:pPr>
              <w:jc w:val="center"/>
            </w:pPr>
            <w:r>
              <w:rPr>
                <w:rFonts w:ascii="標楷體" w:eastAsia="標楷體" w:hAnsi="標楷體"/>
                <w:color w:val="000000"/>
                <w:kern w:val="3"/>
                <w:szCs w:val="24"/>
              </w:rPr>
              <w:t>112</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349264DB" w14:textId="77777777" w:rsidR="004579E6" w:rsidRDefault="001F36E1">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14:paraId="6F33F714" w14:textId="77777777" w:rsidR="004579E6" w:rsidRDefault="001F36E1">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4579E6" w14:paraId="38E54D1B" w14:textId="77777777">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3C8782C" w14:textId="77777777" w:rsidR="004579E6" w:rsidRDefault="004579E6">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CB701F4" w14:textId="77777777" w:rsidR="004579E6" w:rsidRDefault="001F36E1">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3D2E2E8" w14:textId="77777777" w:rsidR="004579E6" w:rsidRDefault="001F36E1">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C579C19" w14:textId="77777777" w:rsidR="004579E6" w:rsidRDefault="001F36E1">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680C3F4D" w14:textId="77777777" w:rsidR="004579E6" w:rsidRDefault="001F36E1">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4579E6" w14:paraId="709EFF88" w14:textId="77777777">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FCBE05F" w14:textId="77777777" w:rsidR="004579E6" w:rsidRDefault="001F36E1">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B6B7500" w14:textId="77777777" w:rsidR="004579E6" w:rsidRDefault="001F36E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4746EB2" w14:textId="77777777" w:rsidR="004579E6" w:rsidRDefault="001F36E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1C77982" w14:textId="77777777" w:rsidR="004579E6" w:rsidRDefault="001F36E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1C8D37B6" w14:textId="77777777" w:rsidR="004579E6" w:rsidRDefault="004579E6">
            <w:pPr>
              <w:jc w:val="right"/>
              <w:rPr>
                <w:rFonts w:ascii="標楷體" w:eastAsia="標楷體" w:hAnsi="標楷體"/>
                <w:color w:val="000000"/>
                <w:kern w:val="3"/>
                <w:szCs w:val="24"/>
              </w:rPr>
            </w:pPr>
          </w:p>
        </w:tc>
      </w:tr>
      <w:tr w:rsidR="004579E6" w14:paraId="136ED593" w14:textId="77777777">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EBDEA03" w14:textId="77777777" w:rsidR="004579E6" w:rsidRDefault="001F36E1">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6C73440" w14:textId="77777777" w:rsidR="004579E6" w:rsidRDefault="001F36E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32C802C" w14:textId="77777777" w:rsidR="004579E6" w:rsidRDefault="001F36E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D3DFAD0" w14:textId="77777777" w:rsidR="004579E6" w:rsidRDefault="001F36E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7DCBEDCD" w14:textId="77777777" w:rsidR="004579E6" w:rsidRDefault="004579E6">
            <w:pPr>
              <w:jc w:val="right"/>
              <w:rPr>
                <w:rFonts w:ascii="標楷體" w:eastAsia="標楷體" w:hAnsi="標楷體"/>
                <w:color w:val="000000"/>
                <w:kern w:val="3"/>
                <w:szCs w:val="24"/>
              </w:rPr>
            </w:pPr>
          </w:p>
        </w:tc>
      </w:tr>
      <w:tr w:rsidR="004579E6" w14:paraId="2F805D14" w14:textId="77777777">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E0424DF" w14:textId="77777777" w:rsidR="004579E6" w:rsidRDefault="001F36E1">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00748E5" w14:textId="77777777" w:rsidR="004579E6" w:rsidRDefault="001F36E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284306A" w14:textId="77777777" w:rsidR="004579E6" w:rsidRDefault="001F36E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4422754" w14:textId="77777777" w:rsidR="004579E6" w:rsidRDefault="001F36E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68EB8CAB" w14:textId="77777777" w:rsidR="004579E6" w:rsidRDefault="004579E6">
            <w:pPr>
              <w:jc w:val="right"/>
              <w:rPr>
                <w:rFonts w:ascii="標楷體" w:eastAsia="標楷體" w:hAnsi="標楷體"/>
                <w:color w:val="000000"/>
                <w:kern w:val="3"/>
                <w:szCs w:val="24"/>
              </w:rPr>
            </w:pPr>
          </w:p>
        </w:tc>
      </w:tr>
      <w:tr w:rsidR="004579E6" w14:paraId="3DB9F4A3" w14:textId="77777777">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14:paraId="6A7FA3C0" w14:textId="77777777" w:rsidR="004579E6" w:rsidRDefault="001F36E1">
            <w:pPr>
              <w:spacing w:line="0" w:lineRule="atLeast"/>
            </w:pPr>
            <w:r>
              <w:rPr>
                <w:rFonts w:ascii="標楷體" w:eastAsia="標楷體" w:hAnsi="標楷體"/>
                <w:color w:val="000000"/>
                <w:kern w:val="3"/>
                <w:sz w:val="26"/>
                <w:szCs w:val="26"/>
              </w:rPr>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4579E6" w14:paraId="08438036" w14:textId="77777777">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14:paraId="21EADCAB" w14:textId="77777777" w:rsidR="004579E6" w:rsidRDefault="001F36E1">
            <w:pPr>
              <w:jc w:val="both"/>
              <w:rPr>
                <w:rFonts w:ascii="標楷體" w:eastAsia="標楷體" w:hAnsi="標楷體"/>
                <w:color w:val="000000"/>
                <w:kern w:val="3"/>
                <w:szCs w:val="24"/>
              </w:rPr>
            </w:pPr>
            <w:r>
              <w:rPr>
                <w:rFonts w:ascii="標楷體" w:eastAsia="標楷體" w:hAnsi="標楷體"/>
                <w:color w:val="000000"/>
                <w:kern w:val="3"/>
                <w:szCs w:val="24"/>
              </w:rPr>
              <w:t>說明：</w:t>
            </w:r>
          </w:p>
          <w:p w14:paraId="4A206297" w14:textId="77777777" w:rsidR="004579E6" w:rsidRDefault="001F36E1">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14:paraId="577305DC" w14:textId="77777777" w:rsidR="004579E6" w:rsidRDefault="001F36E1">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14:paraId="72B49BF1" w14:textId="77777777" w:rsidR="004579E6" w:rsidRDefault="001F36E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w:t>
            </w:r>
            <w:proofErr w:type="gramStart"/>
            <w:r>
              <w:rPr>
                <w:rFonts w:eastAsia="標楷體"/>
                <w:color w:val="000000"/>
              </w:rPr>
              <w:t>共備與議課</w:t>
            </w:r>
            <w:proofErr w:type="gramEnd"/>
            <w:r>
              <w:rPr>
                <w:rFonts w:eastAsia="標楷體"/>
                <w:color w:val="000000"/>
              </w:rPr>
              <w:t>之習慣，建立校內夥伴教師良好的溝通互動管道，提升教學品質。</w:t>
            </w:r>
          </w:p>
          <w:p w14:paraId="15CF5049" w14:textId="77777777" w:rsidR="004579E6" w:rsidRDefault="001F36E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藉由專書閱讀、專題講座、專題探究、學生學習策略研究等形式，提升教師課程設計與探究實作引導技能，藉由課程活動設計，提升學生學習動機與教師教學成效。</w:t>
            </w:r>
          </w:p>
          <w:p w14:paraId="4D47AB01" w14:textId="77777777" w:rsidR="004579E6" w:rsidRDefault="001F36E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w:t>
            </w:r>
            <w:r>
              <w:rPr>
                <w:rFonts w:eastAsia="標楷體"/>
                <w:color w:val="000000"/>
              </w:rPr>
              <w:t>領域教師專業，共同設計「</w:t>
            </w:r>
            <w:r>
              <w:rPr>
                <w:rFonts w:ascii="新細明體" w:hAnsi="新細明體" w:cs="新細明體"/>
                <w:color w:val="000000"/>
              </w:rPr>
              <w:t>○○○○</w:t>
            </w:r>
            <w:r>
              <w:rPr>
                <w:rFonts w:eastAsia="標楷體"/>
                <w:color w:val="000000"/>
              </w:rPr>
              <w:t>」課程。</w:t>
            </w:r>
          </w:p>
          <w:p w14:paraId="51781ED4" w14:textId="77777777" w:rsidR="004579E6" w:rsidRDefault="001F36E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4579E6" w14:paraId="5D44E69A" w14:textId="77777777">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14:paraId="209A5F40" w14:textId="77777777" w:rsidR="004579E6" w:rsidRDefault="001F36E1">
            <w:pPr>
              <w:ind w:left="960" w:hanging="720"/>
              <w:jc w:val="center"/>
            </w:pPr>
            <w:r>
              <w:rPr>
                <w:rFonts w:ascii="標楷體" w:eastAsia="標楷體" w:hAnsi="標楷體"/>
                <w:b/>
                <w:color w:val="000000"/>
                <w:kern w:val="3"/>
                <w:sz w:val="32"/>
                <w:szCs w:val="28"/>
              </w:rPr>
              <w:t>計畫團隊媒合評估</w:t>
            </w:r>
          </w:p>
        </w:tc>
      </w:tr>
      <w:tr w:rsidR="004579E6" w14:paraId="7FD3B99C" w14:textId="77777777">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14:paraId="374F7F4F" w14:textId="77777777" w:rsidR="004579E6" w:rsidRDefault="004579E6">
            <w:pPr>
              <w:spacing w:line="0" w:lineRule="atLeast"/>
              <w:jc w:val="center"/>
              <w:rPr>
                <w:rFonts w:ascii="標楷體" w:eastAsia="標楷體" w:hAnsi="標楷體"/>
                <w:color w:val="FF0000"/>
                <w:kern w:val="3"/>
                <w:sz w:val="28"/>
                <w:szCs w:val="26"/>
              </w:rPr>
            </w:pPr>
          </w:p>
        </w:tc>
      </w:tr>
    </w:tbl>
    <w:p w14:paraId="7884938C" w14:textId="77777777" w:rsidR="004579E6" w:rsidRDefault="001F36E1">
      <w:pPr>
        <w:pageBreakBefore/>
        <w:snapToGrid w:val="0"/>
        <w:spacing w:before="180"/>
        <w:jc w:val="center"/>
      </w:pPr>
      <w:r>
        <w:rPr>
          <w:rFonts w:ascii="標楷體" w:eastAsia="標楷體" w:hAnsi="標楷體"/>
          <w:noProof/>
          <w:color w:val="FF0000"/>
          <w:kern w:val="3"/>
          <w:sz w:val="40"/>
          <w:szCs w:val="40"/>
        </w:rPr>
        <w:lastRenderedPageBreak/>
        <mc:AlternateContent>
          <mc:Choice Requires="wps">
            <w:drawing>
              <wp:anchor distT="0" distB="0" distL="114300" distR="114300" simplePos="0" relativeHeight="251677696" behindDoc="0" locked="0" layoutInCell="1" allowOverlap="1" wp14:anchorId="10C4566C" wp14:editId="57341552">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14:paraId="2E81084D"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w14:anchorId="10C4566C" id="_x0000_s1027"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" strokeweight=".26467mm">
                <v:textbox>
                  <w:txbxContent>
                    <w:p w14:paraId="2E81084D"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113</w:t>
      </w:r>
      <w:r>
        <w:rPr>
          <w:rFonts w:ascii="標楷體" w:eastAsia="標楷體" w:hAnsi="標楷體"/>
          <w:kern w:val="3"/>
          <w:sz w:val="40"/>
          <w:szCs w:val="40"/>
        </w:rPr>
        <w:t>學年度教學訪問教師計畫</w:t>
      </w:r>
    </w:p>
    <w:p w14:paraId="111D680F" w14:textId="77777777" w:rsidR="004579E6" w:rsidRDefault="001F36E1">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4579E6" w14:paraId="6740528F" w14:textId="77777777">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302DC737" w14:textId="77777777" w:rsidR="004579E6" w:rsidRDefault="001F36E1">
            <w:pPr>
              <w:snapToGrid w:val="0"/>
              <w:spacing w:line="0" w:lineRule="atLeast"/>
              <w:jc w:val="center"/>
            </w:pPr>
            <w:bookmarkStart w:id="1"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4579E6" w14:paraId="1B6D8252" w14:textId="77777777">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9AC2007" w14:textId="77777777" w:rsidR="004579E6" w:rsidRDefault="001F36E1">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556B7B" w14:textId="77777777" w:rsidR="004579E6" w:rsidRDefault="004579E6">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7093DB4" w14:textId="77777777" w:rsidR="004579E6" w:rsidRDefault="001F36E1">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90EB13" w14:textId="77777777" w:rsidR="004579E6" w:rsidRDefault="001F36E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A96F2B8" w14:textId="77777777" w:rsidR="004579E6" w:rsidRDefault="001F36E1">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6BEA6D3C" w14:textId="77777777" w:rsidR="004579E6" w:rsidRDefault="001F36E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4579E6" w14:paraId="57157532" w14:textId="77777777">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32D5071" w14:textId="77777777" w:rsidR="004579E6" w:rsidRDefault="001F36E1">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73D1ED" w14:textId="77777777" w:rsidR="004579E6" w:rsidRDefault="004579E6">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52492087" w14:textId="77777777" w:rsidR="004579E6" w:rsidRDefault="001F36E1">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14:paraId="5A71B40E" w14:textId="77777777" w:rsidR="004579E6" w:rsidRDefault="001F36E1">
            <w:pPr>
              <w:snapToGrid w:val="0"/>
              <w:spacing w:line="360" w:lineRule="exact"/>
              <w:jc w:val="center"/>
            </w:pPr>
            <w:r>
              <w:rPr>
                <w:rFonts w:ascii="Times New Roman" w:eastAsia="標楷體" w:hAnsi="Times New Roman"/>
                <w:kern w:val="3"/>
                <w:sz w:val="28"/>
                <w:szCs w:val="28"/>
              </w:rPr>
              <w:t>照片</w:t>
            </w:r>
          </w:p>
        </w:tc>
      </w:tr>
      <w:tr w:rsidR="004579E6" w14:paraId="50B06235" w14:textId="77777777">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D3DDF85" w14:textId="77777777" w:rsidR="004579E6" w:rsidRDefault="001F36E1">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B4E1C8" w14:textId="77777777" w:rsidR="004579E6" w:rsidRDefault="001F36E1">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2B46A839" w14:textId="77777777" w:rsidR="004579E6" w:rsidRDefault="004579E6">
            <w:pPr>
              <w:rPr>
                <w:sz w:val="28"/>
                <w:szCs w:val="28"/>
              </w:rPr>
            </w:pPr>
          </w:p>
        </w:tc>
      </w:tr>
      <w:tr w:rsidR="004579E6" w14:paraId="6C6F3199" w14:textId="77777777">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9B45A61" w14:textId="77777777" w:rsidR="004579E6" w:rsidRDefault="001F36E1">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FC0DE3" w14:textId="77777777" w:rsidR="004579E6" w:rsidRDefault="004579E6">
            <w:pPr>
              <w:snapToGrid w:val="0"/>
              <w:spacing w:line="360" w:lineRule="exact"/>
              <w:jc w:val="both"/>
              <w:rPr>
                <w:rFonts w:ascii="Times New Roman" w:eastAsia="標楷體" w:hAnsi="Times New Roman"/>
                <w:kern w:val="3"/>
                <w:sz w:val="28"/>
                <w:szCs w:val="28"/>
              </w:rPr>
            </w:pPr>
          </w:p>
          <w:p w14:paraId="7EAD7E59" w14:textId="77777777" w:rsidR="004579E6" w:rsidRDefault="001F36E1">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60D52812" w14:textId="77777777" w:rsidR="004579E6" w:rsidRDefault="004579E6">
            <w:pPr>
              <w:rPr>
                <w:sz w:val="28"/>
                <w:szCs w:val="28"/>
              </w:rPr>
            </w:pPr>
          </w:p>
        </w:tc>
      </w:tr>
      <w:tr w:rsidR="004579E6" w14:paraId="45DF1E4D" w14:textId="77777777">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0CEAC7A" w14:textId="77777777" w:rsidR="004579E6" w:rsidRDefault="001F36E1">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BB7B65" w14:textId="77777777" w:rsidR="004579E6" w:rsidRDefault="004579E6">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1A799894" w14:textId="77777777" w:rsidR="004579E6" w:rsidRDefault="004579E6">
            <w:pPr>
              <w:rPr>
                <w:sz w:val="28"/>
                <w:szCs w:val="28"/>
              </w:rPr>
            </w:pPr>
          </w:p>
        </w:tc>
      </w:tr>
      <w:tr w:rsidR="004579E6" w14:paraId="38FD1E0B" w14:textId="77777777">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B9A3878" w14:textId="77777777" w:rsidR="004579E6" w:rsidRDefault="001F36E1">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14:paraId="06751024" w14:textId="77777777" w:rsidR="004579E6" w:rsidRDefault="001F36E1">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3F8DF90" w14:textId="77777777" w:rsidR="004579E6" w:rsidRDefault="004579E6">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DA570C8" w14:textId="77777777" w:rsidR="004579E6" w:rsidRDefault="001F36E1">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1EE4577D" w14:textId="77777777" w:rsidR="004579E6" w:rsidRDefault="001F36E1">
            <w:pPr>
              <w:snapToGrid w:val="0"/>
              <w:spacing w:line="0" w:lineRule="atLeast"/>
            </w:pPr>
            <w:r>
              <w:rPr>
                <w:rFonts w:ascii="Times New Roman" w:eastAsia="標楷體" w:hAnsi="Times New Roman"/>
                <w:kern w:val="3"/>
                <w:sz w:val="28"/>
                <w:szCs w:val="28"/>
              </w:rPr>
              <w:t>(  )         #</w:t>
            </w:r>
          </w:p>
        </w:tc>
      </w:tr>
      <w:tr w:rsidR="004579E6" w14:paraId="304E58F7" w14:textId="77777777">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61765859" w14:textId="77777777" w:rsidR="004579E6" w:rsidRDefault="001F36E1">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14:paraId="14282BB2" w14:textId="77777777" w:rsidR="004579E6" w:rsidRDefault="001F36E1">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64210B93" w14:textId="77777777" w:rsidR="004579E6" w:rsidRDefault="001F36E1">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62C60448" w14:textId="77777777" w:rsidR="004579E6" w:rsidRDefault="001F36E1">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619F1DFD" w14:textId="77777777" w:rsidR="004579E6" w:rsidRDefault="001F36E1">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4579E6" w14:paraId="4C0DFBCD" w14:textId="77777777">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14:paraId="48B7BE57" w14:textId="77777777" w:rsidR="004579E6" w:rsidRDefault="001F36E1">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w:t>
            </w:r>
            <w:proofErr w:type="gramStart"/>
            <w:r>
              <w:rPr>
                <w:rFonts w:ascii="標楷體" w:eastAsia="標楷體" w:hAnsi="標楷體"/>
                <w:kern w:val="3"/>
                <w:szCs w:val="40"/>
              </w:rPr>
              <w:t>教師免填本</w:t>
            </w:r>
            <w:proofErr w:type="gramEnd"/>
            <w:r>
              <w:rPr>
                <w:rFonts w:ascii="標楷體" w:eastAsia="標楷體" w:hAnsi="標楷體"/>
                <w:kern w:val="3"/>
                <w:szCs w:val="40"/>
              </w:rPr>
              <w:t>欄位</w:t>
            </w:r>
            <w:r>
              <w:rPr>
                <w:rFonts w:ascii="標楷體" w:eastAsia="標楷體" w:hAnsi="標楷體"/>
                <w:kern w:val="3"/>
                <w:szCs w:val="40"/>
              </w:rPr>
              <w:t>)</w:t>
            </w:r>
          </w:p>
        </w:tc>
      </w:tr>
      <w:tr w:rsidR="004579E6" w14:paraId="19D29C82" w14:textId="77777777">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4F81CC67" w14:textId="77777777" w:rsidR="004579E6" w:rsidRDefault="001F36E1">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14:paraId="418B5898" w14:textId="77777777" w:rsidR="004579E6" w:rsidRDefault="001F36E1">
            <w:pPr>
              <w:snapToGrid w:val="0"/>
              <w:spacing w:after="180" w:line="240" w:lineRule="atLeast"/>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4579E6" w14:paraId="6506D39F" w14:textId="77777777">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14:paraId="3FCAE02C" w14:textId="77777777" w:rsidR="004579E6" w:rsidRDefault="001F36E1">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4579E6" w14:paraId="60C36F19" w14:textId="77777777">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51F15A38" w14:textId="77777777" w:rsidR="004579E6" w:rsidRDefault="001F36E1">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14:paraId="331EFFEB" w14:textId="77777777" w:rsidR="004579E6" w:rsidRDefault="001F36E1">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14:paraId="474CB196" w14:textId="77777777" w:rsidR="004579E6" w:rsidRDefault="001F36E1">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14:paraId="6445B1D0" w14:textId="77777777" w:rsidR="004579E6" w:rsidRDefault="001F36E1">
            <w:pPr>
              <w:snapToGrid w:val="0"/>
              <w:spacing w:after="180" w:line="240" w:lineRule="atLeast"/>
              <w:ind w:left="240" w:hanging="240"/>
              <w:jc w:val="both"/>
            </w:pPr>
            <w:r>
              <w:rPr>
                <w:rFonts w:ascii="Times New Roman" w:eastAsia="標楷體" w:hAnsi="Times New Roman"/>
                <w:color w:val="000000"/>
                <w:kern w:val="3"/>
                <w:sz w:val="28"/>
                <w:szCs w:val="24"/>
              </w:rPr>
              <w:t xml:space="preserve">    </w:t>
            </w:r>
            <w:proofErr w:type="gramStart"/>
            <w:r>
              <w:rPr>
                <w:rFonts w:ascii="Times New Roman" w:eastAsia="標楷體" w:hAnsi="Times New Roman"/>
                <w:color w:val="000000"/>
                <w:kern w:val="3"/>
                <w:sz w:val="28"/>
                <w:szCs w:val="24"/>
              </w:rPr>
              <w:t>【</w:t>
            </w:r>
            <w:proofErr w:type="gramEnd"/>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4579E6" w14:paraId="16E96C6A" w14:textId="77777777">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14:paraId="4489F98F" w14:textId="77777777" w:rsidR="004579E6" w:rsidRDefault="001F36E1">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14:paraId="7C37B6DE" w14:textId="77777777" w:rsidR="004579E6" w:rsidRDefault="004579E6">
            <w:pPr>
              <w:rPr>
                <w:rFonts w:ascii="Times New Roman" w:eastAsia="標楷體" w:hAnsi="Times New Roman"/>
                <w:color w:val="000000"/>
                <w:sz w:val="28"/>
                <w:szCs w:val="24"/>
              </w:rPr>
            </w:pPr>
          </w:p>
          <w:p w14:paraId="006F4D47" w14:textId="77777777" w:rsidR="004579E6" w:rsidRDefault="004579E6">
            <w:pPr>
              <w:rPr>
                <w:rFonts w:ascii="Times New Roman" w:eastAsia="標楷體" w:hAnsi="Times New Roman"/>
                <w:color w:val="000000"/>
                <w:sz w:val="28"/>
                <w:szCs w:val="24"/>
              </w:rPr>
            </w:pPr>
          </w:p>
          <w:p w14:paraId="48F43C30" w14:textId="77777777" w:rsidR="004579E6" w:rsidRDefault="004579E6">
            <w:pPr>
              <w:rPr>
                <w:rFonts w:ascii="Times New Roman" w:eastAsia="標楷體" w:hAnsi="Times New Roman"/>
                <w:color w:val="000000"/>
                <w:sz w:val="28"/>
                <w:szCs w:val="24"/>
              </w:rPr>
            </w:pPr>
          </w:p>
          <w:p w14:paraId="5CB5DB66" w14:textId="77777777" w:rsidR="004579E6" w:rsidRDefault="004579E6">
            <w:pPr>
              <w:rPr>
                <w:rFonts w:ascii="Times New Roman" w:eastAsia="標楷體" w:hAnsi="Times New Roman"/>
                <w:color w:val="000000"/>
                <w:sz w:val="28"/>
                <w:szCs w:val="24"/>
              </w:rPr>
            </w:pPr>
          </w:p>
          <w:p w14:paraId="47AEB4D1" w14:textId="77777777" w:rsidR="004579E6" w:rsidRDefault="004579E6">
            <w:pPr>
              <w:rPr>
                <w:rFonts w:ascii="Times New Roman" w:eastAsia="標楷體" w:hAnsi="Times New Roman"/>
                <w:color w:val="000000"/>
                <w:sz w:val="28"/>
                <w:szCs w:val="24"/>
              </w:rPr>
            </w:pPr>
          </w:p>
          <w:p w14:paraId="145B8AD3" w14:textId="77777777" w:rsidR="004579E6" w:rsidRDefault="004579E6">
            <w:pPr>
              <w:jc w:val="center"/>
              <w:rPr>
                <w:rFonts w:ascii="Times New Roman" w:eastAsia="標楷體" w:hAnsi="Times New Roman"/>
                <w:color w:val="000000"/>
                <w:sz w:val="28"/>
                <w:szCs w:val="24"/>
              </w:rPr>
            </w:pPr>
          </w:p>
        </w:tc>
      </w:tr>
      <w:tr w:rsidR="004579E6" w14:paraId="2EB7D491" w14:textId="77777777">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13F0D4FC" w14:textId="77777777" w:rsidR="004579E6" w:rsidRDefault="001F36E1">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14:paraId="19277D0C" w14:textId="77777777" w:rsidR="004579E6" w:rsidRDefault="001F36E1">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14:paraId="1AF5035D" w14:textId="77777777" w:rsidR="004579E6" w:rsidRDefault="001F36E1">
            <w:pPr>
              <w:pStyle w:val="a5"/>
              <w:snapToGrid w:val="0"/>
              <w:spacing w:line="360" w:lineRule="exact"/>
              <w:jc w:val="both"/>
            </w:pPr>
            <w:r>
              <w:rPr>
                <w:rFonts w:ascii="Times New Roman" w:eastAsia="標楷體" w:hAnsi="Times New Roman"/>
                <w:color w:val="000000"/>
                <w:szCs w:val="24"/>
                <w:u w:val="single"/>
              </w:rPr>
              <w:t xml:space="preserve"> </w:t>
            </w:r>
          </w:p>
          <w:p w14:paraId="448EBDA2" w14:textId="77777777" w:rsidR="004579E6" w:rsidRDefault="001F36E1">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000000"/>
                <w:sz w:val="28"/>
                <w:szCs w:val="24"/>
              </w:rPr>
              <w:t>請敘明</w:t>
            </w:r>
            <w:proofErr w:type="gramEnd"/>
            <w:r>
              <w:rPr>
                <w:rFonts w:ascii="Times New Roman" w:eastAsia="標楷體" w:hAnsi="Times New Roman"/>
                <w:color w:val="000000"/>
                <w:sz w:val="28"/>
                <w:szCs w:val="24"/>
              </w:rPr>
              <w:t>擔任期間以及社群名稱：</w:t>
            </w:r>
          </w:p>
          <w:p w14:paraId="330DC831" w14:textId="77777777" w:rsidR="004579E6" w:rsidRDefault="001F36E1">
            <w:pPr>
              <w:snapToGrid w:val="0"/>
              <w:spacing w:line="360" w:lineRule="exact"/>
              <w:jc w:val="both"/>
            </w:pPr>
            <w:r>
              <w:rPr>
                <w:rFonts w:ascii="Times New Roman" w:eastAsia="標楷體" w:hAnsi="Times New Roman"/>
                <w:color w:val="000000"/>
                <w:sz w:val="28"/>
                <w:szCs w:val="24"/>
                <w:u w:val="single"/>
              </w:rPr>
              <w:t xml:space="preserve"> </w:t>
            </w:r>
          </w:p>
          <w:p w14:paraId="32C5DF8F" w14:textId="77777777" w:rsidR="004579E6" w:rsidRDefault="001F36E1">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14:paraId="6C1E5008" w14:textId="77777777" w:rsidR="004579E6" w:rsidRDefault="004579E6">
            <w:pPr>
              <w:snapToGrid w:val="0"/>
              <w:spacing w:line="360" w:lineRule="exact"/>
              <w:jc w:val="both"/>
              <w:rPr>
                <w:color w:val="000000"/>
                <w:sz w:val="28"/>
              </w:rPr>
            </w:pPr>
          </w:p>
          <w:p w14:paraId="61F13000" w14:textId="77777777" w:rsidR="004579E6" w:rsidRDefault="001F36E1">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14:paraId="7CCB5BD2" w14:textId="77777777" w:rsidR="004579E6" w:rsidRDefault="004579E6">
            <w:pPr>
              <w:pStyle w:val="a5"/>
              <w:spacing w:line="360" w:lineRule="exact"/>
              <w:rPr>
                <w:rFonts w:ascii="Times New Roman" w:eastAsia="標楷體" w:hAnsi="Times New Roman"/>
                <w:color w:val="000000"/>
                <w:sz w:val="28"/>
                <w:szCs w:val="24"/>
              </w:rPr>
            </w:pPr>
          </w:p>
          <w:p w14:paraId="208E6FBE" w14:textId="77777777" w:rsidR="004579E6" w:rsidRDefault="001F36E1">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14:paraId="13618798" w14:textId="77777777" w:rsidR="004579E6" w:rsidRDefault="004579E6">
            <w:pPr>
              <w:pStyle w:val="a5"/>
              <w:spacing w:line="360" w:lineRule="exact"/>
              <w:rPr>
                <w:rFonts w:ascii="Times New Roman" w:eastAsia="標楷體" w:hAnsi="Times New Roman"/>
                <w:color w:val="000000"/>
                <w:sz w:val="28"/>
                <w:szCs w:val="24"/>
              </w:rPr>
            </w:pPr>
          </w:p>
          <w:p w14:paraId="1F9B9535" w14:textId="77777777" w:rsidR="004579E6" w:rsidRDefault="001F36E1">
            <w:pPr>
              <w:pStyle w:val="a5"/>
              <w:numPr>
                <w:ilvl w:val="0"/>
                <w:numId w:val="44"/>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4579E6" w14:paraId="2914C20D" w14:textId="77777777">
        <w:tblPrEx>
          <w:tblCellMar>
            <w:top w:w="0" w:type="dxa"/>
            <w:bottom w:w="0" w:type="dxa"/>
          </w:tblCellMar>
        </w:tblPrEx>
        <w:trPr>
          <w:trHeight w:val="1610"/>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14:paraId="5D628EFF" w14:textId="77777777" w:rsidR="004579E6" w:rsidRDefault="001F36E1">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4579E6" w14:paraId="72318C6D" w14:textId="77777777">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1C653867" w14:textId="77777777" w:rsidR="004579E6" w:rsidRDefault="001F36E1">
            <w:pPr>
              <w:snapToGrid w:val="0"/>
              <w:spacing w:line="400" w:lineRule="exact"/>
              <w:jc w:val="center"/>
              <w:rPr>
                <w:rFonts w:ascii="標楷體" w:eastAsia="標楷體" w:hAnsi="標楷體"/>
                <w:b/>
                <w:kern w:val="3"/>
                <w:sz w:val="32"/>
                <w:szCs w:val="28"/>
              </w:rPr>
            </w:pPr>
            <w:r>
              <w:rPr>
                <w:rFonts w:ascii="標楷體" w:eastAsia="標楷體" w:hAnsi="標楷體"/>
                <w:b/>
                <w:kern w:val="3"/>
                <w:sz w:val="32"/>
                <w:szCs w:val="28"/>
              </w:rPr>
              <w:t>教師簽章</w:t>
            </w:r>
          </w:p>
        </w:tc>
      </w:tr>
      <w:tr w:rsidR="004579E6" w14:paraId="43A7D998" w14:textId="77777777">
        <w:tblPrEx>
          <w:tblCellMar>
            <w:top w:w="0" w:type="dxa"/>
            <w:bottom w:w="0" w:type="dxa"/>
          </w:tblCellMar>
        </w:tblPrEx>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14:paraId="71E51699" w14:textId="77777777" w:rsidR="004579E6" w:rsidRDefault="001F36E1">
            <w:pPr>
              <w:snapToGrid w:val="0"/>
              <w:spacing w:line="440" w:lineRule="exact"/>
            </w:pPr>
            <w:r>
              <w:rPr>
                <w:rFonts w:ascii="標楷體" w:eastAsia="標楷體" w:hAnsi="標楷體"/>
                <w:kern w:val="3"/>
                <w:sz w:val="28"/>
                <w:szCs w:val="28"/>
              </w:rPr>
              <w:t>本人申請時未具「教育人員任用條例」第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條規定所列應解聘或免職之情事，若有其他消極條件</w:t>
            </w:r>
            <w:r>
              <w:rPr>
                <w:rFonts w:ascii="標楷體" w:eastAsia="標楷體" w:hAnsi="標楷體"/>
                <w:kern w:val="3"/>
                <w:sz w:val="28"/>
                <w:szCs w:val="28"/>
              </w:rPr>
              <w:t>(</w:t>
            </w:r>
            <w:r>
              <w:rPr>
                <w:rFonts w:ascii="標楷體" w:eastAsia="標楷體" w:hAnsi="標楷體"/>
                <w:kern w:val="3"/>
                <w:sz w:val="28"/>
                <w:szCs w:val="28"/>
              </w:rPr>
              <w:t>含教學不力、管教過當等因素接受輔導</w:t>
            </w:r>
            <w:r>
              <w:rPr>
                <w:rFonts w:ascii="標楷體" w:eastAsia="標楷體" w:hAnsi="標楷體"/>
                <w:kern w:val="3"/>
                <w:sz w:val="28"/>
                <w:szCs w:val="28"/>
              </w:rPr>
              <w:t>)</w:t>
            </w:r>
            <w:r>
              <w:rPr>
                <w:rFonts w:ascii="標楷體" w:eastAsia="標楷體" w:hAnsi="標楷體"/>
                <w:kern w:val="3"/>
                <w:sz w:val="28"/>
                <w:szCs w:val="28"/>
              </w:rPr>
              <w:t>，相關承辦單位將有權不受理申請，如有隱匿</w:t>
            </w:r>
            <w:proofErr w:type="gramStart"/>
            <w:r>
              <w:rPr>
                <w:rFonts w:ascii="標楷體" w:eastAsia="標楷體" w:hAnsi="標楷體"/>
                <w:kern w:val="3"/>
                <w:sz w:val="28"/>
                <w:szCs w:val="28"/>
              </w:rPr>
              <w:t>不</w:t>
            </w:r>
            <w:proofErr w:type="gramEnd"/>
            <w:r>
              <w:rPr>
                <w:rFonts w:ascii="標楷體" w:eastAsia="標楷體" w:hAnsi="標楷體"/>
                <w:kern w:val="3"/>
                <w:sz w:val="28"/>
                <w:szCs w:val="28"/>
              </w:rPr>
              <w:t>實情事，願接受撤銷教學訪問教師資格，且依此而生之一切文件與資格效力均自始無效並自負法律責任。</w:t>
            </w:r>
          </w:p>
          <w:p w14:paraId="7CA0E616" w14:textId="77777777" w:rsidR="004579E6" w:rsidRDefault="001F36E1">
            <w:pPr>
              <w:snapToGrid w:val="0"/>
              <w:spacing w:after="192" w:line="400" w:lineRule="exact"/>
              <w:jc w:val="center"/>
            </w:pPr>
            <w:r>
              <w:rPr>
                <w:rFonts w:ascii="標楷體" w:eastAsia="標楷體" w:hAnsi="標楷體"/>
                <w:kern w:val="3"/>
                <w:sz w:val="28"/>
                <w:szCs w:val="28"/>
              </w:rPr>
              <w:t xml:space="preserve">                   </w:t>
            </w:r>
            <w:r>
              <w:rPr>
                <w:rFonts w:ascii="標楷體" w:eastAsia="標楷體" w:hAnsi="標楷體"/>
                <w:kern w:val="3"/>
                <w:szCs w:val="28"/>
              </w:rPr>
              <w:t xml:space="preserve"> </w:t>
            </w:r>
            <w:r>
              <w:rPr>
                <w:rFonts w:ascii="標楷體" w:eastAsia="標楷體" w:hAnsi="標楷體"/>
                <w:b/>
                <w:kern w:val="3"/>
                <w:sz w:val="28"/>
                <w:szCs w:val="28"/>
              </w:rPr>
              <w:t>申請人簽章：</w:t>
            </w:r>
          </w:p>
        </w:tc>
      </w:tr>
      <w:tr w:rsidR="004579E6" w14:paraId="33D358E1" w14:textId="77777777">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195382F3" w14:textId="77777777" w:rsidR="004579E6" w:rsidRDefault="001F36E1">
            <w:pPr>
              <w:snapToGrid w:val="0"/>
              <w:spacing w:line="400" w:lineRule="exact"/>
              <w:jc w:val="center"/>
            </w:pPr>
            <w:r>
              <w:rPr>
                <w:rFonts w:ascii="標楷體" w:eastAsia="標楷體" w:hAnsi="標楷體"/>
                <w:b/>
                <w:kern w:val="3"/>
                <w:sz w:val="32"/>
                <w:szCs w:val="28"/>
              </w:rPr>
              <w:t>學校及縣市承辦單位核章</w:t>
            </w:r>
          </w:p>
        </w:tc>
      </w:tr>
      <w:tr w:rsidR="004579E6" w14:paraId="42AD24C5" w14:textId="77777777">
        <w:tblPrEx>
          <w:tblCellMar>
            <w:top w:w="0" w:type="dxa"/>
            <w:bottom w:w="0" w:type="dxa"/>
          </w:tblCellMar>
        </w:tblPrEx>
        <w:trPr>
          <w:trHeight w:val="104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14:paraId="4E0576D8" w14:textId="77777777" w:rsidR="004579E6" w:rsidRDefault="001F36E1">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4579E6" w14:paraId="4C3A38CC" w14:textId="77777777">
        <w:tblPrEx>
          <w:tblCellMar>
            <w:top w:w="0" w:type="dxa"/>
            <w:bottom w:w="0" w:type="dxa"/>
          </w:tblCellMar>
        </w:tblPrEx>
        <w:trPr>
          <w:trHeight w:val="1334"/>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14:paraId="07686D6A" w14:textId="77777777" w:rsidR="004579E6" w:rsidRDefault="001F36E1">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4579E6" w14:paraId="2156C10D" w14:textId="77777777">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14:paraId="70A1DA46" w14:textId="77777777" w:rsidR="004579E6" w:rsidRDefault="001F36E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備註：</w:t>
            </w:r>
          </w:p>
          <w:p w14:paraId="0C3FAC6A" w14:textId="77777777" w:rsidR="004579E6" w:rsidRDefault="001F36E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一、每校同一時間以</w:t>
            </w:r>
            <w:r>
              <w:rPr>
                <w:rFonts w:ascii="標楷體" w:eastAsia="標楷體" w:hAnsi="標楷體"/>
                <w:color w:val="000000"/>
                <w:szCs w:val="24"/>
              </w:rPr>
              <w:t>2</w:t>
            </w:r>
            <w:r>
              <w:rPr>
                <w:rFonts w:ascii="標楷體" w:eastAsia="標楷體" w:hAnsi="標楷體"/>
                <w:color w:val="000000"/>
                <w:szCs w:val="24"/>
              </w:rPr>
              <w:t>名教師申請擔任教學訪問教師為限。</w:t>
            </w:r>
          </w:p>
          <w:p w14:paraId="01C61117" w14:textId="77777777" w:rsidR="004579E6" w:rsidRDefault="001F36E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二、教學訪問教師到偏遠地區學校進行教學訪問，一次以申請</w:t>
            </w:r>
            <w:proofErr w:type="gramStart"/>
            <w:r>
              <w:rPr>
                <w:rFonts w:ascii="標楷體" w:eastAsia="標楷體" w:hAnsi="標楷體"/>
                <w:color w:val="000000"/>
                <w:szCs w:val="24"/>
              </w:rPr>
              <w:t>一</w:t>
            </w:r>
            <w:proofErr w:type="gramEnd"/>
            <w:r>
              <w:rPr>
                <w:rFonts w:ascii="標楷體" w:eastAsia="標楷體" w:hAnsi="標楷體"/>
                <w:color w:val="000000"/>
                <w:szCs w:val="24"/>
              </w:rPr>
              <w:t>學年為原則，如經原服務學校及所屬直轄市、縣（市）政府同意者，得循程序申請繼續擔任教學訪問教師，並以連續訪問</w:t>
            </w:r>
            <w:proofErr w:type="gramStart"/>
            <w:r>
              <w:rPr>
                <w:rFonts w:ascii="標楷體" w:eastAsia="標楷體" w:hAnsi="標楷體"/>
                <w:color w:val="000000"/>
                <w:szCs w:val="24"/>
              </w:rPr>
              <w:t>三</w:t>
            </w:r>
            <w:proofErr w:type="gramEnd"/>
            <w:r>
              <w:rPr>
                <w:rFonts w:ascii="標楷體" w:eastAsia="標楷體" w:hAnsi="標楷體"/>
                <w:color w:val="000000"/>
                <w:szCs w:val="24"/>
              </w:rPr>
              <w:t>學年為限。</w:t>
            </w:r>
          </w:p>
          <w:p w14:paraId="268A43C6" w14:textId="77777777" w:rsidR="004579E6" w:rsidRDefault="001F36E1">
            <w:pPr>
              <w:snapToGrid w:val="0"/>
              <w:spacing w:line="360" w:lineRule="exact"/>
              <w:ind w:left="520" w:hanging="520"/>
              <w:jc w:val="both"/>
            </w:pPr>
            <w:r>
              <w:rPr>
                <w:rFonts w:ascii="標楷體" w:eastAsia="標楷體" w:hAnsi="標楷體"/>
                <w:color w:val="000000"/>
                <w:szCs w:val="24"/>
              </w:rPr>
              <w:t>三、本表需經所屬學校核章，並檢附相關資料報所屬直轄市、縣（市）政府同意，再由所屬直轄市、縣（市）政府函報</w:t>
            </w:r>
            <w:proofErr w:type="gramStart"/>
            <w:r>
              <w:rPr>
                <w:rFonts w:ascii="標楷體" w:eastAsia="標楷體" w:hAnsi="標楷體"/>
                <w:color w:val="000000"/>
                <w:szCs w:val="24"/>
              </w:rPr>
              <w:t>本署擇</w:t>
            </w:r>
            <w:proofErr w:type="gramEnd"/>
            <w:r>
              <w:rPr>
                <w:rFonts w:ascii="標楷體" w:eastAsia="標楷體" w:hAnsi="標楷體"/>
                <w:color w:val="000000"/>
                <w:szCs w:val="24"/>
              </w:rPr>
              <w:t>定之計畫團隊（國立高雄餐旅大學）提出申請並辦理媒合事宜。</w:t>
            </w:r>
          </w:p>
        </w:tc>
      </w:tr>
      <w:bookmarkEnd w:id="1"/>
    </w:tbl>
    <w:p w14:paraId="1838CA18" w14:textId="77777777" w:rsidR="004579E6" w:rsidRDefault="004579E6"/>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4579E6" w14:paraId="05DD84DD" w14:textId="77777777">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55ADC14D" w14:textId="77777777" w:rsidR="004579E6" w:rsidRDefault="001F36E1">
            <w:pPr>
              <w:snapToGrid w:val="0"/>
              <w:spacing w:line="0" w:lineRule="atLeast"/>
              <w:jc w:val="center"/>
            </w:pPr>
            <w:bookmarkStart w:id="2"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proofErr w:type="gramStart"/>
            <w:r>
              <w:rPr>
                <w:rFonts w:ascii="標楷體" w:eastAsia="標楷體" w:hAnsi="標楷體"/>
                <w:b/>
                <w:color w:val="000000"/>
                <w:kern w:val="3"/>
                <w:sz w:val="32"/>
                <w:szCs w:val="26"/>
              </w:rPr>
              <w:t>務</w:t>
            </w:r>
            <w:proofErr w:type="gramEnd"/>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4579E6" w14:paraId="1DAC2A9D" w14:textId="77777777">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1E3EB641" w14:textId="77777777" w:rsidR="004579E6" w:rsidRDefault="001F36E1">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66E29648" w14:textId="77777777" w:rsidR="004579E6" w:rsidRDefault="004579E6">
            <w:pPr>
              <w:rPr>
                <w:color w:val="000000"/>
                <w:kern w:val="3"/>
                <w:szCs w:val="22"/>
              </w:rPr>
            </w:pPr>
          </w:p>
        </w:tc>
      </w:tr>
      <w:tr w:rsidR="004579E6" w14:paraId="598E24E6" w14:textId="77777777">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70EB966F" w14:textId="77777777" w:rsidR="004579E6" w:rsidRDefault="001F36E1">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18F71285" w14:textId="77777777" w:rsidR="004579E6" w:rsidRDefault="004579E6">
            <w:pPr>
              <w:rPr>
                <w:rFonts w:ascii="標楷體" w:eastAsia="標楷體" w:hAnsi="標楷體"/>
                <w:b/>
                <w:color w:val="000000"/>
                <w:kern w:val="3"/>
                <w:sz w:val="28"/>
                <w:szCs w:val="24"/>
              </w:rPr>
            </w:pPr>
          </w:p>
        </w:tc>
      </w:tr>
      <w:tr w:rsidR="004579E6" w14:paraId="1F27B559" w14:textId="77777777">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14:paraId="3D2A6851" w14:textId="77777777" w:rsidR="004579E6" w:rsidRDefault="001F36E1">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14:paraId="1EF0C052" w14:textId="77777777" w:rsidR="004579E6" w:rsidRDefault="004579E6">
            <w:pPr>
              <w:jc w:val="both"/>
              <w:rPr>
                <w:rFonts w:ascii="標楷體" w:eastAsia="標楷體" w:hAnsi="標楷體"/>
                <w:b/>
                <w:color w:val="000000"/>
                <w:kern w:val="3"/>
                <w:sz w:val="28"/>
                <w:szCs w:val="24"/>
              </w:rPr>
            </w:pPr>
          </w:p>
          <w:p w14:paraId="150EDBEA" w14:textId="77777777" w:rsidR="004579E6" w:rsidRDefault="004579E6">
            <w:pPr>
              <w:ind w:left="560" w:hanging="560"/>
              <w:jc w:val="both"/>
              <w:rPr>
                <w:rFonts w:ascii="標楷體" w:eastAsia="標楷體" w:hAnsi="標楷體"/>
                <w:color w:val="000000"/>
                <w:kern w:val="3"/>
                <w:sz w:val="28"/>
                <w:szCs w:val="24"/>
              </w:rPr>
            </w:pPr>
          </w:p>
          <w:p w14:paraId="7617567A" w14:textId="77777777" w:rsidR="004579E6" w:rsidRDefault="004579E6">
            <w:pPr>
              <w:ind w:left="560" w:hanging="560"/>
              <w:jc w:val="both"/>
              <w:rPr>
                <w:rFonts w:ascii="標楷體" w:eastAsia="標楷體" w:hAnsi="標楷體"/>
                <w:color w:val="000000"/>
                <w:kern w:val="3"/>
                <w:sz w:val="28"/>
                <w:szCs w:val="24"/>
              </w:rPr>
            </w:pPr>
          </w:p>
          <w:p w14:paraId="785D888B" w14:textId="77777777" w:rsidR="004579E6" w:rsidRDefault="004579E6">
            <w:pPr>
              <w:ind w:left="560" w:hanging="560"/>
              <w:jc w:val="both"/>
              <w:rPr>
                <w:rFonts w:ascii="標楷體" w:eastAsia="標楷體" w:hAnsi="標楷體"/>
                <w:color w:val="000000"/>
                <w:kern w:val="3"/>
                <w:sz w:val="28"/>
                <w:szCs w:val="24"/>
              </w:rPr>
            </w:pPr>
          </w:p>
          <w:p w14:paraId="374C3103" w14:textId="77777777" w:rsidR="004579E6" w:rsidRDefault="004579E6">
            <w:pPr>
              <w:ind w:left="560" w:hanging="560"/>
              <w:jc w:val="both"/>
              <w:rPr>
                <w:rFonts w:ascii="標楷體" w:eastAsia="標楷體" w:hAnsi="標楷體"/>
                <w:color w:val="000000"/>
                <w:kern w:val="3"/>
                <w:sz w:val="28"/>
                <w:szCs w:val="24"/>
              </w:rPr>
            </w:pPr>
          </w:p>
          <w:p w14:paraId="010104F4" w14:textId="77777777" w:rsidR="004579E6" w:rsidRDefault="004579E6">
            <w:pPr>
              <w:jc w:val="both"/>
              <w:rPr>
                <w:rFonts w:ascii="標楷體" w:eastAsia="標楷體" w:hAnsi="標楷體"/>
                <w:color w:val="000000"/>
                <w:kern w:val="3"/>
                <w:sz w:val="28"/>
                <w:szCs w:val="24"/>
              </w:rPr>
            </w:pPr>
          </w:p>
        </w:tc>
      </w:tr>
      <w:tr w:rsidR="004579E6" w14:paraId="511DBF2D" w14:textId="77777777">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14:paraId="5164CD5B" w14:textId="77777777" w:rsidR="004579E6" w:rsidRDefault="001F36E1">
            <w:pPr>
              <w:pStyle w:val="ab"/>
              <w:jc w:val="left"/>
              <w:rPr>
                <w:color w:val="000000"/>
                <w:szCs w:val="24"/>
              </w:rPr>
            </w:pPr>
            <w:r>
              <w:rPr>
                <w:color w:val="000000"/>
                <w:szCs w:val="24"/>
              </w:rPr>
              <w:t>備註：</w:t>
            </w:r>
          </w:p>
          <w:p w14:paraId="2326FFFA" w14:textId="77777777" w:rsidR="004579E6" w:rsidRDefault="001F36E1">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14:paraId="2A36E8CC" w14:textId="77777777" w:rsidR="004579E6" w:rsidRDefault="001F36E1">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14:paraId="178D9ED2" w14:textId="77777777" w:rsidR="004579E6" w:rsidRDefault="001F36E1">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w:t>
            </w:r>
            <w:proofErr w:type="gramStart"/>
            <w:r>
              <w:rPr>
                <w:rFonts w:ascii="標楷體" w:eastAsia="標楷體" w:hAnsi="標楷體"/>
                <w:color w:val="000000"/>
                <w:kern w:val="3"/>
                <w:szCs w:val="24"/>
              </w:rPr>
              <w:t>備課、觀課、議課</w:t>
            </w:r>
            <w:proofErr w:type="gramEnd"/>
            <w:r>
              <w:rPr>
                <w:rFonts w:ascii="標楷體" w:eastAsia="標楷體" w:hAnsi="標楷體"/>
                <w:color w:val="000000"/>
                <w:kern w:val="3"/>
                <w:szCs w:val="24"/>
              </w:rPr>
              <w:t>、協同教學等模式</w:t>
            </w:r>
            <w:r>
              <w:rPr>
                <w:rFonts w:eastAsia="標楷體"/>
                <w:color w:val="000000"/>
              </w:rPr>
              <w:t>，融入行動學習教學策略與技巧，促進教師課堂實踐能力，強化教師對學生學習行為</w:t>
            </w:r>
            <w:proofErr w:type="gramStart"/>
            <w:r>
              <w:rPr>
                <w:rFonts w:eastAsia="標楷體"/>
                <w:color w:val="000000"/>
              </w:rPr>
              <w:t>敏覺力與</w:t>
            </w:r>
            <w:proofErr w:type="gramEnd"/>
            <w:r>
              <w:rPr>
                <w:rFonts w:eastAsia="標楷體"/>
                <w:color w:val="000000"/>
              </w:rPr>
              <w:t>即時回饋之技巧，提升學生學習成效</w:t>
            </w:r>
            <w:r>
              <w:rPr>
                <w:rFonts w:ascii="標楷體" w:eastAsia="標楷體" w:hAnsi="標楷體"/>
                <w:color w:val="000000"/>
                <w:kern w:val="3"/>
                <w:szCs w:val="24"/>
              </w:rPr>
              <w:t>。</w:t>
            </w:r>
          </w:p>
          <w:p w14:paraId="2F12A76C" w14:textId="77777777" w:rsidR="004579E6" w:rsidRDefault="001F36E1">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w:t>
            </w:r>
            <w:proofErr w:type="gramStart"/>
            <w:r>
              <w:rPr>
                <w:rFonts w:ascii="標楷體" w:eastAsia="標楷體" w:hAnsi="標楷體"/>
                <w:color w:val="000000"/>
                <w:kern w:val="3"/>
                <w:szCs w:val="24"/>
              </w:rPr>
              <w:t>些部定課程</w:t>
            </w:r>
            <w:proofErr w:type="gramEnd"/>
            <w:r>
              <w:rPr>
                <w:rFonts w:ascii="標楷體" w:eastAsia="標楷體" w:hAnsi="標楷體"/>
                <w:color w:val="000000"/>
                <w:kern w:val="3"/>
                <w:szCs w:val="24"/>
              </w:rPr>
              <w:t>，如何融入與操作。</w:t>
            </w:r>
          </w:p>
          <w:p w14:paraId="79AD987F" w14:textId="77777777" w:rsidR="004579E6" w:rsidRDefault="001F36E1">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14:paraId="13C03E2B" w14:textId="77777777" w:rsidR="004579E6" w:rsidRDefault="001F36E1">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4579E6" w14:paraId="03CF3334" w14:textId="77777777">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7D3C0D17" w14:textId="77777777" w:rsidR="004579E6" w:rsidRDefault="001F36E1">
            <w:pPr>
              <w:pStyle w:val="ab"/>
            </w:pPr>
            <w:r>
              <w:rPr>
                <w:b/>
                <w:color w:val="000000"/>
                <w:sz w:val="32"/>
              </w:rPr>
              <w:t>計畫團隊媒合評估</w:t>
            </w:r>
          </w:p>
        </w:tc>
      </w:tr>
      <w:tr w:rsidR="004579E6" w14:paraId="016863E0" w14:textId="77777777">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14:paraId="3EEC1181" w14:textId="77777777" w:rsidR="004579E6" w:rsidRDefault="004579E6">
            <w:pPr>
              <w:pStyle w:val="ab"/>
              <w:jc w:val="left"/>
              <w:rPr>
                <w:b/>
                <w:sz w:val="28"/>
                <w:shd w:val="clear" w:color="auto" w:fill="FFFF00"/>
              </w:rPr>
            </w:pPr>
          </w:p>
        </w:tc>
      </w:tr>
    </w:tbl>
    <w:bookmarkEnd w:id="2"/>
    <w:p w14:paraId="1CCC2BF8" w14:textId="77777777" w:rsidR="004579E6" w:rsidRDefault="001F36E1">
      <w:pPr>
        <w:widowControl/>
      </w:pPr>
      <w:r>
        <w:rPr>
          <w:rFonts w:ascii="標楷體" w:eastAsia="標楷體" w:hAnsi="標楷體"/>
          <w:noProof/>
          <w:kern w:val="3"/>
          <w:sz w:val="40"/>
          <w:szCs w:val="40"/>
        </w:rPr>
        <w:lastRenderedPageBreak/>
        <mc:AlternateContent>
          <mc:Choice Requires="wps">
            <w:drawing>
              <wp:anchor distT="0" distB="0" distL="114300" distR="114300" simplePos="0" relativeHeight="251678720" behindDoc="0" locked="0" layoutInCell="1" allowOverlap="1" wp14:anchorId="0422CB73" wp14:editId="45E3BA64">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14:paraId="4EA3CB3C"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w14:anchorId="0422CB73" id="_x0000_s1028"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" strokeweight=".26467mm">
                <v:textbox>
                  <w:txbxContent>
                    <w:p w14:paraId="4EA3CB3C"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p>
    <w:p w14:paraId="5FBF8749" w14:textId="77777777" w:rsidR="004579E6" w:rsidRDefault="001F36E1">
      <w:pPr>
        <w:snapToGrid w:val="0"/>
        <w:jc w:val="center"/>
      </w:pPr>
      <w:r>
        <w:rPr>
          <w:rFonts w:ascii="標楷體" w:eastAsia="標楷體" w:hAnsi="標楷體"/>
          <w:kern w:val="3"/>
          <w:sz w:val="40"/>
          <w:szCs w:val="40"/>
        </w:rPr>
        <w:t>113</w:t>
      </w:r>
      <w:r>
        <w:rPr>
          <w:rFonts w:ascii="標楷體" w:eastAsia="標楷體" w:hAnsi="標楷體"/>
          <w:kern w:val="3"/>
          <w:sz w:val="40"/>
          <w:szCs w:val="40"/>
        </w:rPr>
        <w:t>學年度教學訪問教師計畫</w:t>
      </w:r>
    </w:p>
    <w:p w14:paraId="51B5D7B8" w14:textId="77777777" w:rsidR="004579E6" w:rsidRDefault="001F36E1">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4579E6" w14:paraId="496D7599" w14:textId="77777777">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4821880F" w14:textId="77777777" w:rsidR="004579E6" w:rsidRDefault="001F36E1">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4579E6" w14:paraId="6C443E78" w14:textId="77777777">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74559BC" w14:textId="77777777" w:rsidR="004579E6" w:rsidRDefault="001F36E1">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902B09" w14:textId="77777777" w:rsidR="004579E6" w:rsidRDefault="004579E6">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7CFB26A" w14:textId="77777777" w:rsidR="004579E6" w:rsidRDefault="001F36E1">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FC648C" w14:textId="77777777" w:rsidR="004579E6" w:rsidRDefault="001F36E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EAA391B" w14:textId="77777777" w:rsidR="004579E6" w:rsidRDefault="001F36E1">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735DB060" w14:textId="77777777" w:rsidR="004579E6" w:rsidRDefault="001F36E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4579E6" w14:paraId="0EA9FF75" w14:textId="77777777">
        <w:tblPrEx>
          <w:tblCellMar>
            <w:top w:w="0" w:type="dxa"/>
            <w:bottom w:w="0" w:type="dxa"/>
          </w:tblCellMar>
        </w:tblPrEx>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11D7B81" w14:textId="77777777" w:rsidR="004579E6" w:rsidRDefault="001F36E1">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17CBB8" w14:textId="77777777" w:rsidR="004579E6" w:rsidRDefault="004579E6">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32EF331A" w14:textId="77777777" w:rsidR="004579E6" w:rsidRDefault="001F36E1">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14:paraId="1D883D72" w14:textId="77777777" w:rsidR="004579E6" w:rsidRDefault="001F36E1">
            <w:pPr>
              <w:snapToGrid w:val="0"/>
              <w:spacing w:line="360" w:lineRule="exact"/>
              <w:jc w:val="center"/>
            </w:pPr>
            <w:r>
              <w:rPr>
                <w:rFonts w:ascii="Times New Roman" w:eastAsia="標楷體" w:hAnsi="Times New Roman"/>
                <w:kern w:val="3"/>
                <w:sz w:val="28"/>
                <w:szCs w:val="28"/>
              </w:rPr>
              <w:t>照片</w:t>
            </w:r>
          </w:p>
        </w:tc>
      </w:tr>
      <w:tr w:rsidR="004579E6" w14:paraId="379DCBA1" w14:textId="77777777">
        <w:tblPrEx>
          <w:tblCellMar>
            <w:top w:w="0" w:type="dxa"/>
            <w:bottom w:w="0" w:type="dxa"/>
          </w:tblCellMar>
        </w:tblPrEx>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AB9D218" w14:textId="77777777" w:rsidR="004579E6" w:rsidRDefault="001F36E1">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BDAB1A" w14:textId="77777777" w:rsidR="004579E6" w:rsidRDefault="001F36E1">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4859C9C1" w14:textId="77777777" w:rsidR="004579E6" w:rsidRDefault="004579E6">
            <w:pPr>
              <w:rPr>
                <w:sz w:val="28"/>
                <w:szCs w:val="28"/>
              </w:rPr>
            </w:pPr>
          </w:p>
        </w:tc>
      </w:tr>
      <w:tr w:rsidR="004579E6" w14:paraId="2CEC630E" w14:textId="77777777">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B99A326" w14:textId="77777777" w:rsidR="004579E6" w:rsidRDefault="001F36E1">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14C379" w14:textId="77777777" w:rsidR="004579E6" w:rsidRDefault="004579E6">
            <w:pPr>
              <w:snapToGrid w:val="0"/>
              <w:spacing w:line="360" w:lineRule="exact"/>
              <w:jc w:val="both"/>
              <w:rPr>
                <w:rFonts w:ascii="Times New Roman" w:eastAsia="標楷體" w:hAnsi="Times New Roman"/>
                <w:kern w:val="3"/>
                <w:sz w:val="28"/>
                <w:szCs w:val="28"/>
              </w:rPr>
            </w:pPr>
          </w:p>
          <w:p w14:paraId="079BA432" w14:textId="77777777" w:rsidR="004579E6" w:rsidRDefault="001F36E1">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78F6BE38" w14:textId="77777777" w:rsidR="004579E6" w:rsidRDefault="004579E6">
            <w:pPr>
              <w:rPr>
                <w:sz w:val="28"/>
                <w:szCs w:val="28"/>
              </w:rPr>
            </w:pPr>
          </w:p>
        </w:tc>
      </w:tr>
      <w:tr w:rsidR="004579E6" w14:paraId="102DCE4D" w14:textId="77777777">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3A0DB8B" w14:textId="77777777" w:rsidR="004579E6" w:rsidRDefault="001F36E1">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131399" w14:textId="77777777" w:rsidR="004579E6" w:rsidRDefault="004579E6">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6FE3C5F2" w14:textId="77777777" w:rsidR="004579E6" w:rsidRDefault="004579E6">
            <w:pPr>
              <w:rPr>
                <w:sz w:val="28"/>
                <w:szCs w:val="28"/>
              </w:rPr>
            </w:pPr>
          </w:p>
        </w:tc>
      </w:tr>
      <w:tr w:rsidR="004579E6" w14:paraId="5DAAEA31" w14:textId="77777777">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8501D57" w14:textId="77777777" w:rsidR="004579E6" w:rsidRDefault="001F36E1">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14:paraId="44826361" w14:textId="77777777" w:rsidR="004579E6" w:rsidRDefault="001F36E1">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2B52BC" w14:textId="77777777" w:rsidR="004579E6" w:rsidRDefault="004579E6">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E11CF9C" w14:textId="77777777" w:rsidR="004579E6" w:rsidRDefault="001F36E1">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3C56814B" w14:textId="77777777" w:rsidR="004579E6" w:rsidRDefault="001F36E1">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4579E6" w14:paraId="00A6F348" w14:textId="77777777">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00E752BD" w14:textId="77777777" w:rsidR="004579E6" w:rsidRDefault="001F36E1">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14:paraId="455DD694" w14:textId="77777777" w:rsidR="004579E6" w:rsidRDefault="001F36E1">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3BFDD544" w14:textId="77777777" w:rsidR="004579E6" w:rsidRDefault="001F36E1">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13EB6D6B" w14:textId="77777777" w:rsidR="004579E6" w:rsidRDefault="001F36E1">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49D161EF" w14:textId="77777777" w:rsidR="004579E6" w:rsidRDefault="001F36E1">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4579E6" w14:paraId="00611069" w14:textId="77777777">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14:paraId="1FCFC263" w14:textId="77777777" w:rsidR="004579E6" w:rsidRDefault="001F36E1">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w:t>
            </w:r>
            <w:proofErr w:type="gramStart"/>
            <w:r>
              <w:rPr>
                <w:rFonts w:ascii="標楷體" w:eastAsia="標楷體" w:hAnsi="標楷體"/>
                <w:kern w:val="3"/>
                <w:szCs w:val="40"/>
              </w:rPr>
              <w:t>教師免填本</w:t>
            </w:r>
            <w:proofErr w:type="gramEnd"/>
            <w:r>
              <w:rPr>
                <w:rFonts w:ascii="標楷體" w:eastAsia="標楷體" w:hAnsi="標楷體"/>
                <w:kern w:val="3"/>
                <w:szCs w:val="40"/>
              </w:rPr>
              <w:t>欄位</w:t>
            </w:r>
            <w:r>
              <w:rPr>
                <w:rFonts w:ascii="標楷體" w:eastAsia="標楷體" w:hAnsi="標楷體"/>
                <w:kern w:val="3"/>
                <w:szCs w:val="40"/>
              </w:rPr>
              <w:t>)</w:t>
            </w:r>
          </w:p>
        </w:tc>
      </w:tr>
      <w:tr w:rsidR="004579E6" w14:paraId="1EB0547E" w14:textId="77777777">
        <w:tblPrEx>
          <w:tblCellMar>
            <w:top w:w="0" w:type="dxa"/>
            <w:bottom w:w="0" w:type="dxa"/>
          </w:tblCellMar>
        </w:tblPrEx>
        <w:trPr>
          <w:trHeight w:val="907"/>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26BF2CDA" w14:textId="77777777" w:rsidR="004579E6" w:rsidRDefault="001F36E1">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14:paraId="0F2878D6" w14:textId="77777777" w:rsidR="004579E6" w:rsidRDefault="001F36E1">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4579E6" w14:paraId="12078E3D" w14:textId="77777777">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6DA61E14" w14:textId="77777777" w:rsidR="004579E6" w:rsidRDefault="001F36E1">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14:paraId="18DCE595" w14:textId="77777777" w:rsidR="004579E6" w:rsidRDefault="001F36E1">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14:paraId="6D604E2E" w14:textId="77777777" w:rsidR="004579E6" w:rsidRDefault="001F36E1">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14:paraId="22A43EBD" w14:textId="77777777" w:rsidR="004579E6" w:rsidRDefault="001F36E1">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4579E6" w14:paraId="1AC9875C" w14:textId="77777777">
        <w:tblPrEx>
          <w:tblCellMar>
            <w:top w:w="0" w:type="dxa"/>
            <w:bottom w:w="0" w:type="dxa"/>
          </w:tblCellMar>
        </w:tblPrEx>
        <w:trPr>
          <w:trHeight w:val="4471"/>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46E868C4" w14:textId="77777777" w:rsidR="004579E6" w:rsidRDefault="001F36E1">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14:paraId="5D08004B" w14:textId="77777777" w:rsidR="004579E6" w:rsidRDefault="001F36E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14:paraId="170015F7" w14:textId="77777777" w:rsidR="004579E6" w:rsidRDefault="001F36E1">
            <w:pPr>
              <w:pStyle w:val="a5"/>
              <w:snapToGrid w:val="0"/>
              <w:spacing w:line="360" w:lineRule="exact"/>
              <w:jc w:val="both"/>
            </w:pPr>
            <w:r>
              <w:rPr>
                <w:rFonts w:ascii="Times New Roman" w:eastAsia="標楷體" w:hAnsi="Times New Roman"/>
                <w:color w:val="000000"/>
                <w:sz w:val="28"/>
                <w:szCs w:val="24"/>
                <w:u w:val="single"/>
              </w:rPr>
              <w:t xml:space="preserve"> </w:t>
            </w:r>
          </w:p>
          <w:p w14:paraId="79575A9A" w14:textId="77777777" w:rsidR="004579E6" w:rsidRDefault="001F36E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000000"/>
                <w:sz w:val="28"/>
                <w:szCs w:val="24"/>
              </w:rPr>
              <w:t>請敘明</w:t>
            </w:r>
            <w:proofErr w:type="gramEnd"/>
            <w:r>
              <w:rPr>
                <w:rFonts w:ascii="Times New Roman" w:eastAsia="標楷體" w:hAnsi="Times New Roman"/>
                <w:color w:val="000000"/>
                <w:sz w:val="28"/>
                <w:szCs w:val="24"/>
              </w:rPr>
              <w:t>擔任期間以及社群名稱：</w:t>
            </w:r>
          </w:p>
          <w:p w14:paraId="273BB6CA" w14:textId="77777777" w:rsidR="004579E6" w:rsidRDefault="001F36E1">
            <w:pPr>
              <w:snapToGrid w:val="0"/>
              <w:spacing w:line="360" w:lineRule="exact"/>
              <w:jc w:val="both"/>
            </w:pPr>
            <w:r>
              <w:rPr>
                <w:rFonts w:ascii="Times New Roman" w:eastAsia="標楷體" w:hAnsi="Times New Roman"/>
                <w:color w:val="000000"/>
                <w:sz w:val="28"/>
                <w:szCs w:val="24"/>
                <w:u w:val="single"/>
              </w:rPr>
              <w:t xml:space="preserve"> </w:t>
            </w:r>
          </w:p>
          <w:p w14:paraId="38E02C24" w14:textId="77777777" w:rsidR="004579E6" w:rsidRDefault="001F36E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14:paraId="0B0A22DE" w14:textId="77777777" w:rsidR="004579E6" w:rsidRDefault="004579E6">
            <w:pPr>
              <w:snapToGrid w:val="0"/>
              <w:spacing w:line="360" w:lineRule="exact"/>
              <w:jc w:val="both"/>
              <w:rPr>
                <w:color w:val="000000"/>
                <w:sz w:val="28"/>
              </w:rPr>
            </w:pPr>
          </w:p>
          <w:p w14:paraId="1EE8648F" w14:textId="77777777" w:rsidR="004579E6" w:rsidRDefault="001F36E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14:paraId="5466877B" w14:textId="77777777" w:rsidR="004579E6" w:rsidRDefault="004579E6">
            <w:pPr>
              <w:pStyle w:val="a5"/>
              <w:spacing w:line="360" w:lineRule="exact"/>
              <w:rPr>
                <w:rFonts w:ascii="Times New Roman" w:eastAsia="標楷體" w:hAnsi="Times New Roman"/>
                <w:color w:val="000000"/>
                <w:sz w:val="28"/>
                <w:szCs w:val="24"/>
              </w:rPr>
            </w:pPr>
          </w:p>
          <w:p w14:paraId="7C686919" w14:textId="77777777" w:rsidR="004579E6" w:rsidRDefault="001F36E1">
            <w:pPr>
              <w:pStyle w:val="a5"/>
              <w:numPr>
                <w:ilvl w:val="0"/>
                <w:numId w:val="45"/>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14:paraId="4C94E81B" w14:textId="77777777" w:rsidR="004579E6" w:rsidRDefault="004579E6">
            <w:pPr>
              <w:pStyle w:val="a5"/>
              <w:spacing w:line="360" w:lineRule="exact"/>
              <w:rPr>
                <w:rFonts w:ascii="Times New Roman" w:eastAsia="標楷體" w:hAnsi="Times New Roman"/>
                <w:sz w:val="28"/>
                <w:szCs w:val="24"/>
              </w:rPr>
            </w:pPr>
          </w:p>
          <w:p w14:paraId="07992FC0" w14:textId="77777777" w:rsidR="004579E6" w:rsidRDefault="001F36E1">
            <w:pPr>
              <w:pStyle w:val="a5"/>
              <w:numPr>
                <w:ilvl w:val="0"/>
                <w:numId w:val="45"/>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lastRenderedPageBreak/>
              <w:t>其他</w:t>
            </w:r>
          </w:p>
        </w:tc>
      </w:tr>
      <w:tr w:rsidR="004579E6" w14:paraId="6BFF9584" w14:textId="77777777">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405A8726" w14:textId="77777777" w:rsidR="004579E6" w:rsidRDefault="001F36E1">
            <w:pPr>
              <w:snapToGrid w:val="0"/>
              <w:spacing w:line="400" w:lineRule="exact"/>
              <w:jc w:val="center"/>
            </w:pPr>
            <w:r>
              <w:rPr>
                <w:rFonts w:ascii="標楷體" w:eastAsia="標楷體" w:hAnsi="標楷體"/>
                <w:b/>
                <w:kern w:val="3"/>
                <w:sz w:val="32"/>
                <w:szCs w:val="28"/>
              </w:rPr>
              <w:lastRenderedPageBreak/>
              <w:t>退休教師簽章</w:t>
            </w:r>
          </w:p>
        </w:tc>
      </w:tr>
      <w:tr w:rsidR="004579E6" w14:paraId="546541A7" w14:textId="77777777">
        <w:tblPrEx>
          <w:tblCellMar>
            <w:top w:w="0" w:type="dxa"/>
            <w:bottom w:w="0" w:type="dxa"/>
          </w:tblCellMar>
        </w:tblPrEx>
        <w:trPr>
          <w:trHeight w:val="167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14:paraId="4717EB8E" w14:textId="77777777" w:rsidR="004579E6" w:rsidRDefault="001F36E1">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w:t>
            </w:r>
            <w:proofErr w:type="gramStart"/>
            <w:r>
              <w:rPr>
                <w:rFonts w:ascii="標楷體" w:eastAsia="標楷體" w:hAnsi="標楷體"/>
                <w:kern w:val="3"/>
                <w:sz w:val="28"/>
                <w:szCs w:val="28"/>
              </w:rPr>
              <w:t>不</w:t>
            </w:r>
            <w:proofErr w:type="gramEnd"/>
            <w:r>
              <w:rPr>
                <w:rFonts w:ascii="標楷體" w:eastAsia="標楷體" w:hAnsi="標楷體"/>
                <w:kern w:val="3"/>
                <w:sz w:val="28"/>
                <w:szCs w:val="28"/>
              </w:rPr>
              <w:t>實情事，願接受撤銷教學訪問教師資格，且依此而生之一切文件與資格效力均自始無效並自負法律責任。</w:t>
            </w:r>
          </w:p>
          <w:p w14:paraId="7BB47123" w14:textId="77777777" w:rsidR="004579E6" w:rsidRDefault="001F36E1">
            <w:pPr>
              <w:snapToGrid w:val="0"/>
              <w:spacing w:before="120" w:line="240" w:lineRule="atLeast"/>
              <w:jc w:val="both"/>
            </w:pPr>
            <w:r>
              <w:rPr>
                <w:rFonts w:ascii="標楷體" w:eastAsia="標楷體" w:hAnsi="標楷體"/>
                <w:kern w:val="3"/>
                <w:sz w:val="28"/>
                <w:szCs w:val="28"/>
              </w:rPr>
              <w:t xml:space="preserve">                                  </w:t>
            </w:r>
            <w:r>
              <w:rPr>
                <w:rFonts w:ascii="標楷體" w:eastAsia="標楷體" w:hAnsi="標楷體"/>
                <w:b/>
                <w:kern w:val="3"/>
                <w:szCs w:val="28"/>
              </w:rPr>
              <w:t xml:space="preserve"> </w:t>
            </w:r>
            <w:r>
              <w:rPr>
                <w:rFonts w:ascii="標楷體" w:eastAsia="標楷體" w:hAnsi="標楷體"/>
                <w:b/>
                <w:kern w:val="3"/>
                <w:sz w:val="28"/>
                <w:szCs w:val="28"/>
              </w:rPr>
              <w:t>申請人簽章：</w:t>
            </w:r>
          </w:p>
        </w:tc>
      </w:tr>
      <w:tr w:rsidR="004579E6" w14:paraId="7625B21E" w14:textId="77777777">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14:paraId="4B9479E9" w14:textId="77777777" w:rsidR="004579E6" w:rsidRDefault="001F36E1">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14:paraId="1A15BC1C" w14:textId="77777777" w:rsidR="004579E6" w:rsidRDefault="001F36E1">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14:paraId="4EDE3731" w14:textId="77777777" w:rsidR="004579E6" w:rsidRDefault="001F36E1">
            <w:pPr>
              <w:snapToGrid w:val="0"/>
              <w:spacing w:line="360" w:lineRule="exact"/>
              <w:ind w:left="560" w:hanging="560"/>
              <w:jc w:val="both"/>
            </w:pPr>
            <w:r>
              <w:rPr>
                <w:rFonts w:ascii="標楷體" w:eastAsia="標楷體" w:hAnsi="標楷體"/>
                <w:color w:val="000000"/>
                <w:sz w:val="28"/>
                <w:szCs w:val="24"/>
              </w:rPr>
              <w:t>二、教學訪問教師一次以申請</w:t>
            </w:r>
            <w:proofErr w:type="gramStart"/>
            <w:r>
              <w:rPr>
                <w:rFonts w:ascii="標楷體" w:eastAsia="標楷體" w:hAnsi="標楷體"/>
                <w:color w:val="000000"/>
                <w:sz w:val="28"/>
                <w:szCs w:val="24"/>
              </w:rPr>
              <w:t>一</w:t>
            </w:r>
            <w:proofErr w:type="gramEnd"/>
            <w:r>
              <w:rPr>
                <w:rFonts w:ascii="標楷體" w:eastAsia="標楷體" w:hAnsi="標楷體"/>
                <w:color w:val="000000"/>
                <w:sz w:val="28"/>
                <w:szCs w:val="24"/>
              </w:rPr>
              <w:t>學年為原則，如經</w:t>
            </w:r>
            <w:proofErr w:type="gramStart"/>
            <w:r>
              <w:rPr>
                <w:rFonts w:ascii="Times New Roman" w:eastAsia="標楷體" w:hAnsi="Times New Roman"/>
                <w:color w:val="000000"/>
                <w:sz w:val="28"/>
                <w:szCs w:val="24"/>
              </w:rPr>
              <w:t>本署擇</w:t>
            </w:r>
            <w:proofErr w:type="gramEnd"/>
            <w:r>
              <w:rPr>
                <w:rFonts w:ascii="Times New Roman" w:eastAsia="標楷體" w:hAnsi="Times New Roman"/>
                <w:color w:val="000000"/>
                <w:sz w:val="28"/>
                <w:szCs w:val="24"/>
              </w:rPr>
              <w:t>定之計畫團隊（國立高雄餐旅大學）</w:t>
            </w:r>
            <w:r>
              <w:rPr>
                <w:rFonts w:ascii="標楷體" w:eastAsia="標楷體" w:hAnsi="標楷體"/>
                <w:color w:val="000000"/>
                <w:sz w:val="28"/>
                <w:szCs w:val="24"/>
              </w:rPr>
              <w:t>同意者，得循程序申請繼續擔任教學訪問教師，並以連續訪問</w:t>
            </w:r>
            <w:proofErr w:type="gramStart"/>
            <w:r>
              <w:rPr>
                <w:rFonts w:ascii="標楷體" w:eastAsia="標楷體" w:hAnsi="標楷體"/>
                <w:color w:val="000000"/>
                <w:sz w:val="28"/>
                <w:szCs w:val="24"/>
              </w:rPr>
              <w:t>三</w:t>
            </w:r>
            <w:proofErr w:type="gramEnd"/>
            <w:r>
              <w:rPr>
                <w:rFonts w:ascii="標楷體" w:eastAsia="標楷體" w:hAnsi="標楷體"/>
                <w:color w:val="000000"/>
                <w:sz w:val="28"/>
                <w:szCs w:val="24"/>
              </w:rPr>
              <w:t>學年為限。</w:t>
            </w:r>
          </w:p>
          <w:p w14:paraId="3DF83568" w14:textId="77777777" w:rsidR="004579E6" w:rsidRDefault="001F36E1">
            <w:pPr>
              <w:snapToGrid w:val="0"/>
              <w:spacing w:line="360" w:lineRule="exact"/>
              <w:ind w:left="560" w:hanging="560"/>
              <w:jc w:val="both"/>
            </w:pPr>
            <w:r>
              <w:rPr>
                <w:rFonts w:ascii="Times New Roman" w:eastAsia="標楷體" w:hAnsi="Times New Roman"/>
                <w:sz w:val="28"/>
                <w:szCs w:val="24"/>
              </w:rPr>
              <w:t>三、請檢附相關資料</w:t>
            </w:r>
            <w:proofErr w:type="gramStart"/>
            <w:r>
              <w:rPr>
                <w:rFonts w:ascii="Times New Roman" w:eastAsia="標楷體" w:hAnsi="Times New Roman"/>
                <w:sz w:val="28"/>
                <w:szCs w:val="24"/>
              </w:rPr>
              <w:t>併同本表逕</w:t>
            </w:r>
            <w:proofErr w:type="gramEnd"/>
            <w:r>
              <w:rPr>
                <w:rFonts w:ascii="Times New Roman" w:eastAsia="標楷體" w:hAnsi="Times New Roman"/>
                <w:sz w:val="28"/>
                <w:szCs w:val="24"/>
              </w:rPr>
              <w:t>送計畫團隊辦理申請及媒合事宜。</w:t>
            </w:r>
          </w:p>
        </w:tc>
      </w:tr>
    </w:tbl>
    <w:p w14:paraId="1F2F12D9" w14:textId="77777777" w:rsidR="004579E6" w:rsidRDefault="004579E6">
      <w:pPr>
        <w:snapToGrid w:val="0"/>
        <w:jc w:val="center"/>
        <w:rPr>
          <w:rFonts w:ascii="Times New Roman" w:eastAsia="標楷體" w:hAnsi="Times New Roman"/>
          <w:kern w:val="3"/>
          <w:sz w:val="28"/>
          <w:szCs w:val="28"/>
        </w:rPr>
      </w:pPr>
    </w:p>
    <w:p w14:paraId="6BF2E2AD" w14:textId="77777777" w:rsidR="004579E6" w:rsidRDefault="004579E6">
      <w:pPr>
        <w:pageBreakBefore/>
        <w:rPr>
          <w:rFonts w:ascii="Times New Roman" w:eastAsia="標楷體" w:hAnsi="Times New Roman"/>
          <w:kern w:val="3"/>
          <w:sz w:val="28"/>
          <w:szCs w:val="28"/>
        </w:rPr>
      </w:pPr>
    </w:p>
    <w:p w14:paraId="5FEEEA80" w14:textId="77777777" w:rsidR="004579E6" w:rsidRDefault="004579E6">
      <w:pPr>
        <w:snapToGrid w:val="0"/>
        <w:jc w:val="center"/>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4579E6" w14:paraId="05A2D67C" w14:textId="77777777">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6BA720D1" w14:textId="77777777" w:rsidR="004579E6" w:rsidRDefault="001F36E1">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proofErr w:type="gramStart"/>
            <w:r>
              <w:rPr>
                <w:rFonts w:ascii="標楷體" w:eastAsia="標楷體" w:hAnsi="標楷體"/>
                <w:b/>
                <w:kern w:val="3"/>
                <w:sz w:val="32"/>
                <w:szCs w:val="26"/>
              </w:rPr>
              <w:t>務</w:t>
            </w:r>
            <w:proofErr w:type="gramEnd"/>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4579E6" w14:paraId="7845F734" w14:textId="77777777">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530AFD88" w14:textId="77777777" w:rsidR="004579E6" w:rsidRDefault="001F36E1">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67AD23DE" w14:textId="77777777" w:rsidR="004579E6" w:rsidRDefault="004579E6">
            <w:pPr>
              <w:rPr>
                <w:kern w:val="3"/>
                <w:szCs w:val="22"/>
              </w:rPr>
            </w:pPr>
          </w:p>
        </w:tc>
      </w:tr>
      <w:tr w:rsidR="004579E6" w14:paraId="5C800A49" w14:textId="77777777">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2F2973E3" w14:textId="77777777" w:rsidR="004579E6" w:rsidRDefault="001F36E1">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644F97D1" w14:textId="77777777" w:rsidR="004579E6" w:rsidRDefault="004579E6">
            <w:pPr>
              <w:rPr>
                <w:rFonts w:ascii="標楷體" w:eastAsia="標楷體" w:hAnsi="標楷體"/>
                <w:b/>
                <w:kern w:val="3"/>
                <w:sz w:val="28"/>
                <w:szCs w:val="24"/>
              </w:rPr>
            </w:pPr>
          </w:p>
        </w:tc>
      </w:tr>
      <w:tr w:rsidR="004579E6" w14:paraId="1DBD0015" w14:textId="77777777">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14:paraId="371778CC" w14:textId="77777777" w:rsidR="004579E6" w:rsidRDefault="001F36E1">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14:paraId="1A8201A1" w14:textId="77777777" w:rsidR="004579E6" w:rsidRDefault="004579E6">
            <w:pPr>
              <w:jc w:val="both"/>
              <w:rPr>
                <w:rFonts w:ascii="標楷體" w:eastAsia="標楷體" w:hAnsi="標楷體"/>
                <w:b/>
                <w:kern w:val="3"/>
                <w:sz w:val="28"/>
                <w:szCs w:val="24"/>
              </w:rPr>
            </w:pPr>
          </w:p>
          <w:p w14:paraId="088536F6" w14:textId="77777777" w:rsidR="004579E6" w:rsidRDefault="004579E6">
            <w:pPr>
              <w:ind w:left="560" w:hanging="560"/>
              <w:jc w:val="both"/>
              <w:rPr>
                <w:rFonts w:ascii="標楷體" w:eastAsia="標楷體" w:hAnsi="標楷體"/>
                <w:kern w:val="3"/>
                <w:sz w:val="28"/>
                <w:szCs w:val="24"/>
              </w:rPr>
            </w:pPr>
          </w:p>
          <w:p w14:paraId="799A3B0E" w14:textId="77777777" w:rsidR="004579E6" w:rsidRDefault="004579E6">
            <w:pPr>
              <w:ind w:left="560" w:hanging="560"/>
              <w:jc w:val="both"/>
              <w:rPr>
                <w:rFonts w:ascii="標楷體" w:eastAsia="標楷體" w:hAnsi="標楷體"/>
                <w:kern w:val="3"/>
                <w:sz w:val="28"/>
                <w:szCs w:val="24"/>
              </w:rPr>
            </w:pPr>
          </w:p>
          <w:p w14:paraId="2CD87110" w14:textId="77777777" w:rsidR="004579E6" w:rsidRDefault="004579E6">
            <w:pPr>
              <w:ind w:left="560" w:hanging="560"/>
              <w:jc w:val="both"/>
              <w:rPr>
                <w:rFonts w:ascii="標楷體" w:eastAsia="標楷體" w:hAnsi="標楷體"/>
                <w:kern w:val="3"/>
                <w:sz w:val="28"/>
                <w:szCs w:val="24"/>
              </w:rPr>
            </w:pPr>
          </w:p>
          <w:p w14:paraId="067638B9" w14:textId="77777777" w:rsidR="004579E6" w:rsidRDefault="004579E6">
            <w:pPr>
              <w:ind w:left="560" w:hanging="560"/>
              <w:jc w:val="both"/>
              <w:rPr>
                <w:rFonts w:ascii="標楷體" w:eastAsia="標楷體" w:hAnsi="標楷體"/>
                <w:kern w:val="3"/>
                <w:sz w:val="28"/>
                <w:szCs w:val="24"/>
              </w:rPr>
            </w:pPr>
          </w:p>
          <w:p w14:paraId="006AD6BF" w14:textId="77777777" w:rsidR="004579E6" w:rsidRDefault="004579E6">
            <w:pPr>
              <w:jc w:val="both"/>
              <w:rPr>
                <w:rFonts w:ascii="標楷體" w:eastAsia="標楷體" w:hAnsi="標楷體"/>
                <w:kern w:val="3"/>
                <w:sz w:val="28"/>
                <w:szCs w:val="24"/>
              </w:rPr>
            </w:pPr>
          </w:p>
        </w:tc>
      </w:tr>
      <w:tr w:rsidR="004579E6" w14:paraId="4F7A6F0C" w14:textId="77777777">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14:paraId="76B8DCED" w14:textId="77777777" w:rsidR="004579E6" w:rsidRDefault="001F36E1">
            <w:pPr>
              <w:pStyle w:val="ab"/>
              <w:jc w:val="left"/>
              <w:rPr>
                <w:szCs w:val="24"/>
              </w:rPr>
            </w:pPr>
            <w:r>
              <w:rPr>
                <w:szCs w:val="24"/>
              </w:rPr>
              <w:t>備註：</w:t>
            </w:r>
          </w:p>
          <w:p w14:paraId="2D005763" w14:textId="77777777" w:rsidR="004579E6" w:rsidRDefault="001F36E1">
            <w:pPr>
              <w:pStyle w:val="af5"/>
              <w:ind w:left="0"/>
              <w:rPr>
                <w:b w:val="0"/>
                <w:sz w:val="24"/>
                <w:szCs w:val="24"/>
              </w:rPr>
            </w:pPr>
            <w:r>
              <w:rPr>
                <w:b w:val="0"/>
                <w:sz w:val="24"/>
                <w:szCs w:val="24"/>
              </w:rPr>
              <w:t>1.</w:t>
            </w:r>
            <w:r>
              <w:rPr>
                <w:b w:val="0"/>
                <w:sz w:val="24"/>
                <w:szCs w:val="24"/>
              </w:rPr>
              <w:t>教學訪問教師到受訪學校之核心工作重點有：</w:t>
            </w:r>
          </w:p>
          <w:p w14:paraId="012546C3" w14:textId="77777777" w:rsidR="004579E6" w:rsidRDefault="001F36E1">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14:paraId="0E18597F" w14:textId="77777777" w:rsidR="004579E6" w:rsidRDefault="001F36E1">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w:t>
            </w:r>
            <w:proofErr w:type="gramStart"/>
            <w:r>
              <w:rPr>
                <w:rFonts w:ascii="標楷體" w:eastAsia="標楷體" w:hAnsi="標楷體"/>
                <w:kern w:val="3"/>
                <w:szCs w:val="24"/>
              </w:rPr>
              <w:t>備課、觀課、議課</w:t>
            </w:r>
            <w:proofErr w:type="gramEnd"/>
            <w:r>
              <w:rPr>
                <w:rFonts w:ascii="標楷體" w:eastAsia="標楷體" w:hAnsi="標楷體"/>
                <w:kern w:val="3"/>
                <w:szCs w:val="24"/>
              </w:rPr>
              <w:t>、協同教學等模式</w:t>
            </w:r>
            <w:r>
              <w:rPr>
                <w:rFonts w:eastAsia="標楷體"/>
              </w:rPr>
              <w:t>，融入行動學習教學策略與技巧，促進教師課堂實踐能力，強化教師對學生學習行為</w:t>
            </w:r>
            <w:proofErr w:type="gramStart"/>
            <w:r>
              <w:rPr>
                <w:rFonts w:eastAsia="標楷體"/>
              </w:rPr>
              <w:t>敏覺力與</w:t>
            </w:r>
            <w:proofErr w:type="gramEnd"/>
            <w:r>
              <w:rPr>
                <w:rFonts w:eastAsia="標楷體"/>
              </w:rPr>
              <w:t>即時回饋之技巧，提升學生學習成效</w:t>
            </w:r>
            <w:r>
              <w:rPr>
                <w:rFonts w:ascii="標楷體" w:eastAsia="標楷體" w:hAnsi="標楷體"/>
                <w:kern w:val="3"/>
                <w:szCs w:val="24"/>
              </w:rPr>
              <w:t>。</w:t>
            </w:r>
          </w:p>
          <w:p w14:paraId="572E0885" w14:textId="77777777" w:rsidR="004579E6" w:rsidRDefault="001F36E1">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w:t>
            </w:r>
            <w:proofErr w:type="gramStart"/>
            <w:r>
              <w:rPr>
                <w:rFonts w:ascii="標楷體" w:eastAsia="標楷體" w:hAnsi="標楷體"/>
                <w:kern w:val="3"/>
                <w:szCs w:val="24"/>
              </w:rPr>
              <w:t>些部定課程</w:t>
            </w:r>
            <w:proofErr w:type="gramEnd"/>
            <w:r>
              <w:rPr>
                <w:rFonts w:ascii="標楷體" w:eastAsia="標楷體" w:hAnsi="標楷體"/>
                <w:kern w:val="3"/>
                <w:szCs w:val="24"/>
              </w:rPr>
              <w:t>，如何融入與操作。</w:t>
            </w:r>
          </w:p>
          <w:p w14:paraId="1C09C22E" w14:textId="77777777" w:rsidR="004579E6" w:rsidRDefault="001F36E1">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14:paraId="3D6B1110" w14:textId="77777777" w:rsidR="004579E6" w:rsidRDefault="001F36E1">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4579E6" w14:paraId="3B91637F" w14:textId="77777777">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27031034" w14:textId="77777777" w:rsidR="004579E6" w:rsidRDefault="001F36E1">
            <w:pPr>
              <w:pStyle w:val="ab"/>
            </w:pPr>
            <w:r>
              <w:rPr>
                <w:b/>
                <w:sz w:val="32"/>
              </w:rPr>
              <w:t>計畫團隊媒合評估</w:t>
            </w:r>
          </w:p>
        </w:tc>
      </w:tr>
      <w:tr w:rsidR="004579E6" w14:paraId="29791FD9" w14:textId="77777777">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14:paraId="53A2D959" w14:textId="77777777" w:rsidR="004579E6" w:rsidRDefault="004579E6">
            <w:pPr>
              <w:pStyle w:val="ab"/>
              <w:jc w:val="left"/>
              <w:rPr>
                <w:b/>
                <w:sz w:val="28"/>
                <w:shd w:val="clear" w:color="auto" w:fill="FFFF00"/>
              </w:rPr>
            </w:pPr>
          </w:p>
        </w:tc>
      </w:tr>
    </w:tbl>
    <w:p w14:paraId="26C78C9E" w14:textId="77777777" w:rsidR="004579E6" w:rsidRDefault="004579E6">
      <w:pPr>
        <w:rPr>
          <w:kern w:val="3"/>
          <w:szCs w:val="22"/>
        </w:rPr>
      </w:pPr>
    </w:p>
    <w:p w14:paraId="506A597F" w14:textId="77777777" w:rsidR="004579E6" w:rsidRDefault="001F36E1">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14:anchorId="4C727055" wp14:editId="5D4C5D32">
                <wp:simplePos x="0" y="0"/>
                <wp:positionH relativeFrom="column">
                  <wp:posOffset>-91440</wp:posOffset>
                </wp:positionH>
                <wp:positionV relativeFrom="paragraph">
                  <wp:posOffset>-137160</wp:posOffset>
                </wp:positionV>
                <wp:extent cx="1972946" cy="329568"/>
                <wp:effectExtent l="0" t="0" r="27304" b="13332"/>
                <wp:wrapNone/>
                <wp:docPr id="9"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14:paraId="530CDF24"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w14:anchorId="4C727055" id="_x0000_s1029"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" strokeweight=".26467mm">
                <v:textbox style="mso-fit-shape-to-text:t">
                  <w:txbxContent>
                    <w:p w14:paraId="530CDF24"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14:paraId="1AF83DA6" w14:textId="77777777" w:rsidR="004579E6" w:rsidRDefault="001F36E1">
      <w:pPr>
        <w:spacing w:line="0" w:lineRule="atLeast"/>
        <w:ind w:left="1201" w:hanging="1201"/>
        <w:jc w:val="center"/>
      </w:pPr>
      <w:r>
        <w:rPr>
          <w:rFonts w:eastAsia="標楷體"/>
          <w:b/>
          <w:sz w:val="30"/>
          <w:szCs w:val="30"/>
          <w:lang w:val="zh-TW"/>
        </w:rPr>
        <w:t>113</w:t>
      </w:r>
      <w:r>
        <w:rPr>
          <w:rFonts w:eastAsia="標楷體"/>
          <w:b/>
          <w:sz w:val="30"/>
          <w:szCs w:val="30"/>
          <w:lang w:val="zh-TW"/>
        </w:rPr>
        <w:t>學年度</w:t>
      </w:r>
      <w:r>
        <w:rPr>
          <w:rFonts w:eastAsia="標楷體"/>
          <w:b/>
          <w:color w:val="000000"/>
          <w:sz w:val="30"/>
          <w:szCs w:val="30"/>
          <w:lang w:val="zh-TW"/>
        </w:rPr>
        <w:t>教學訪問教師合作計畫書</w:t>
      </w:r>
    </w:p>
    <w:p w14:paraId="4061BAFC" w14:textId="77777777" w:rsidR="004579E6" w:rsidRDefault="004579E6">
      <w:pPr>
        <w:spacing w:line="0" w:lineRule="atLeast"/>
        <w:ind w:left="1201" w:hanging="1201"/>
        <w:rPr>
          <w:rFonts w:eastAsia="標楷體"/>
          <w:b/>
          <w:color w:val="000000"/>
          <w:sz w:val="30"/>
          <w:szCs w:val="30"/>
          <w:lang w:val="zh-TW"/>
        </w:rPr>
      </w:pPr>
    </w:p>
    <w:p w14:paraId="004F1970" w14:textId="77777777" w:rsidR="004579E6" w:rsidRDefault="001F36E1">
      <w:pPr>
        <w:pStyle w:val="a5"/>
        <w:numPr>
          <w:ilvl w:val="0"/>
          <w:numId w:val="46"/>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w:t>
      </w:r>
      <w:proofErr w:type="gramStart"/>
      <w:r>
        <w:rPr>
          <w:rFonts w:eastAsia="標楷體"/>
          <w:sz w:val="28"/>
        </w:rPr>
        <w:t>單位分表填</w:t>
      </w:r>
      <w:proofErr w:type="gramEnd"/>
      <w:r>
        <w:rPr>
          <w:rFonts w:eastAsia="標楷體"/>
          <w:sz w:val="28"/>
        </w:rPr>
        <w:t>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4579E6" w14:paraId="26FA5297"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8087" w14:textId="77777777" w:rsidR="004579E6" w:rsidRDefault="001F36E1">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A6A5" w14:textId="77777777" w:rsidR="004579E6" w:rsidRDefault="001F36E1">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FC383" w14:textId="77777777" w:rsidR="004579E6" w:rsidRDefault="001F36E1">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3B94" w14:textId="77777777" w:rsidR="004579E6" w:rsidRDefault="001F36E1">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5F13" w14:textId="77777777" w:rsidR="004579E6" w:rsidRDefault="001F36E1">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4579E6" w14:paraId="3A7043BF"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F39E7"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D44F5"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5687"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459E"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B0AA"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4579E6" w14:paraId="1BA8C2B4"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3D5FE"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68C8"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12"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9C38"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FD55B"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proofErr w:type="gramStart"/>
            <w:r>
              <w:rPr>
                <w:rFonts w:eastAsia="標楷體"/>
                <w:color w:val="A6A6A6"/>
                <w:sz w:val="28"/>
              </w:rPr>
              <w:t>備觀議課</w:t>
            </w:r>
            <w:proofErr w:type="gramEnd"/>
          </w:p>
        </w:tc>
      </w:tr>
      <w:tr w:rsidR="004579E6" w14:paraId="1DAD1BA4"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2212C"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6E26"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1877D"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9E88"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96BE6" w14:textId="77777777" w:rsidR="004579E6" w:rsidRDefault="001F36E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4579E6" w14:paraId="096FF2B8"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A3691"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C14A8"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4729"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D50C"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0F98"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r>
      <w:tr w:rsidR="004579E6" w14:paraId="14CA28FB"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2EAC"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4E4F"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EDAA"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58BD"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93D88" w14:textId="77777777" w:rsidR="004579E6" w:rsidRDefault="004579E6">
            <w:pPr>
              <w:pStyle w:val="a5"/>
              <w:widowControl/>
              <w:suppressAutoHyphens w:val="0"/>
              <w:spacing w:line="0" w:lineRule="atLeast"/>
              <w:ind w:left="0"/>
              <w:jc w:val="center"/>
              <w:textAlignment w:val="auto"/>
              <w:rPr>
                <w:rFonts w:eastAsia="標楷體"/>
                <w:color w:val="A6A6A6"/>
                <w:sz w:val="28"/>
              </w:rPr>
            </w:pPr>
          </w:p>
        </w:tc>
      </w:tr>
    </w:tbl>
    <w:p w14:paraId="2A92DCDC" w14:textId="77777777" w:rsidR="004579E6" w:rsidRDefault="001F36E1">
      <w:pPr>
        <w:pStyle w:val="a5"/>
        <w:numPr>
          <w:ilvl w:val="0"/>
          <w:numId w:val="46"/>
        </w:numPr>
        <w:suppressAutoHyphens w:val="0"/>
        <w:spacing w:line="0" w:lineRule="atLeast"/>
        <w:textAlignment w:val="auto"/>
      </w:pPr>
      <w:r>
        <w:rPr>
          <w:rFonts w:eastAsia="標楷體"/>
          <w:b/>
          <w:sz w:val="28"/>
        </w:rPr>
        <w:t>合作任務規劃：</w:t>
      </w:r>
      <w:r>
        <w:rPr>
          <w:rFonts w:eastAsia="標楷體"/>
          <w:sz w:val="28"/>
        </w:rPr>
        <w:t xml:space="preserve"> </w:t>
      </w:r>
    </w:p>
    <w:p w14:paraId="5F2FA431" w14:textId="77777777" w:rsidR="004579E6" w:rsidRDefault="001F36E1">
      <w:pPr>
        <w:pStyle w:val="a5"/>
        <w:numPr>
          <w:ilvl w:val="0"/>
          <w:numId w:val="47"/>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14:paraId="41BAC7AA" w14:textId="77777777" w:rsidR="004579E6" w:rsidRDefault="001F36E1">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w:t>
      </w:r>
      <w:proofErr w:type="gramStart"/>
      <w:r>
        <w:rPr>
          <w:rFonts w:eastAsia="標楷體"/>
          <w:sz w:val="28"/>
        </w:rPr>
        <w:t>摘要表條列出</w:t>
      </w:r>
      <w:proofErr w:type="gramEnd"/>
      <w:r>
        <w:rPr>
          <w:rFonts w:eastAsia="標楷體"/>
          <w:sz w:val="28"/>
        </w:rPr>
        <w:t>。</w:t>
      </w:r>
    </w:p>
    <w:p w14:paraId="358A92C2" w14:textId="77777777" w:rsidR="004579E6" w:rsidRDefault="001F36E1">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4579E6" w14:paraId="08CB5C8E" w14:textId="77777777">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CF9B1" w14:textId="77777777" w:rsidR="004579E6" w:rsidRDefault="001F36E1">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73AD46" w14:textId="77777777" w:rsidR="004579E6" w:rsidRDefault="004579E6">
            <w:pPr>
              <w:snapToGrid w:val="0"/>
              <w:spacing w:line="0" w:lineRule="atLeast"/>
              <w:rPr>
                <w:rFonts w:ascii="標楷體" w:eastAsia="標楷體" w:hAnsi="標楷體"/>
                <w:sz w:val="28"/>
                <w:szCs w:val="28"/>
              </w:rPr>
            </w:pPr>
          </w:p>
        </w:tc>
      </w:tr>
      <w:tr w:rsidR="004579E6" w14:paraId="3E7410B7" w14:textId="77777777">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A6C74" w14:textId="77777777" w:rsidR="004579E6" w:rsidRDefault="001F36E1">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0F992D" w14:textId="77777777" w:rsidR="004579E6" w:rsidRDefault="001F36E1">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4579E6" w14:paraId="3108171C" w14:textId="77777777">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20D42" w14:textId="77777777" w:rsidR="004579E6" w:rsidRDefault="001F36E1">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3491D" w14:textId="77777777" w:rsidR="004579E6" w:rsidRDefault="004579E6">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8907C" w14:textId="77777777" w:rsidR="004579E6" w:rsidRDefault="004579E6">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BD2AB" w14:textId="77777777" w:rsidR="004579E6" w:rsidRDefault="004579E6">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EEDBA11" w14:textId="77777777" w:rsidR="004579E6" w:rsidRDefault="004579E6">
            <w:pPr>
              <w:snapToGrid w:val="0"/>
              <w:spacing w:line="0" w:lineRule="atLeast"/>
              <w:jc w:val="center"/>
              <w:rPr>
                <w:rFonts w:ascii="標楷體" w:eastAsia="標楷體" w:hAnsi="標楷體"/>
                <w:b/>
                <w:sz w:val="28"/>
                <w:szCs w:val="28"/>
              </w:rPr>
            </w:pPr>
          </w:p>
        </w:tc>
      </w:tr>
      <w:tr w:rsidR="004579E6" w14:paraId="10A1868D" w14:textId="77777777">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B6D9B" w14:textId="77777777" w:rsidR="004579E6" w:rsidRDefault="004579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8A462" w14:textId="77777777" w:rsidR="004579E6" w:rsidRDefault="004579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A70B9B" w14:textId="77777777" w:rsidR="004579E6" w:rsidRDefault="004579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52882" w14:textId="77777777" w:rsidR="004579E6" w:rsidRDefault="004579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D9FA59F" w14:textId="77777777" w:rsidR="004579E6" w:rsidRDefault="004579E6">
            <w:pPr>
              <w:snapToGrid w:val="0"/>
              <w:spacing w:line="0" w:lineRule="atLeast"/>
              <w:jc w:val="center"/>
              <w:rPr>
                <w:rFonts w:ascii="標楷體" w:eastAsia="標楷體" w:hAnsi="標楷體"/>
                <w:sz w:val="28"/>
                <w:szCs w:val="28"/>
              </w:rPr>
            </w:pPr>
          </w:p>
        </w:tc>
      </w:tr>
      <w:tr w:rsidR="004579E6" w14:paraId="6575B3C7" w14:textId="77777777">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9522" w14:textId="77777777" w:rsidR="004579E6" w:rsidRDefault="004579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CFEE3" w14:textId="77777777" w:rsidR="004579E6" w:rsidRDefault="004579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B1385" w14:textId="77777777" w:rsidR="004579E6" w:rsidRDefault="004579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8B2F9" w14:textId="77777777" w:rsidR="004579E6" w:rsidRDefault="004579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1E6FC9C" w14:textId="77777777" w:rsidR="004579E6" w:rsidRDefault="004579E6">
            <w:pPr>
              <w:snapToGrid w:val="0"/>
              <w:spacing w:line="0" w:lineRule="atLeast"/>
              <w:jc w:val="center"/>
              <w:rPr>
                <w:rFonts w:ascii="標楷體" w:eastAsia="標楷體" w:hAnsi="標楷體"/>
                <w:sz w:val="28"/>
                <w:szCs w:val="28"/>
              </w:rPr>
            </w:pPr>
          </w:p>
        </w:tc>
      </w:tr>
      <w:tr w:rsidR="004579E6" w14:paraId="5E03218A" w14:textId="77777777">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EC197" w14:textId="77777777" w:rsidR="004579E6" w:rsidRDefault="001F36E1">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D5B810" w14:textId="77777777" w:rsidR="004579E6" w:rsidRDefault="001F36E1">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w:t>
            </w:r>
            <w:proofErr w:type="gramStart"/>
            <w:r>
              <w:rPr>
                <w:rFonts w:ascii="標楷體" w:eastAsia="標楷體" w:hAnsi="標楷體"/>
                <w:color w:val="808080"/>
                <w:sz w:val="28"/>
                <w:szCs w:val="28"/>
              </w:rPr>
              <w:t>研</w:t>
            </w:r>
            <w:proofErr w:type="gramEnd"/>
            <w:r>
              <w:rPr>
                <w:rFonts w:ascii="標楷體" w:eastAsia="標楷體" w:hAnsi="標楷體"/>
                <w:color w:val="808080"/>
                <w:sz w:val="28"/>
                <w:szCs w:val="28"/>
              </w:rPr>
              <w:t>讀</w:t>
            </w:r>
          </w:p>
        </w:tc>
      </w:tr>
      <w:tr w:rsidR="004579E6" w14:paraId="0AFBEE85" w14:textId="77777777">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AA258" w14:textId="77777777" w:rsidR="004579E6" w:rsidRDefault="001F36E1">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3A2E36F" w14:textId="77777777" w:rsidR="004579E6" w:rsidRDefault="001F36E1">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4579E6" w14:paraId="7ED5BF25" w14:textId="77777777">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A2BF2" w14:textId="77777777" w:rsidR="004579E6" w:rsidRDefault="001F36E1">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74D5A2" w14:textId="77777777" w:rsidR="004579E6" w:rsidRDefault="001F36E1">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14:paraId="7A345EEC" w14:textId="77777777" w:rsidR="004579E6" w:rsidRDefault="001F36E1">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w:t>
            </w:r>
            <w:proofErr w:type="gramStart"/>
            <w:r>
              <w:rPr>
                <w:rFonts w:ascii="標楷體" w:eastAsia="標楷體" w:hAnsi="標楷體"/>
                <w:color w:val="808080"/>
              </w:rPr>
              <w:t>文</w:t>
            </w:r>
            <w:proofErr w:type="gramEnd"/>
            <w:r>
              <w:rPr>
                <w:rFonts w:ascii="標楷體" w:eastAsia="標楷體" w:hAnsi="標楷體"/>
                <w:color w:val="808080"/>
              </w:rPr>
              <w:t>本閱讀理解教案及相關</w:t>
            </w:r>
            <w:proofErr w:type="gramStart"/>
            <w:r>
              <w:rPr>
                <w:rFonts w:ascii="標楷體" w:eastAsia="標楷體" w:hAnsi="標楷體"/>
                <w:color w:val="808080"/>
              </w:rPr>
              <w:t>備課單</w:t>
            </w:r>
            <w:proofErr w:type="gramEnd"/>
            <w:r>
              <w:rPr>
                <w:rFonts w:ascii="標楷體" w:eastAsia="標楷體" w:hAnsi="標楷體"/>
                <w:color w:val="808080"/>
              </w:rPr>
              <w:t>，提升學生學習成效。</w:t>
            </w:r>
          </w:p>
          <w:p w14:paraId="462A70FB" w14:textId="77777777" w:rsidR="004579E6" w:rsidRDefault="001F36E1">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14:paraId="653D2C1E" w14:textId="77777777" w:rsidR="004579E6" w:rsidRDefault="001F36E1">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w:t>
            </w:r>
            <w:proofErr w:type="gramStart"/>
            <w:r>
              <w:rPr>
                <w:rFonts w:ascii="標楷體" w:eastAsia="標楷體" w:hAnsi="標楷體"/>
                <w:color w:val="808080"/>
              </w:rPr>
              <w:t>共備、觀課與議課</w:t>
            </w:r>
            <w:proofErr w:type="gramEnd"/>
            <w:r>
              <w:rPr>
                <w:rFonts w:ascii="標楷體" w:eastAsia="標楷體" w:hAnsi="標楷體"/>
                <w:color w:val="808080"/>
              </w:rPr>
              <w:t>能力，提升教學品質；促進教師課堂實踐轉化能力，強化學生學習成效。</w:t>
            </w:r>
          </w:p>
          <w:p w14:paraId="76D25A0E" w14:textId="77777777" w:rsidR="004579E6" w:rsidRDefault="001F36E1">
            <w:pPr>
              <w:pStyle w:val="a5"/>
              <w:widowControl/>
              <w:numPr>
                <w:ilvl w:val="0"/>
                <w:numId w:val="48"/>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w:t>
            </w:r>
            <w:proofErr w:type="gramStart"/>
            <w:r>
              <w:rPr>
                <w:rFonts w:ascii="標楷體" w:eastAsia="標楷體" w:hAnsi="標楷體"/>
                <w:color w:val="808080"/>
              </w:rPr>
              <w:t>共同備課之</w:t>
            </w:r>
            <w:proofErr w:type="gramEnd"/>
            <w:r>
              <w:rPr>
                <w:rFonts w:ascii="標楷體" w:eastAsia="標楷體" w:hAnsi="標楷體"/>
                <w:color w:val="808080"/>
              </w:rPr>
              <w:t>運作，透過實作研討，翻轉社群教師之課文</w:t>
            </w:r>
            <w:proofErr w:type="gramStart"/>
            <w:r>
              <w:rPr>
                <w:rFonts w:ascii="標楷體" w:eastAsia="標楷體" w:hAnsi="標楷體"/>
                <w:color w:val="808080"/>
              </w:rPr>
              <w:t>文</w:t>
            </w:r>
            <w:proofErr w:type="gramEnd"/>
            <w:r>
              <w:rPr>
                <w:rFonts w:ascii="標楷體" w:eastAsia="標楷體" w:hAnsi="標楷體"/>
                <w:color w:val="808080"/>
              </w:rPr>
              <w:t>本閱讀教學輔導力、寫作教學專業力與課程設計實踐力。</w:t>
            </w:r>
          </w:p>
        </w:tc>
      </w:tr>
      <w:tr w:rsidR="004579E6" w14:paraId="70AAC371" w14:textId="77777777">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912FC94" w14:textId="77777777" w:rsidR="004579E6" w:rsidRDefault="001F36E1">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870A9A3" w14:textId="77777777" w:rsidR="004579E6" w:rsidRDefault="001F36E1">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14:paraId="35288CF6" w14:textId="77777777" w:rsidR="004579E6" w:rsidRDefault="001F36E1">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14:paraId="6FB47C6D" w14:textId="77777777" w:rsidR="004579E6" w:rsidRDefault="001F36E1">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14:paraId="7A16513D" w14:textId="77777777" w:rsidR="004579E6" w:rsidRDefault="001F36E1">
            <w:pPr>
              <w:pStyle w:val="a5"/>
              <w:numPr>
                <w:ilvl w:val="0"/>
                <w:numId w:val="49"/>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r>
              <w:rPr>
                <w:rFonts w:ascii="標楷體" w:eastAsia="標楷體" w:hAnsi="標楷體"/>
                <w:color w:val="808080"/>
              </w:rPr>
              <w:t>:</w:t>
            </w:r>
          </w:p>
          <w:p w14:paraId="453783E0" w14:textId="77777777" w:rsidR="004579E6" w:rsidRDefault="001F36E1">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w:t>
            </w:r>
            <w:proofErr w:type="gramStart"/>
            <w:r>
              <w:rPr>
                <w:rFonts w:ascii="標楷體" w:eastAsia="標楷體" w:hAnsi="標楷體"/>
                <w:color w:val="808080"/>
              </w:rPr>
              <w:t>經過共備課程</w:t>
            </w:r>
            <w:proofErr w:type="gramEnd"/>
            <w:r>
              <w:rPr>
                <w:rFonts w:ascii="標楷體" w:eastAsia="標楷體" w:hAnsi="標楷體"/>
                <w:color w:val="808080"/>
              </w:rPr>
              <w:t>過程，發展出適合校本</w:t>
            </w:r>
            <w:proofErr w:type="gramStart"/>
            <w:r>
              <w:rPr>
                <w:rFonts w:ascii="標楷體" w:eastAsia="標楷體" w:hAnsi="標楷體"/>
                <w:color w:val="808080"/>
              </w:rPr>
              <w:t>之</w:t>
            </w:r>
            <w:proofErr w:type="gramEnd"/>
            <w:r>
              <w:rPr>
                <w:rFonts w:ascii="標楷體" w:eastAsia="標楷體" w:hAnsi="標楷體"/>
                <w:color w:val="808080"/>
              </w:rPr>
              <w:t>語文</w:t>
            </w:r>
            <w:proofErr w:type="gramStart"/>
            <w:r>
              <w:rPr>
                <w:rFonts w:ascii="標楷體" w:eastAsia="標楷體" w:hAnsi="標楷體"/>
                <w:color w:val="808080"/>
              </w:rPr>
              <w:t>領域年段課文</w:t>
            </w:r>
            <w:proofErr w:type="gramEnd"/>
            <w:r>
              <w:rPr>
                <w:rFonts w:ascii="標楷體" w:eastAsia="標楷體" w:hAnsi="標楷體"/>
                <w:color w:val="808080"/>
              </w:rPr>
              <w:t>教學與閱讀理解之可行性教學模式與教案。</w:t>
            </w:r>
          </w:p>
          <w:p w14:paraId="7DCB05CF" w14:textId="77777777" w:rsidR="004579E6" w:rsidRDefault="001F36E1">
            <w:pPr>
              <w:spacing w:line="320" w:lineRule="exact"/>
              <w:ind w:left="670" w:hanging="485"/>
              <w:rPr>
                <w:rFonts w:ascii="標楷體" w:eastAsia="標楷體" w:hAnsi="標楷體"/>
                <w:color w:val="808080"/>
              </w:rPr>
            </w:pPr>
            <w:r>
              <w:rPr>
                <w:rFonts w:ascii="標楷體" w:eastAsia="標楷體" w:hAnsi="標楷體"/>
                <w:color w:val="808080"/>
              </w:rPr>
              <w:t xml:space="preserve">  2.</w:t>
            </w:r>
            <w:proofErr w:type="gramStart"/>
            <w:r>
              <w:rPr>
                <w:rFonts w:ascii="標楷體" w:eastAsia="標楷體" w:hAnsi="標楷體"/>
                <w:color w:val="808080"/>
              </w:rPr>
              <w:t>觀課</w:t>
            </w:r>
            <w:proofErr w:type="gramEnd"/>
            <w:r>
              <w:rPr>
                <w:rFonts w:ascii="標楷體" w:eastAsia="標楷體" w:hAnsi="標楷體"/>
                <w:color w:val="808080"/>
              </w:rPr>
              <w:t>:</w:t>
            </w:r>
            <w:r>
              <w:rPr>
                <w:rFonts w:ascii="標楷體" w:eastAsia="標楷體" w:hAnsi="標楷體"/>
                <w:color w:val="808080"/>
              </w:rPr>
              <w:t>社群教師將研討後之教學流程與方式，回班級實施，同儕及</w:t>
            </w:r>
            <w:proofErr w:type="gramStart"/>
            <w:r>
              <w:rPr>
                <w:rFonts w:ascii="標楷體" w:eastAsia="標楷體" w:hAnsi="標楷體"/>
                <w:color w:val="808080"/>
              </w:rPr>
              <w:t>他年段教師透過觀課</w:t>
            </w:r>
            <w:proofErr w:type="gramEnd"/>
            <w:r>
              <w:rPr>
                <w:rFonts w:ascii="標楷體" w:eastAsia="標楷體" w:hAnsi="標楷體"/>
                <w:color w:val="808080"/>
              </w:rPr>
              <w:t>，了解實施情形，並給予回饋，此良性互動之</w:t>
            </w:r>
            <w:proofErr w:type="gramStart"/>
            <w:r>
              <w:rPr>
                <w:rFonts w:ascii="標楷體" w:eastAsia="標楷體" w:hAnsi="標楷體"/>
                <w:color w:val="808080"/>
              </w:rPr>
              <w:t>觀議課</w:t>
            </w:r>
            <w:proofErr w:type="gramEnd"/>
            <w:r>
              <w:rPr>
                <w:rFonts w:ascii="標楷體" w:eastAsia="標楷體" w:hAnsi="標楷體"/>
                <w:color w:val="808080"/>
              </w:rPr>
              <w:t>過程，將</w:t>
            </w:r>
            <w:r>
              <w:rPr>
                <w:rFonts w:ascii="標楷體" w:eastAsia="標楷體" w:hAnsi="標楷體"/>
                <w:color w:val="808080"/>
              </w:rPr>
              <w:t>評估出社群之實施是否有效。</w:t>
            </w:r>
          </w:p>
        </w:tc>
      </w:tr>
    </w:tbl>
    <w:p w14:paraId="6218BFF5" w14:textId="77777777" w:rsidR="004579E6" w:rsidRDefault="001F36E1">
      <w:pPr>
        <w:pStyle w:val="a5"/>
        <w:numPr>
          <w:ilvl w:val="0"/>
          <w:numId w:val="47"/>
        </w:numPr>
        <w:suppressAutoHyphens w:val="0"/>
        <w:spacing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14:paraId="6A890839" w14:textId="77777777" w:rsidR="004579E6" w:rsidRDefault="001F36E1">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14:paraId="260D53F7" w14:textId="77777777" w:rsidR="004579E6" w:rsidRDefault="001F36E1">
      <w:pPr>
        <w:pStyle w:val="a5"/>
        <w:numPr>
          <w:ilvl w:val="0"/>
          <w:numId w:val="50"/>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14:paraId="685AFBBA" w14:textId="77777777" w:rsidR="004579E6" w:rsidRDefault="001F36E1">
      <w:pPr>
        <w:pStyle w:val="a5"/>
        <w:numPr>
          <w:ilvl w:val="0"/>
          <w:numId w:val="50"/>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proofErr w:type="gramStart"/>
      <w:r>
        <w:rPr>
          <w:rFonts w:eastAsia="標楷體"/>
          <w:sz w:val="28"/>
        </w:rPr>
        <w:t>備觀議課</w:t>
      </w:r>
      <w:proofErr w:type="gramEnd"/>
      <w:r>
        <w:rPr>
          <w:rFonts w:eastAsia="標楷體"/>
          <w:sz w:val="28"/>
        </w:rPr>
        <w:t>、示範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w:t>
      </w:r>
      <w:proofErr w:type="gramStart"/>
      <w:r>
        <w:rPr>
          <w:rFonts w:eastAsia="標楷體"/>
          <w:sz w:val="28"/>
        </w:rPr>
        <w:t>摘要表條列出</w:t>
      </w:r>
      <w:proofErr w:type="gramEnd"/>
      <w:r>
        <w:rPr>
          <w:rFonts w:eastAsia="標楷體"/>
          <w:sz w:val="28"/>
        </w:rPr>
        <w:t>。</w:t>
      </w:r>
    </w:p>
    <w:p w14:paraId="0577F5FA" w14:textId="77777777" w:rsidR="004579E6" w:rsidRDefault="001F36E1">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4579E6" w14:paraId="1196E676" w14:textId="77777777">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41E68" w14:textId="77777777" w:rsidR="004579E6" w:rsidRDefault="001F36E1">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6A87" w14:textId="77777777" w:rsidR="004579E6" w:rsidRDefault="001F36E1">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68259" w14:textId="77777777" w:rsidR="004579E6" w:rsidRDefault="001F36E1">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39136" w14:textId="77777777" w:rsidR="004579E6" w:rsidRDefault="001F36E1">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8847" w14:textId="77777777" w:rsidR="004579E6" w:rsidRDefault="001F36E1">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4579E6" w14:paraId="3C50360C"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3E819"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14:paraId="47BBFFDE"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14:paraId="1253B9FF"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14:paraId="31133704"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263F4" w14:textId="77777777" w:rsidR="004579E6" w:rsidRDefault="001F36E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156C4"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14:paraId="58DA6FD9"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14:paraId="4F01BF15"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C6E03" w14:textId="77777777" w:rsidR="004579E6" w:rsidRDefault="001F36E1">
            <w:pPr>
              <w:widowControl/>
              <w:suppressAutoHyphens w:val="0"/>
              <w:spacing w:line="320" w:lineRule="exact"/>
              <w:ind w:left="-31"/>
              <w:textAlignment w:val="auto"/>
              <w:rPr>
                <w:rFonts w:ascii="標楷體" w:eastAsia="標楷體" w:hAnsi="標楷體"/>
                <w:bCs/>
                <w:color w:val="808080"/>
                <w:kern w:val="3"/>
                <w:szCs w:val="22"/>
              </w:rPr>
            </w:pPr>
            <w:bookmarkStart w:id="3" w:name="OLE_LINK1"/>
            <w:bookmarkStart w:id="4"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w:t>
            </w:r>
            <w:proofErr w:type="gramStart"/>
            <w:r>
              <w:rPr>
                <w:rFonts w:ascii="標楷體" w:eastAsia="標楷體" w:hAnsi="標楷體"/>
                <w:bCs/>
                <w:color w:val="808080"/>
                <w:kern w:val="3"/>
                <w:szCs w:val="22"/>
              </w:rPr>
              <w:t>備觀議課</w:t>
            </w:r>
            <w:proofErr w:type="gramEnd"/>
          </w:p>
          <w:bookmarkEnd w:id="3"/>
          <w:bookmarkEnd w:id="4"/>
          <w:p w14:paraId="24E5135A" w14:textId="77777777" w:rsidR="004579E6" w:rsidRDefault="001F36E1">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14:paraId="03242842" w14:textId="77777777" w:rsidR="004579E6" w:rsidRDefault="004579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9272C" w14:textId="77777777" w:rsidR="004579E6" w:rsidRDefault="001F36E1">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14:paraId="4ED0897E" w14:textId="77777777" w:rsidR="004579E6" w:rsidRDefault="001F36E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14:paraId="313794B2" w14:textId="77777777" w:rsidR="004579E6" w:rsidRDefault="001F36E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4579E6" w14:paraId="54EB4130"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4BD7"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proofErr w:type="gramStart"/>
            <w:r>
              <w:rPr>
                <w:rFonts w:ascii="標楷體" w:eastAsia="標楷體" w:hAnsi="標楷體"/>
                <w:bCs/>
                <w:color w:val="808080"/>
                <w:kern w:val="3"/>
                <w:szCs w:val="22"/>
              </w:rPr>
              <w:t>三</w:t>
            </w:r>
            <w:proofErr w:type="gramEnd"/>
            <w:r>
              <w:rPr>
                <w:rFonts w:ascii="標楷體" w:eastAsia="標楷體" w:hAnsi="標楷體"/>
                <w:bCs/>
                <w:color w:val="808080"/>
                <w:kern w:val="3"/>
                <w:szCs w:val="22"/>
              </w:rPr>
              <w:t>年級</w:t>
            </w:r>
          </w:p>
          <w:p w14:paraId="7A085D01"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14:paraId="2DE4F0C4"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14:paraId="42F55D5A"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B30D7" w14:textId="77777777" w:rsidR="004579E6" w:rsidRDefault="001F36E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D9E90"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proofErr w:type="gramStart"/>
            <w:r>
              <w:rPr>
                <w:rFonts w:ascii="標楷體" w:eastAsia="標楷體" w:hAnsi="標楷體"/>
                <w:bCs/>
                <w:color w:val="808080"/>
                <w:kern w:val="3"/>
                <w:szCs w:val="22"/>
              </w:rPr>
              <w:t>年段</w:t>
            </w:r>
            <w:proofErr w:type="gramEnd"/>
            <w:r>
              <w:rPr>
                <w:rFonts w:ascii="標楷體" w:eastAsia="標楷體" w:hAnsi="標楷體"/>
                <w:bCs/>
                <w:color w:val="808080"/>
                <w:kern w:val="3"/>
                <w:szCs w:val="22"/>
              </w:rPr>
              <w:t>)</w:t>
            </w:r>
          </w:p>
          <w:p w14:paraId="7499012E"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14:paraId="2CCF401E"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14:paraId="25DB82DC"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80218" w14:textId="77777777" w:rsidR="004579E6" w:rsidRDefault="004579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53A33" w14:textId="77777777" w:rsidR="004579E6" w:rsidRDefault="001F36E1">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14:paraId="1F866429" w14:textId="77777777" w:rsidR="004579E6" w:rsidRDefault="001F36E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14:paraId="01BD4420" w14:textId="77777777" w:rsidR="004579E6" w:rsidRDefault="001F36E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4579E6" w14:paraId="581A7920"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0A5CE"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14:paraId="4555B8BC"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14:paraId="049CE987"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14:paraId="12B7A2BB"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AACBD" w14:textId="77777777" w:rsidR="004579E6" w:rsidRDefault="001F36E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1891B"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proofErr w:type="gramStart"/>
            <w:r>
              <w:rPr>
                <w:rFonts w:ascii="標楷體" w:eastAsia="標楷體" w:hAnsi="標楷體"/>
                <w:bCs/>
                <w:color w:val="808080"/>
                <w:kern w:val="3"/>
                <w:szCs w:val="22"/>
              </w:rPr>
              <w:t>年段</w:t>
            </w:r>
            <w:proofErr w:type="gramEnd"/>
            <w:r>
              <w:rPr>
                <w:rFonts w:ascii="標楷體" w:eastAsia="標楷體" w:hAnsi="標楷體"/>
                <w:bCs/>
                <w:color w:val="808080"/>
                <w:kern w:val="3"/>
                <w:szCs w:val="22"/>
              </w:rPr>
              <w:t>)</w:t>
            </w:r>
          </w:p>
          <w:p w14:paraId="0F259E5D" w14:textId="77777777" w:rsidR="004579E6" w:rsidRDefault="001F36E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14:paraId="31390930" w14:textId="77777777" w:rsidR="004579E6" w:rsidRDefault="001F36E1">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24123" w14:textId="77777777" w:rsidR="004579E6" w:rsidRDefault="004579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9DF96" w14:textId="77777777" w:rsidR="004579E6" w:rsidRDefault="001F36E1">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14:paraId="1E7371B5" w14:textId="77777777" w:rsidR="004579E6" w:rsidRDefault="001F36E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14:paraId="4DDDFC07" w14:textId="77777777" w:rsidR="004579E6" w:rsidRDefault="001F36E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4579E6" w14:paraId="33BCD5EB"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59FA3" w14:textId="77777777" w:rsidR="004579E6" w:rsidRDefault="001F36E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9EFFB" w14:textId="77777777" w:rsidR="004579E6" w:rsidRDefault="001F36E1">
            <w:pPr>
              <w:pStyle w:val="a5"/>
              <w:widowControl/>
              <w:numPr>
                <w:ilvl w:val="0"/>
                <w:numId w:val="51"/>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w:t>
            </w:r>
            <w:proofErr w:type="gramStart"/>
            <w:r>
              <w:rPr>
                <w:rFonts w:ascii="標楷體" w:eastAsia="標楷體" w:hAnsi="標楷體"/>
                <w:bCs/>
                <w:color w:val="808080"/>
              </w:rPr>
              <w:t>觀議課</w:t>
            </w:r>
            <w:proofErr w:type="gramEnd"/>
            <w:r>
              <w:rPr>
                <w:rFonts w:ascii="標楷體" w:eastAsia="標楷體" w:hAnsi="標楷體"/>
                <w:bCs/>
                <w:color w:val="808080"/>
              </w:rPr>
              <w:t>得歷程中，前幾個月的示範教學比例會高一點，漸進式的最後跳脫出示範教學部份。</w:t>
            </w:r>
          </w:p>
          <w:p w14:paraId="3FA839C3" w14:textId="77777777" w:rsidR="004579E6" w:rsidRDefault="001F36E1">
            <w:pPr>
              <w:pStyle w:val="a5"/>
              <w:widowControl/>
              <w:numPr>
                <w:ilvl w:val="0"/>
                <w:numId w:val="51"/>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w:t>
            </w:r>
            <w:proofErr w:type="gramStart"/>
            <w:r>
              <w:rPr>
                <w:rFonts w:ascii="標楷體" w:eastAsia="標楷體" w:hAnsi="標楷體"/>
                <w:color w:val="808080"/>
              </w:rPr>
              <w:t>基本節</w:t>
            </w:r>
            <w:proofErr w:type="gramEnd"/>
            <w:r>
              <w:rPr>
                <w:rFonts w:ascii="標楷體" w:eastAsia="標楷體" w:hAnsi="標楷體"/>
                <w:color w:val="808080"/>
              </w:rPr>
              <w:t>數。</w:t>
            </w:r>
          </w:p>
        </w:tc>
      </w:tr>
    </w:tbl>
    <w:p w14:paraId="6E67574F" w14:textId="77777777" w:rsidR="004579E6" w:rsidRDefault="001F36E1">
      <w:pPr>
        <w:pStyle w:val="a5"/>
        <w:numPr>
          <w:ilvl w:val="0"/>
          <w:numId w:val="47"/>
        </w:numPr>
        <w:suppressAutoHyphens w:val="0"/>
        <w:spacing w:before="180" w:line="480" w:lineRule="exact"/>
        <w:textAlignment w:val="auto"/>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14:paraId="0D8D61B8" w14:textId="77777777" w:rsidR="004579E6" w:rsidRDefault="001F36E1">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協助學校教師落實十二年國民基本教育課程綱要計畫申請表，並於結案時提交成果資料，</w:t>
      </w:r>
      <w:proofErr w:type="gramStart"/>
      <w:r>
        <w:rPr>
          <w:rFonts w:eastAsia="標楷體"/>
          <w:sz w:val="28"/>
        </w:rPr>
        <w:t>檢核表如附件</w:t>
      </w:r>
      <w:proofErr w:type="gramEnd"/>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4579E6" w14:paraId="5D98D5C9" w14:textId="77777777">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A989A" w14:textId="77777777" w:rsidR="004579E6" w:rsidRDefault="001F36E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D0DBB" w14:textId="77777777" w:rsidR="004579E6" w:rsidRDefault="001F36E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4AB34" w14:textId="77777777" w:rsidR="004579E6" w:rsidRDefault="001F36E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4579E6" w14:paraId="1B17174C" w14:textId="77777777">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E6F70" w14:textId="77777777" w:rsidR="004579E6" w:rsidRDefault="001F36E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5F95A" w14:textId="77777777" w:rsidR="004579E6" w:rsidRDefault="001F36E1">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proofErr w:type="gramStart"/>
            <w:r>
              <w:rPr>
                <w:rFonts w:ascii="標楷體" w:eastAsia="標楷體" w:hAnsi="標楷體"/>
                <w:bCs/>
                <w:color w:val="808080"/>
                <w:kern w:val="3"/>
                <w:sz w:val="28"/>
                <w:szCs w:val="28"/>
              </w:rPr>
              <w:t>共備社</w:t>
            </w:r>
            <w:proofErr w:type="gramEnd"/>
            <w:r>
              <w:rPr>
                <w:rFonts w:ascii="標楷體" w:eastAsia="標楷體" w:hAnsi="標楷體"/>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BA71F" w14:textId="77777777" w:rsidR="004579E6" w:rsidRDefault="001F36E1">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4579E6" w14:paraId="50BAFA4F" w14:textId="77777777">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57994" w14:textId="77777777" w:rsidR="004579E6" w:rsidRDefault="001F36E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5FABC" w14:textId="77777777" w:rsidR="004579E6" w:rsidRDefault="001F36E1">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proofErr w:type="gramStart"/>
            <w:r>
              <w:rPr>
                <w:rFonts w:ascii="標楷體" w:eastAsia="標楷體" w:hAnsi="標楷體"/>
                <w:bCs/>
                <w:color w:val="808080"/>
                <w:kern w:val="3"/>
                <w:sz w:val="28"/>
                <w:szCs w:val="28"/>
              </w:rPr>
              <w:t>共備社</w:t>
            </w:r>
            <w:proofErr w:type="gramEnd"/>
            <w:r>
              <w:rPr>
                <w:rFonts w:ascii="標楷體" w:eastAsia="標楷體" w:hAnsi="標楷體"/>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0BB37" w14:textId="77777777" w:rsidR="004579E6" w:rsidRDefault="001F36E1">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4579E6" w14:paraId="5A7C2B97" w14:textId="77777777">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17910" w14:textId="77777777" w:rsidR="004579E6" w:rsidRDefault="001F36E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E1A35" w14:textId="77777777" w:rsidR="004579E6" w:rsidRDefault="001F36E1">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14:paraId="76B009FD" w14:textId="77777777" w:rsidR="004579E6" w:rsidRDefault="001F36E1">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w:t>
            </w:r>
            <w:r>
              <w:rPr>
                <w:rFonts w:ascii="標楷體" w:eastAsia="標楷體" w:hAnsi="標楷體"/>
                <w:bCs/>
                <w:color w:val="808080"/>
                <w:kern w:val="3"/>
                <w:sz w:val="28"/>
                <w:szCs w:val="28"/>
              </w:rPr>
              <w:t>建立校訂英語課程一至六年級課程地圖</w:t>
            </w:r>
          </w:p>
        </w:tc>
      </w:tr>
    </w:tbl>
    <w:p w14:paraId="68A12348" w14:textId="77777777" w:rsidR="004579E6" w:rsidRDefault="001F36E1">
      <w:pPr>
        <w:pStyle w:val="a5"/>
        <w:numPr>
          <w:ilvl w:val="0"/>
          <w:numId w:val="47"/>
        </w:numPr>
        <w:suppressAutoHyphens w:val="0"/>
        <w:spacing w:before="180" w:line="480" w:lineRule="exact"/>
        <w:textAlignment w:val="auto"/>
        <w:rPr>
          <w:rFonts w:eastAsia="標楷體"/>
          <w:b/>
          <w:sz w:val="28"/>
        </w:rPr>
      </w:pPr>
      <w:r>
        <w:rPr>
          <w:rFonts w:eastAsia="標楷體"/>
          <w:b/>
          <w:sz w:val="28"/>
        </w:rPr>
        <w:lastRenderedPageBreak/>
        <w:t>跨校策略聯盟：</w:t>
      </w:r>
      <w:r>
        <w:rPr>
          <w:rFonts w:eastAsia="標楷體"/>
          <w:b/>
          <w:sz w:val="28"/>
        </w:rPr>
        <w:t>(</w:t>
      </w:r>
      <w:r>
        <w:rPr>
          <w:rFonts w:eastAsia="標楷體"/>
          <w:b/>
          <w:sz w:val="28"/>
        </w:rPr>
        <w:t>彈性協助項目</w:t>
      </w:r>
      <w:r>
        <w:rPr>
          <w:rFonts w:eastAsia="標楷體"/>
          <w:b/>
          <w:sz w:val="28"/>
        </w:rPr>
        <w:t>)</w:t>
      </w:r>
    </w:p>
    <w:p w14:paraId="08D382C9" w14:textId="77777777" w:rsidR="004579E6" w:rsidRDefault="001F36E1">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w:t>
      </w:r>
      <w:proofErr w:type="gramStart"/>
      <w:r>
        <w:rPr>
          <w:rFonts w:eastAsia="標楷體"/>
          <w:sz w:val="28"/>
          <w:lang w:eastAsia="zh-HK"/>
        </w:rPr>
        <w:t>摘要表</w:t>
      </w:r>
      <w:r>
        <w:rPr>
          <w:rFonts w:eastAsia="標楷體"/>
          <w:sz w:val="28"/>
        </w:rPr>
        <w:t>條列出</w:t>
      </w:r>
      <w:proofErr w:type="gramEnd"/>
      <w:r>
        <w:rPr>
          <w:rFonts w:eastAsia="標楷體"/>
          <w:sz w:val="28"/>
        </w:rPr>
        <w:t>。</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14:paraId="354D15A3" w14:textId="77777777" w:rsidR="004579E6" w:rsidRDefault="001F36E1">
      <w:pPr>
        <w:pStyle w:val="a5"/>
        <w:numPr>
          <w:ilvl w:val="0"/>
          <w:numId w:val="46"/>
        </w:numPr>
        <w:spacing w:line="0" w:lineRule="atLeast"/>
        <w:rPr>
          <w:rFonts w:eastAsia="標楷體"/>
          <w:b/>
          <w:sz w:val="28"/>
        </w:rPr>
      </w:pPr>
      <w:r>
        <w:rPr>
          <w:rFonts w:eastAsia="標楷體"/>
          <w:b/>
          <w:sz w:val="28"/>
        </w:rPr>
        <w:t>其他協助及需求</w:t>
      </w:r>
    </w:p>
    <w:p w14:paraId="6943E607" w14:textId="77777777" w:rsidR="004579E6" w:rsidRDefault="001F36E1">
      <w:pPr>
        <w:pStyle w:val="a5"/>
        <w:spacing w:line="0" w:lineRule="atLeast"/>
        <w:ind w:left="720"/>
        <w:rPr>
          <w:rFonts w:eastAsia="標楷體"/>
          <w:b/>
          <w:sz w:val="28"/>
        </w:rPr>
      </w:pPr>
      <w:r>
        <w:rPr>
          <w:rFonts w:eastAsia="標楷體"/>
          <w:b/>
          <w:sz w:val="28"/>
        </w:rPr>
        <w:t>撰寫舉例：</w:t>
      </w:r>
    </w:p>
    <w:p w14:paraId="6CDC963F" w14:textId="77777777" w:rsidR="004579E6" w:rsidRDefault="001F36E1">
      <w:pPr>
        <w:spacing w:line="0" w:lineRule="atLeast"/>
        <w:ind w:left="720"/>
        <w:rPr>
          <w:rFonts w:eastAsia="標楷體"/>
          <w:sz w:val="28"/>
        </w:rPr>
      </w:pPr>
      <w:r>
        <w:rPr>
          <w:rFonts w:eastAsia="標楷體"/>
          <w:sz w:val="28"/>
        </w:rPr>
        <w:t xml:space="preserve">  (</w:t>
      </w:r>
      <w:proofErr w:type="gramStart"/>
      <w:r>
        <w:rPr>
          <w:rFonts w:eastAsia="標楷體"/>
          <w:sz w:val="28"/>
        </w:rPr>
        <w:t>一</w:t>
      </w:r>
      <w:proofErr w:type="gramEnd"/>
      <w:r>
        <w:rPr>
          <w:rFonts w:eastAsia="標楷體"/>
          <w:sz w:val="28"/>
        </w:rPr>
        <w:t>)</w:t>
      </w:r>
      <w:proofErr w:type="gramStart"/>
      <w:r>
        <w:rPr>
          <w:rFonts w:eastAsia="標楷體"/>
          <w:sz w:val="28"/>
        </w:rPr>
        <w:t>受邀外聘</w:t>
      </w:r>
      <w:proofErr w:type="gramEnd"/>
      <w:r>
        <w:rPr>
          <w:rFonts w:eastAsia="標楷體"/>
          <w:sz w:val="28"/>
        </w:rPr>
        <w:t>講座與補休補假</w:t>
      </w:r>
    </w:p>
    <w:p w14:paraId="657CEAD1" w14:textId="77777777" w:rsidR="004579E6" w:rsidRDefault="001F36E1">
      <w:pPr>
        <w:spacing w:line="0" w:lineRule="atLeast"/>
        <w:ind w:left="720"/>
        <w:rPr>
          <w:rFonts w:eastAsia="標楷體"/>
          <w:sz w:val="28"/>
        </w:rPr>
      </w:pPr>
      <w:r>
        <w:rPr>
          <w:rFonts w:eastAsia="標楷體"/>
          <w:sz w:val="28"/>
        </w:rPr>
        <w:t xml:space="preserve">      1.</w:t>
      </w:r>
      <w:r>
        <w:rPr>
          <w:rFonts w:eastAsia="標楷體"/>
          <w:sz w:val="28"/>
        </w:rPr>
        <w:t>訪問教師接受他校邀請擔任講座或諮詢工作，一學期最多</w:t>
      </w:r>
      <w:r>
        <w:rPr>
          <w:rFonts w:eastAsia="標楷體"/>
          <w:sz w:val="28"/>
        </w:rPr>
        <w:t>5</w:t>
      </w:r>
      <w:r>
        <w:rPr>
          <w:rFonts w:eastAsia="標楷體"/>
          <w:sz w:val="28"/>
        </w:rPr>
        <w:t>次。</w:t>
      </w:r>
    </w:p>
    <w:p w14:paraId="04493E8D" w14:textId="77777777" w:rsidR="004579E6" w:rsidRDefault="001F36E1">
      <w:pPr>
        <w:spacing w:line="0" w:lineRule="atLeast"/>
        <w:ind w:left="1711" w:hanging="991"/>
        <w:rPr>
          <w:rFonts w:eastAsia="標楷體"/>
          <w:sz w:val="28"/>
        </w:rPr>
      </w:pPr>
      <w:r>
        <w:rPr>
          <w:rFonts w:eastAsia="標楷體"/>
          <w:sz w:val="28"/>
        </w:rPr>
        <w:t xml:space="preserve">      2</w:t>
      </w:r>
      <w:proofErr w:type="gramStart"/>
      <w:r>
        <w:rPr>
          <w:rFonts w:eastAsia="標楷體"/>
          <w:sz w:val="28"/>
        </w:rPr>
        <w:t>…..</w:t>
      </w:r>
      <w:proofErr w:type="gramEnd"/>
      <w:r>
        <w:rPr>
          <w:rFonts w:eastAsia="標楷體"/>
          <w:sz w:val="28"/>
        </w:rPr>
        <w:t xml:space="preserve"> </w:t>
      </w:r>
    </w:p>
    <w:p w14:paraId="08F16CE9" w14:textId="77777777" w:rsidR="004579E6" w:rsidRDefault="001F36E1">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w:t>
      </w:r>
      <w:proofErr w:type="gramStart"/>
      <w:r>
        <w:rPr>
          <w:rFonts w:eastAsia="標楷體"/>
          <w:sz w:val="28"/>
        </w:rPr>
        <w:t>假期間的協助</w:t>
      </w:r>
      <w:proofErr w:type="gramEnd"/>
      <w:r>
        <w:rPr>
          <w:rFonts w:eastAsia="標楷體"/>
          <w:sz w:val="28"/>
        </w:rPr>
        <w:t>模式</w:t>
      </w:r>
    </w:p>
    <w:p w14:paraId="30EBD746" w14:textId="77777777" w:rsidR="004579E6" w:rsidRDefault="001F36E1">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14:paraId="62AE6DD9" w14:textId="77777777" w:rsidR="004579E6" w:rsidRDefault="001F36E1">
      <w:pPr>
        <w:spacing w:line="0" w:lineRule="atLeast"/>
        <w:ind w:left="1711" w:hanging="991"/>
        <w:rPr>
          <w:rFonts w:eastAsia="標楷體"/>
          <w:sz w:val="28"/>
        </w:rPr>
      </w:pPr>
      <w:r>
        <w:rPr>
          <w:rFonts w:eastAsia="標楷體"/>
          <w:sz w:val="28"/>
        </w:rPr>
        <w:t xml:space="preserve">      2</w:t>
      </w:r>
      <w:proofErr w:type="gramStart"/>
      <w:r>
        <w:rPr>
          <w:rFonts w:eastAsia="標楷體"/>
          <w:sz w:val="28"/>
        </w:rPr>
        <w:t>…..</w:t>
      </w:r>
      <w:proofErr w:type="gramEnd"/>
    </w:p>
    <w:p w14:paraId="58B8FA5E" w14:textId="77777777" w:rsidR="004579E6" w:rsidRDefault="004579E6">
      <w:pPr>
        <w:spacing w:line="0" w:lineRule="atLeast"/>
        <w:rPr>
          <w:rFonts w:eastAsia="標楷體"/>
          <w:sz w:val="28"/>
        </w:rPr>
      </w:pPr>
    </w:p>
    <w:p w14:paraId="4B69CE80" w14:textId="77777777" w:rsidR="004579E6" w:rsidRDefault="001F36E1">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4579E6" w14:paraId="07C4F7E0" w14:textId="77777777">
        <w:tblPrEx>
          <w:tblCellMar>
            <w:top w:w="0" w:type="dxa"/>
            <w:bottom w:w="0" w:type="dxa"/>
          </w:tblCellMar>
        </w:tblPrEx>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523E2FC" w14:textId="77777777" w:rsidR="004579E6" w:rsidRDefault="001F36E1">
            <w:pPr>
              <w:snapToGrid w:val="0"/>
              <w:spacing w:line="360" w:lineRule="exact"/>
              <w:jc w:val="center"/>
              <w:rPr>
                <w:rFonts w:ascii="標楷體" w:eastAsia="標楷體" w:hAnsi="標楷體"/>
              </w:rPr>
            </w:pPr>
            <w:r>
              <w:rPr>
                <w:rFonts w:ascii="標楷體" w:eastAsia="標楷體" w:hAnsi="標楷體"/>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7B942" w14:textId="77777777" w:rsidR="004579E6" w:rsidRDefault="001F36E1">
            <w:pPr>
              <w:snapToGrid w:val="0"/>
              <w:spacing w:line="360" w:lineRule="exact"/>
              <w:jc w:val="center"/>
              <w:rPr>
                <w:rFonts w:ascii="標楷體" w:eastAsia="標楷體" w:hAnsi="標楷體"/>
              </w:rPr>
            </w:pPr>
            <w:r>
              <w:rPr>
                <w:rFonts w:ascii="標楷體" w:eastAsia="標楷體" w:hAnsi="標楷體"/>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AFF67" w14:textId="77777777" w:rsidR="004579E6" w:rsidRDefault="001F36E1">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proofErr w:type="gramStart"/>
            <w:r>
              <w:rPr>
                <w:rFonts w:ascii="標楷體" w:eastAsia="標楷體" w:hAnsi="標楷體"/>
              </w:rPr>
              <w:t>請條列</w:t>
            </w:r>
            <w:proofErr w:type="gramEnd"/>
            <w:r>
              <w:rPr>
                <w:rFonts w:ascii="標楷體" w:eastAsia="標楷體" w:hAnsi="標楷體"/>
              </w:rPr>
              <w:t>)</w:t>
            </w:r>
          </w:p>
        </w:tc>
      </w:tr>
      <w:tr w:rsidR="004579E6" w14:paraId="58F1A89A" w14:textId="77777777">
        <w:tblPrEx>
          <w:tblCellMar>
            <w:top w:w="0" w:type="dxa"/>
            <w:bottom w:w="0" w:type="dxa"/>
          </w:tblCellMar>
        </w:tblPrEx>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5FD9B" w14:textId="77777777" w:rsidR="004579E6" w:rsidRDefault="001F36E1">
            <w:pPr>
              <w:snapToGrid w:val="0"/>
              <w:spacing w:line="360" w:lineRule="exact"/>
              <w:jc w:val="center"/>
              <w:rPr>
                <w:rFonts w:ascii="標楷體" w:eastAsia="標楷體" w:hAnsi="標楷體"/>
              </w:rPr>
            </w:pPr>
            <w:r>
              <w:rPr>
                <w:rFonts w:ascii="標楷體" w:eastAsia="標楷體" w:hAnsi="標楷體"/>
              </w:rPr>
              <w:t>113</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5BEE3C0" w14:textId="77777777" w:rsidR="004579E6" w:rsidRDefault="001F36E1">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3F852" w14:textId="77777777" w:rsidR="004579E6" w:rsidRDefault="001F36E1">
            <w:pPr>
              <w:snapToGrid w:val="0"/>
              <w:spacing w:line="360" w:lineRule="exact"/>
              <w:rPr>
                <w:rFonts w:ascii="標楷體" w:eastAsia="標楷體" w:hAnsi="標楷體"/>
              </w:rPr>
            </w:pPr>
            <w:proofErr w:type="gramStart"/>
            <w:r>
              <w:rPr>
                <w:rFonts w:ascii="標楷體" w:eastAsia="標楷體" w:hAnsi="標楷體"/>
              </w:rPr>
              <w:t>暖身期</w:t>
            </w:r>
            <w:proofErr w:type="gramEnd"/>
            <w:r>
              <w:rPr>
                <w:rFonts w:ascii="標楷體" w:eastAsia="標楷體" w:hAnsi="標楷體"/>
              </w:rPr>
              <w:t>/</w:t>
            </w:r>
            <w:r>
              <w:rPr>
                <w:rFonts w:ascii="標楷體" w:eastAsia="標楷體" w:hAnsi="標楷體"/>
              </w:rPr>
              <w:t>預備</w:t>
            </w:r>
            <w:proofErr w:type="gramStart"/>
            <w:r>
              <w:rPr>
                <w:rFonts w:ascii="標楷體" w:eastAsia="標楷體" w:hAnsi="標楷體"/>
              </w:rPr>
              <w:t>週</w:t>
            </w:r>
            <w:proofErr w:type="gramEnd"/>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24C7" w14:textId="77777777" w:rsidR="004579E6" w:rsidRDefault="001F36E1">
            <w:pPr>
              <w:snapToGrid w:val="0"/>
              <w:rPr>
                <w:rFonts w:ascii="標楷體" w:eastAsia="標楷體" w:hAnsi="標楷體"/>
              </w:rPr>
            </w:pPr>
            <w:r>
              <w:rPr>
                <w:rFonts w:ascii="標楷體" w:eastAsia="標楷體" w:hAnsi="標楷體"/>
              </w:rPr>
              <w:t>相見歡，校內說明本計畫之期程及做法、參與</w:t>
            </w:r>
            <w:proofErr w:type="gramStart"/>
            <w:r>
              <w:rPr>
                <w:rFonts w:ascii="標楷體" w:eastAsia="標楷體" w:hAnsi="標楷體"/>
              </w:rPr>
              <w:t>共同備課及</w:t>
            </w:r>
            <w:proofErr w:type="gramEnd"/>
            <w:r>
              <w:rPr>
                <w:rFonts w:ascii="標楷體" w:eastAsia="標楷體" w:hAnsi="標楷體"/>
              </w:rPr>
              <w:t>全校性的活動或研習</w:t>
            </w:r>
            <w:r>
              <w:rPr>
                <w:rFonts w:ascii="標楷體" w:eastAsia="標楷體" w:hAnsi="標楷體"/>
              </w:rPr>
              <w:t>3-5</w:t>
            </w:r>
            <w:r>
              <w:rPr>
                <w:rFonts w:ascii="標楷體" w:eastAsia="標楷體" w:hAnsi="標楷體"/>
              </w:rPr>
              <w:t>天</w:t>
            </w:r>
          </w:p>
        </w:tc>
      </w:tr>
      <w:tr w:rsidR="004579E6" w14:paraId="48222E5F" w14:textId="77777777">
        <w:tblPrEx>
          <w:tblCellMar>
            <w:top w:w="0" w:type="dxa"/>
            <w:bottom w:w="0" w:type="dxa"/>
          </w:tblCellMar>
        </w:tblPrEx>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E12A2"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77D9FE6" w14:textId="77777777" w:rsidR="004579E6" w:rsidRDefault="001F36E1">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2C98" w14:textId="77777777" w:rsidR="004579E6" w:rsidRDefault="001F36E1">
            <w:pPr>
              <w:snapToGrid w:val="0"/>
              <w:spacing w:line="360" w:lineRule="exact"/>
            </w:pPr>
            <w:r>
              <w:rPr>
                <w:rFonts w:ascii="標楷體" w:eastAsia="標楷體" w:hAnsi="標楷體"/>
              </w:rPr>
              <w:t>A</w:t>
            </w:r>
            <w:r>
              <w:rPr>
                <w:rFonts w:eastAsia="標楷體"/>
              </w:rPr>
              <w:t>教師專業學習社群</w:t>
            </w:r>
          </w:p>
          <w:p w14:paraId="25F7AE98" w14:textId="77777777" w:rsidR="004579E6" w:rsidRDefault="001F36E1">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14:paraId="29F1BBDC" w14:textId="77777777" w:rsidR="004579E6" w:rsidRDefault="001F36E1">
            <w:pPr>
              <w:snapToGrid w:val="0"/>
              <w:spacing w:line="360" w:lineRule="exact"/>
            </w:pPr>
            <w:r>
              <w:rPr>
                <w:rFonts w:ascii="標楷體" w:eastAsia="標楷體" w:hAnsi="標楷體"/>
              </w:rPr>
              <w:t>C</w:t>
            </w:r>
            <w:r>
              <w:rPr>
                <w:rFonts w:eastAsia="標楷體"/>
              </w:rPr>
              <w:t>協助發展學校課程規劃或教學</w:t>
            </w:r>
          </w:p>
          <w:p w14:paraId="39C0BB11" w14:textId="77777777" w:rsidR="004579E6" w:rsidRDefault="001F36E1">
            <w:pPr>
              <w:snapToGrid w:val="0"/>
              <w:spacing w:line="360" w:lineRule="exact"/>
            </w:pPr>
            <w:r>
              <w:rPr>
                <w:rFonts w:ascii="標楷體" w:eastAsia="標楷體" w:hAnsi="標楷體"/>
              </w:rPr>
              <w:t>D</w:t>
            </w:r>
            <w:r>
              <w:rPr>
                <w:rFonts w:eastAsia="標楷體"/>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5457" w14:textId="77777777" w:rsidR="004579E6" w:rsidRDefault="001F36E1">
            <w:pPr>
              <w:snapToGrid w:val="0"/>
              <w:ind w:left="240" w:hanging="240"/>
              <w:rPr>
                <w:rFonts w:ascii="標楷體" w:eastAsia="標楷體" w:hAnsi="標楷體"/>
              </w:rPr>
            </w:pPr>
            <w:r>
              <w:rPr>
                <w:rFonts w:ascii="標楷體" w:eastAsia="標楷體" w:hAnsi="標楷體"/>
              </w:rPr>
              <w:t>現職教師：每月執行</w:t>
            </w:r>
            <w:proofErr w:type="gramStart"/>
            <w:r>
              <w:rPr>
                <w:rFonts w:ascii="標楷體" w:eastAsia="標楷體" w:hAnsi="標楷體"/>
              </w:rPr>
              <w:t>總節數需</w:t>
            </w:r>
            <w:proofErr w:type="gramEnd"/>
            <w:r>
              <w:rPr>
                <w:rFonts w:ascii="標楷體" w:eastAsia="標楷體" w:hAnsi="標楷體"/>
              </w:rPr>
              <w:t>達</w:t>
            </w:r>
            <w:r>
              <w:rPr>
                <w:rFonts w:ascii="標楷體" w:eastAsia="標楷體" w:hAnsi="標楷體"/>
              </w:rPr>
              <w:t>64</w:t>
            </w:r>
            <w:r>
              <w:rPr>
                <w:rFonts w:ascii="標楷體" w:eastAsia="標楷體" w:hAnsi="標楷體"/>
              </w:rPr>
              <w:t>。</w:t>
            </w:r>
          </w:p>
          <w:p w14:paraId="60116D4A" w14:textId="77777777" w:rsidR="004579E6" w:rsidRDefault="001F36E1">
            <w:pPr>
              <w:snapToGrid w:val="0"/>
              <w:ind w:left="240" w:hanging="240"/>
              <w:rPr>
                <w:rFonts w:ascii="標楷體" w:eastAsia="標楷體" w:hAnsi="標楷體"/>
              </w:rPr>
            </w:pPr>
            <w:r>
              <w:rPr>
                <w:rFonts w:ascii="標楷體" w:eastAsia="標楷體" w:hAnsi="標楷體"/>
              </w:rPr>
              <w:t>退休教師：每周至少</w:t>
            </w:r>
            <w:r>
              <w:rPr>
                <w:rFonts w:ascii="標楷體" w:eastAsia="標楷體" w:hAnsi="標楷體"/>
              </w:rPr>
              <w:t>3</w:t>
            </w:r>
            <w:r>
              <w:rPr>
                <w:rFonts w:ascii="標楷體" w:eastAsia="標楷體" w:hAnsi="標楷體"/>
              </w:rPr>
              <w:t>天</w:t>
            </w:r>
            <w:r>
              <w:rPr>
                <w:rFonts w:ascii="標楷體" w:eastAsia="標楷體" w:hAnsi="標楷體"/>
              </w:rPr>
              <w:t>10</w:t>
            </w:r>
            <w:r>
              <w:rPr>
                <w:rFonts w:ascii="標楷體" w:eastAsia="標楷體" w:hAnsi="標楷體"/>
              </w:rPr>
              <w:t>節課。</w:t>
            </w:r>
          </w:p>
          <w:p w14:paraId="179A8800" w14:textId="77777777" w:rsidR="004579E6" w:rsidRDefault="001F36E1">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w:t>
            </w:r>
            <w:proofErr w:type="gramStart"/>
            <w:r>
              <w:rPr>
                <w:rFonts w:ascii="標楷體" w:eastAsia="標楷體" w:hAnsi="標楷體"/>
              </w:rPr>
              <w:t>書共讀</w:t>
            </w:r>
            <w:proofErr w:type="gramEnd"/>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14:paraId="1E6032DB" w14:textId="77777777" w:rsidR="004579E6" w:rsidRDefault="001F36E1">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14:paraId="6B8BC0A4" w14:textId="77777777" w:rsidR="004579E6" w:rsidRDefault="001F36E1">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w:t>
            </w:r>
            <w:proofErr w:type="gramStart"/>
            <w:r>
              <w:rPr>
                <w:rFonts w:ascii="標楷體" w:eastAsia="標楷體" w:hAnsi="標楷體"/>
              </w:rPr>
              <w:t>李師每週</w:t>
            </w:r>
            <w:proofErr w:type="gramEnd"/>
            <w:r>
              <w:rPr>
                <w:rFonts w:ascii="標楷體" w:eastAsia="標楷體" w:hAnsi="標楷體"/>
              </w:rPr>
              <w:t>2</w:t>
            </w:r>
            <w:r>
              <w:rPr>
                <w:rFonts w:ascii="標楷體" w:eastAsia="標楷體" w:hAnsi="標楷體"/>
              </w:rPr>
              <w:t>節、</w:t>
            </w:r>
            <w:proofErr w:type="gramStart"/>
            <w:r>
              <w:rPr>
                <w:rFonts w:ascii="標楷體" w:eastAsia="標楷體" w:hAnsi="標楷體"/>
              </w:rPr>
              <w:t>張師每週</w:t>
            </w:r>
            <w:proofErr w:type="gramEnd"/>
            <w:r>
              <w:rPr>
                <w:rFonts w:ascii="標楷體" w:eastAsia="標楷體" w:hAnsi="標楷體"/>
              </w:rPr>
              <w:t>1</w:t>
            </w:r>
            <w:r>
              <w:rPr>
                <w:rFonts w:ascii="標楷體" w:eastAsia="標楷體" w:hAnsi="標楷體"/>
              </w:rPr>
              <w:t>節</w:t>
            </w:r>
          </w:p>
          <w:p w14:paraId="6B6A3F8C" w14:textId="77777777" w:rsidR="004579E6" w:rsidRDefault="001F36E1">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14:paraId="6614D452" w14:textId="77777777" w:rsidR="004579E6" w:rsidRDefault="001F36E1">
            <w:pPr>
              <w:snapToGrid w:val="0"/>
              <w:ind w:left="240" w:hanging="240"/>
              <w:rPr>
                <w:rFonts w:ascii="標楷體" w:eastAsia="標楷體" w:hAnsi="標楷體"/>
              </w:rPr>
            </w:pPr>
            <w:r>
              <w:rPr>
                <w:rFonts w:ascii="標楷體" w:eastAsia="標楷體" w:hAnsi="標楷體"/>
              </w:rPr>
              <w:t>D-1</w:t>
            </w:r>
            <w:proofErr w:type="gramStart"/>
            <w:r>
              <w:rPr>
                <w:rFonts w:ascii="標楷體" w:eastAsia="標楷體" w:hAnsi="標楷體"/>
              </w:rPr>
              <w:t>公開觀課</w:t>
            </w:r>
            <w:proofErr w:type="gramEnd"/>
            <w:r>
              <w:rPr>
                <w:rFonts w:ascii="標楷體" w:eastAsia="標楷體" w:hAnsi="標楷體"/>
              </w:rPr>
              <w:t>：</w:t>
            </w:r>
            <w:r>
              <w:rPr>
                <w:rFonts w:ascii="標楷體" w:eastAsia="標楷體" w:hAnsi="標楷體"/>
              </w:rPr>
              <w:t>2</w:t>
            </w:r>
            <w:r>
              <w:rPr>
                <w:rFonts w:ascii="標楷體" w:eastAsia="標楷體" w:hAnsi="標楷體"/>
              </w:rPr>
              <w:t>節</w:t>
            </w:r>
          </w:p>
        </w:tc>
      </w:tr>
      <w:tr w:rsidR="004579E6" w14:paraId="7E7666A2" w14:textId="77777777">
        <w:tblPrEx>
          <w:tblCellMar>
            <w:top w:w="0" w:type="dxa"/>
            <w:bottom w:w="0" w:type="dxa"/>
          </w:tblCellMar>
        </w:tblPrEx>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9D185"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AC7C172" w14:textId="77777777" w:rsidR="004579E6" w:rsidRDefault="001F36E1">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4FBFE"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42759" w14:textId="77777777" w:rsidR="004579E6" w:rsidRDefault="004579E6">
            <w:pPr>
              <w:snapToGrid w:val="0"/>
              <w:ind w:left="240" w:hanging="240"/>
              <w:rPr>
                <w:rFonts w:ascii="標楷體" w:eastAsia="標楷體" w:hAnsi="標楷體"/>
              </w:rPr>
            </w:pPr>
          </w:p>
        </w:tc>
      </w:tr>
      <w:tr w:rsidR="004579E6" w14:paraId="4834F9B4" w14:textId="77777777">
        <w:tblPrEx>
          <w:tblCellMar>
            <w:top w:w="0" w:type="dxa"/>
            <w:bottom w:w="0" w:type="dxa"/>
          </w:tblCellMar>
        </w:tblPrEx>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C44DF"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FAE7C4" w14:textId="77777777" w:rsidR="004579E6" w:rsidRDefault="001F36E1">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A325A"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A92F7" w14:textId="77777777" w:rsidR="004579E6" w:rsidRDefault="004579E6">
            <w:pPr>
              <w:snapToGrid w:val="0"/>
              <w:ind w:left="240" w:hanging="240"/>
              <w:rPr>
                <w:rFonts w:ascii="標楷體" w:eastAsia="標楷體" w:hAnsi="標楷體"/>
              </w:rPr>
            </w:pPr>
          </w:p>
        </w:tc>
      </w:tr>
      <w:tr w:rsidR="004579E6" w14:paraId="7EF085C3" w14:textId="77777777">
        <w:tblPrEx>
          <w:tblCellMar>
            <w:top w:w="0" w:type="dxa"/>
            <w:bottom w:w="0" w:type="dxa"/>
          </w:tblCellMar>
        </w:tblPrEx>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C3E7D"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4D621EA" w14:textId="77777777" w:rsidR="004579E6" w:rsidRDefault="001F36E1">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0C69" w14:textId="77777777" w:rsidR="004579E6" w:rsidRDefault="004579E6"/>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90279" w14:textId="77777777" w:rsidR="004579E6" w:rsidRDefault="004579E6"/>
        </w:tc>
      </w:tr>
      <w:tr w:rsidR="004579E6" w14:paraId="2DE345EE" w14:textId="77777777">
        <w:tblPrEx>
          <w:tblCellMar>
            <w:top w:w="0" w:type="dxa"/>
            <w:bottom w:w="0" w:type="dxa"/>
          </w:tblCellMar>
        </w:tblPrEx>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C4897AD" w14:textId="77777777" w:rsidR="004579E6" w:rsidRDefault="001F36E1">
            <w:pPr>
              <w:snapToGrid w:val="0"/>
              <w:spacing w:line="360" w:lineRule="exact"/>
              <w:jc w:val="center"/>
              <w:rPr>
                <w:rFonts w:ascii="標楷體" w:eastAsia="標楷體" w:hAnsi="標楷體"/>
              </w:rPr>
            </w:pPr>
            <w:r>
              <w:rPr>
                <w:rFonts w:ascii="標楷體" w:eastAsia="標楷體" w:hAnsi="標楷體"/>
              </w:rPr>
              <w:t>114</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EFC235" w14:textId="77777777" w:rsidR="004579E6" w:rsidRDefault="001F36E1">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A3690"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BD47B" w14:textId="77777777" w:rsidR="004579E6" w:rsidRDefault="004579E6">
            <w:pPr>
              <w:snapToGrid w:val="0"/>
              <w:rPr>
                <w:rFonts w:ascii="標楷體" w:eastAsia="標楷體" w:hAnsi="標楷體"/>
              </w:rPr>
            </w:pPr>
          </w:p>
        </w:tc>
      </w:tr>
      <w:tr w:rsidR="004579E6" w14:paraId="6E5E8D75" w14:textId="77777777">
        <w:tblPrEx>
          <w:tblCellMar>
            <w:top w:w="0" w:type="dxa"/>
            <w:bottom w:w="0" w:type="dxa"/>
          </w:tblCellMar>
        </w:tblPrEx>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FE8DBC"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A9029B4" w14:textId="77777777" w:rsidR="004579E6" w:rsidRDefault="001F36E1">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CD861"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5C0B4" w14:textId="77777777" w:rsidR="004579E6" w:rsidRDefault="001F36E1">
            <w:pPr>
              <w:snapToGrid w:val="0"/>
              <w:ind w:left="240" w:hanging="240"/>
              <w:rPr>
                <w:rFonts w:ascii="標楷體" w:eastAsia="標楷體" w:hAnsi="標楷體"/>
              </w:rPr>
            </w:pPr>
            <w:r>
              <w:rPr>
                <w:rFonts w:ascii="標楷體" w:eastAsia="標楷體" w:hAnsi="標楷體"/>
              </w:rPr>
              <w:t>開學前暖</w:t>
            </w:r>
            <w:proofErr w:type="gramStart"/>
            <w:r>
              <w:rPr>
                <w:rFonts w:ascii="標楷體" w:eastAsia="標楷體" w:hAnsi="標楷體"/>
              </w:rPr>
              <w:t>身共備</w:t>
            </w:r>
            <w:r>
              <w:rPr>
                <w:rFonts w:ascii="標楷體" w:eastAsia="標楷體" w:hAnsi="標楷體"/>
              </w:rPr>
              <w:t>3</w:t>
            </w:r>
            <w:r>
              <w:rPr>
                <w:rFonts w:ascii="標楷體" w:eastAsia="標楷體" w:hAnsi="標楷體"/>
              </w:rPr>
              <w:t>天</w:t>
            </w:r>
            <w:proofErr w:type="gramEnd"/>
          </w:p>
        </w:tc>
      </w:tr>
      <w:tr w:rsidR="004579E6" w14:paraId="48ADC709" w14:textId="77777777">
        <w:tblPrEx>
          <w:tblCellMar>
            <w:top w:w="0" w:type="dxa"/>
            <w:bottom w:w="0" w:type="dxa"/>
          </w:tblCellMar>
        </w:tblPrEx>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65BA10"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59FDBB2" w14:textId="77777777" w:rsidR="004579E6" w:rsidRDefault="001F36E1">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BF404"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CE158" w14:textId="77777777" w:rsidR="004579E6" w:rsidRDefault="004579E6">
            <w:pPr>
              <w:snapToGrid w:val="0"/>
              <w:ind w:left="240" w:hanging="240"/>
              <w:rPr>
                <w:rFonts w:ascii="標楷體" w:eastAsia="標楷體" w:hAnsi="標楷體"/>
              </w:rPr>
            </w:pPr>
          </w:p>
        </w:tc>
      </w:tr>
      <w:tr w:rsidR="004579E6" w14:paraId="434286D1" w14:textId="77777777">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B96FF2"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E088249" w14:textId="77777777" w:rsidR="004579E6" w:rsidRDefault="001F36E1">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B0F87"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F5BD4" w14:textId="77777777" w:rsidR="004579E6" w:rsidRDefault="004579E6">
            <w:pPr>
              <w:snapToGrid w:val="0"/>
              <w:ind w:left="240" w:hanging="240"/>
              <w:rPr>
                <w:rFonts w:ascii="標楷體" w:eastAsia="標楷體" w:hAnsi="標楷體"/>
              </w:rPr>
            </w:pPr>
          </w:p>
        </w:tc>
      </w:tr>
      <w:tr w:rsidR="004579E6" w14:paraId="0782725F" w14:textId="77777777">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A3ADF9B"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FA13BC9" w14:textId="77777777" w:rsidR="004579E6" w:rsidRDefault="001F36E1">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F7F3D"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0C52" w14:textId="77777777" w:rsidR="004579E6" w:rsidRDefault="004579E6">
            <w:pPr>
              <w:snapToGrid w:val="0"/>
              <w:rPr>
                <w:rFonts w:ascii="標楷體" w:eastAsia="標楷體" w:hAnsi="標楷體"/>
              </w:rPr>
            </w:pPr>
          </w:p>
        </w:tc>
      </w:tr>
      <w:tr w:rsidR="004579E6" w14:paraId="38A0169E" w14:textId="77777777">
        <w:tblPrEx>
          <w:tblCellMar>
            <w:top w:w="0" w:type="dxa"/>
            <w:bottom w:w="0" w:type="dxa"/>
          </w:tblCellMar>
        </w:tblPrEx>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26A4C0D"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2F468A3" w14:textId="77777777" w:rsidR="004579E6" w:rsidRDefault="001F36E1">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F0DDA" w14:textId="77777777" w:rsidR="004579E6" w:rsidRDefault="004579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35FD5" w14:textId="77777777" w:rsidR="004579E6" w:rsidRDefault="004579E6">
            <w:pPr>
              <w:snapToGrid w:val="0"/>
              <w:spacing w:line="360" w:lineRule="exact"/>
              <w:rPr>
                <w:rFonts w:ascii="標楷體" w:eastAsia="標楷體" w:hAnsi="標楷體"/>
              </w:rPr>
            </w:pPr>
          </w:p>
        </w:tc>
      </w:tr>
      <w:tr w:rsidR="004579E6" w14:paraId="02B0368D" w14:textId="77777777">
        <w:tblPrEx>
          <w:tblCellMar>
            <w:top w:w="0" w:type="dxa"/>
            <w:bottom w:w="0" w:type="dxa"/>
          </w:tblCellMar>
        </w:tblPrEx>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9073A0" w14:textId="77777777" w:rsidR="004579E6" w:rsidRDefault="004579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0B0C539" w14:textId="77777777" w:rsidR="004579E6" w:rsidRDefault="001F36E1">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88AFE8A" w14:textId="77777777" w:rsidR="004579E6" w:rsidRDefault="001F36E1">
            <w:pPr>
              <w:snapToGrid w:val="0"/>
              <w:spacing w:line="360" w:lineRule="exact"/>
              <w:rPr>
                <w:rFonts w:ascii="標楷體" w:eastAsia="標楷體" w:hAnsi="標楷體"/>
              </w:rPr>
            </w:pPr>
            <w:r>
              <w:rPr>
                <w:rFonts w:ascii="標楷體" w:eastAsia="標楷體" w:hAnsi="標楷體"/>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753BE17" w14:textId="77777777" w:rsidR="004579E6" w:rsidRDefault="001F36E1">
            <w:pPr>
              <w:snapToGrid w:val="0"/>
              <w:spacing w:line="360" w:lineRule="exact"/>
              <w:rPr>
                <w:rFonts w:ascii="標楷體" w:eastAsia="標楷體" w:hAnsi="標楷體"/>
              </w:rPr>
            </w:pPr>
            <w:r>
              <w:rPr>
                <w:rFonts w:ascii="標楷體" w:eastAsia="標楷體" w:hAnsi="標楷體"/>
              </w:rPr>
              <w:t>訪問教師期末回饋與建議</w:t>
            </w:r>
          </w:p>
        </w:tc>
      </w:tr>
    </w:tbl>
    <w:p w14:paraId="3D29698F" w14:textId="77777777" w:rsidR="004579E6" w:rsidRDefault="004579E6">
      <w:pPr>
        <w:spacing w:line="0" w:lineRule="atLeast"/>
        <w:rPr>
          <w:rFonts w:eastAsia="標楷體"/>
          <w:sz w:val="28"/>
        </w:rPr>
      </w:pPr>
    </w:p>
    <w:p w14:paraId="78C35E7A" w14:textId="77777777" w:rsidR="004579E6" w:rsidRDefault="004579E6">
      <w:pPr>
        <w:pageBreakBefore/>
        <w:rPr>
          <w:rFonts w:eastAsia="標楷體"/>
          <w:sz w:val="28"/>
        </w:rPr>
      </w:pPr>
    </w:p>
    <w:p w14:paraId="7A0C62C1" w14:textId="77777777" w:rsidR="004579E6" w:rsidRDefault="001F36E1">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4579E6" w14:paraId="4A011111" w14:textId="77777777">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3590CE" w14:textId="77777777" w:rsidR="004579E6" w:rsidRDefault="001F36E1">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4579E6" w14:paraId="4AF3A5B0" w14:textId="77777777">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89809" w14:textId="77777777" w:rsidR="004579E6" w:rsidRDefault="001F36E1">
            <w:pPr>
              <w:widowControl/>
              <w:rPr>
                <w:rFonts w:ascii="標楷體" w:eastAsia="標楷體" w:hAnsi="標楷體"/>
                <w:szCs w:val="24"/>
              </w:rPr>
            </w:pPr>
            <w:r>
              <w:rPr>
                <w:rFonts w:ascii="標楷體" w:eastAsia="標楷體" w:hAnsi="標楷體"/>
                <w:szCs w:val="24"/>
              </w:rPr>
              <w:t>學校基本資料：</w:t>
            </w:r>
          </w:p>
          <w:p w14:paraId="4CED6976" w14:textId="77777777" w:rsidR="004579E6" w:rsidRDefault="001F36E1">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4579E6" w14:paraId="22034EB0" w14:textId="77777777">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83845" w14:textId="77777777" w:rsidR="004579E6" w:rsidRDefault="001F36E1">
            <w:pPr>
              <w:widowControl/>
              <w:rPr>
                <w:rFonts w:ascii="標楷體" w:eastAsia="標楷體" w:hAnsi="標楷體"/>
                <w:szCs w:val="24"/>
              </w:rPr>
            </w:pPr>
            <w:r>
              <w:rPr>
                <w:rFonts w:ascii="標楷體" w:eastAsia="標楷體" w:hAnsi="標楷體"/>
                <w:szCs w:val="24"/>
              </w:rPr>
              <w:t>主要聯絡人：</w:t>
            </w:r>
          </w:p>
        </w:tc>
      </w:tr>
      <w:tr w:rsidR="004579E6" w14:paraId="449BF57A" w14:textId="77777777">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E8270" w14:textId="77777777" w:rsidR="004579E6" w:rsidRDefault="001F36E1">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EFC60" w14:textId="77777777" w:rsidR="004579E6" w:rsidRDefault="001F36E1">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4A1C0" w14:textId="77777777" w:rsidR="004579E6" w:rsidRDefault="001F36E1">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E2967" w14:textId="77777777" w:rsidR="004579E6" w:rsidRDefault="001F36E1">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72891" w14:textId="77777777" w:rsidR="004579E6" w:rsidRDefault="001F36E1">
            <w:pPr>
              <w:jc w:val="center"/>
              <w:rPr>
                <w:rFonts w:ascii="標楷體" w:eastAsia="標楷體" w:hAnsi="標楷體"/>
                <w:szCs w:val="24"/>
              </w:rPr>
            </w:pPr>
            <w:r>
              <w:rPr>
                <w:rFonts w:ascii="標楷體" w:eastAsia="標楷體" w:hAnsi="標楷體"/>
                <w:szCs w:val="24"/>
              </w:rPr>
              <w:t>E-mail</w:t>
            </w:r>
          </w:p>
        </w:tc>
      </w:tr>
      <w:tr w:rsidR="004579E6" w14:paraId="399600AA" w14:textId="77777777">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E252901" w14:textId="77777777" w:rsidR="004579E6" w:rsidRDefault="004579E6">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A2E37A" w14:textId="77777777" w:rsidR="004579E6" w:rsidRDefault="004579E6">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DFDB08A" w14:textId="77777777" w:rsidR="004579E6" w:rsidRDefault="004579E6">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86A6338" w14:textId="77777777" w:rsidR="004579E6" w:rsidRDefault="004579E6">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46D20F5" w14:textId="77777777" w:rsidR="004579E6" w:rsidRDefault="004579E6">
            <w:pPr>
              <w:jc w:val="both"/>
              <w:rPr>
                <w:rFonts w:ascii="標楷體" w:eastAsia="標楷體" w:hAnsi="標楷體"/>
                <w:szCs w:val="24"/>
              </w:rPr>
            </w:pPr>
          </w:p>
        </w:tc>
      </w:tr>
      <w:tr w:rsidR="004579E6" w14:paraId="1D1C66C6" w14:textId="77777777">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A4534C" w14:textId="77777777" w:rsidR="004579E6" w:rsidRDefault="001F36E1">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4579E6" w14:paraId="3BA9D875" w14:textId="77777777">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59F7D70" w14:textId="77777777" w:rsidR="004579E6" w:rsidRDefault="001F36E1">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29C24C7" w14:textId="77777777" w:rsidR="004579E6" w:rsidRDefault="001F36E1">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B3BC022" w14:textId="77777777" w:rsidR="004579E6" w:rsidRDefault="001F36E1">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E46AA06" w14:textId="77777777" w:rsidR="004579E6" w:rsidRDefault="001F36E1">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F58191" w14:textId="77777777" w:rsidR="004579E6" w:rsidRDefault="001F36E1">
            <w:pPr>
              <w:jc w:val="center"/>
              <w:rPr>
                <w:rFonts w:ascii="Times New Roman" w:eastAsia="標楷體" w:hAnsi="Times New Roman"/>
                <w:szCs w:val="24"/>
              </w:rPr>
            </w:pPr>
            <w:proofErr w:type="gramStart"/>
            <w:r>
              <w:rPr>
                <w:rFonts w:ascii="Times New Roman" w:eastAsia="標楷體" w:hAnsi="Times New Roman"/>
                <w:szCs w:val="24"/>
              </w:rPr>
              <w:t>課發會</w:t>
            </w:r>
            <w:proofErr w:type="gramEnd"/>
            <w:r>
              <w:rPr>
                <w:rFonts w:ascii="Times New Roman" w:eastAsia="標楷體" w:hAnsi="Times New Roman"/>
                <w:szCs w:val="24"/>
              </w:rPr>
              <w:t>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50788C43" w14:textId="77777777" w:rsidR="004579E6" w:rsidRDefault="001F36E1">
            <w:pPr>
              <w:jc w:val="center"/>
              <w:rPr>
                <w:rFonts w:ascii="Times New Roman" w:eastAsia="標楷體" w:hAnsi="Times New Roman"/>
                <w:szCs w:val="24"/>
              </w:rPr>
            </w:pPr>
            <w:r>
              <w:rPr>
                <w:rFonts w:ascii="Times New Roman" w:eastAsia="標楷體" w:hAnsi="Times New Roman"/>
                <w:szCs w:val="24"/>
              </w:rPr>
              <w:t>任務角色</w:t>
            </w:r>
          </w:p>
        </w:tc>
      </w:tr>
      <w:tr w:rsidR="004579E6" w14:paraId="1CA5B582"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1CC7A" w14:textId="77777777" w:rsidR="004579E6" w:rsidRDefault="001F36E1">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E6B91" w14:textId="77777777" w:rsidR="004579E6" w:rsidRDefault="004579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16E45" w14:textId="77777777" w:rsidR="004579E6" w:rsidRDefault="001F36E1">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029AD" w14:textId="77777777" w:rsidR="004579E6" w:rsidRDefault="004579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BBF2C"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01AF0F" w14:textId="77777777" w:rsidR="004579E6" w:rsidRDefault="001F36E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4579E6" w14:paraId="633D1AE3"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0F4A6" w14:textId="77777777" w:rsidR="004579E6" w:rsidRDefault="001F36E1">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65588" w14:textId="77777777" w:rsidR="004579E6" w:rsidRDefault="004579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BF1FC" w14:textId="77777777" w:rsidR="004579E6" w:rsidRDefault="004579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F377F" w14:textId="77777777" w:rsidR="004579E6" w:rsidRDefault="004579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0F301"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674E8C" w14:textId="77777777" w:rsidR="004579E6" w:rsidRDefault="001F36E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4579E6" w14:paraId="04B66478"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D61FD" w14:textId="77777777" w:rsidR="004579E6" w:rsidRDefault="001F36E1">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4F37C" w14:textId="77777777" w:rsidR="004579E6" w:rsidRDefault="004579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DCE4F" w14:textId="77777777" w:rsidR="004579E6" w:rsidRDefault="004579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0ACFA" w14:textId="77777777" w:rsidR="004579E6" w:rsidRDefault="004579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8CB75"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624322" w14:textId="77777777" w:rsidR="004579E6" w:rsidRDefault="001F36E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4579E6" w14:paraId="27A53DCB"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8FF79" w14:textId="77777777" w:rsidR="004579E6" w:rsidRDefault="001F36E1">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DA16A" w14:textId="77777777" w:rsidR="004579E6" w:rsidRDefault="004579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66542" w14:textId="77777777" w:rsidR="004579E6" w:rsidRDefault="004579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7514C" w14:textId="77777777" w:rsidR="004579E6" w:rsidRDefault="004579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68C8D"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BAE30E" w14:textId="77777777" w:rsidR="004579E6" w:rsidRDefault="001F36E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4579E6" w14:paraId="5EA12523"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066F2" w14:textId="77777777" w:rsidR="004579E6" w:rsidRDefault="001F36E1">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A0F5C" w14:textId="77777777" w:rsidR="004579E6" w:rsidRDefault="004579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BEDCD" w14:textId="77777777" w:rsidR="004579E6" w:rsidRDefault="004579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0E9FD9" w14:textId="77777777" w:rsidR="004579E6" w:rsidRDefault="004579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72186"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6DD56B" w14:textId="77777777" w:rsidR="004579E6" w:rsidRDefault="004579E6">
            <w:pPr>
              <w:spacing w:line="260" w:lineRule="exact"/>
              <w:jc w:val="both"/>
              <w:rPr>
                <w:rFonts w:ascii="Times New Roman" w:eastAsia="標楷體" w:hAnsi="Times New Roman"/>
                <w:szCs w:val="24"/>
              </w:rPr>
            </w:pPr>
          </w:p>
        </w:tc>
      </w:tr>
      <w:tr w:rsidR="004579E6" w14:paraId="41144CB6"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AA38D" w14:textId="77777777" w:rsidR="004579E6" w:rsidRDefault="001F36E1">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15163" w14:textId="77777777" w:rsidR="004579E6" w:rsidRDefault="004579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BEB6D" w14:textId="77777777" w:rsidR="004579E6" w:rsidRDefault="004579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391BD" w14:textId="77777777" w:rsidR="004579E6" w:rsidRDefault="004579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AAAAB"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1245FF" w14:textId="77777777" w:rsidR="004579E6" w:rsidRDefault="004579E6">
            <w:pPr>
              <w:spacing w:line="260" w:lineRule="exact"/>
              <w:jc w:val="both"/>
              <w:rPr>
                <w:rFonts w:ascii="Times New Roman" w:eastAsia="標楷體" w:hAnsi="Times New Roman"/>
                <w:szCs w:val="24"/>
              </w:rPr>
            </w:pPr>
          </w:p>
        </w:tc>
      </w:tr>
      <w:tr w:rsidR="004579E6" w14:paraId="5C40530B"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FAC5F" w14:textId="77777777" w:rsidR="004579E6" w:rsidRDefault="001F36E1">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49294" w14:textId="77777777" w:rsidR="004579E6" w:rsidRDefault="004579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7F7FB" w14:textId="77777777" w:rsidR="004579E6" w:rsidRDefault="004579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12536" w14:textId="77777777" w:rsidR="004579E6" w:rsidRDefault="004579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D57F7"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248647" w14:textId="77777777" w:rsidR="004579E6" w:rsidRDefault="004579E6">
            <w:pPr>
              <w:spacing w:line="260" w:lineRule="exact"/>
              <w:jc w:val="both"/>
              <w:rPr>
                <w:rFonts w:ascii="Times New Roman" w:eastAsia="標楷體" w:hAnsi="Times New Roman"/>
                <w:szCs w:val="24"/>
              </w:rPr>
            </w:pPr>
          </w:p>
        </w:tc>
      </w:tr>
      <w:tr w:rsidR="004579E6" w14:paraId="3C78ADBA"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EB380" w14:textId="77777777" w:rsidR="004579E6" w:rsidRDefault="001F36E1">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8FB8E" w14:textId="77777777" w:rsidR="004579E6" w:rsidRDefault="004579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7706C" w14:textId="77777777" w:rsidR="004579E6" w:rsidRDefault="004579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0A032" w14:textId="77777777" w:rsidR="004579E6" w:rsidRDefault="004579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E8A82"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E49017" w14:textId="77777777" w:rsidR="004579E6" w:rsidRDefault="004579E6">
            <w:pPr>
              <w:spacing w:line="260" w:lineRule="exact"/>
              <w:jc w:val="both"/>
              <w:rPr>
                <w:rFonts w:ascii="Times New Roman" w:eastAsia="標楷體" w:hAnsi="Times New Roman"/>
                <w:szCs w:val="24"/>
              </w:rPr>
            </w:pPr>
          </w:p>
        </w:tc>
      </w:tr>
      <w:tr w:rsidR="004579E6" w14:paraId="45FD52E2"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D9D92" w14:textId="77777777" w:rsidR="004579E6" w:rsidRDefault="001F36E1">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2E48C" w14:textId="77777777" w:rsidR="004579E6" w:rsidRDefault="004579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6A819" w14:textId="77777777" w:rsidR="004579E6" w:rsidRDefault="004579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BADBB" w14:textId="77777777" w:rsidR="004579E6" w:rsidRDefault="004579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4D94A"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4C0DD7A" w14:textId="77777777" w:rsidR="004579E6" w:rsidRDefault="004579E6">
            <w:pPr>
              <w:spacing w:line="260" w:lineRule="exact"/>
              <w:jc w:val="both"/>
              <w:rPr>
                <w:rFonts w:ascii="Times New Roman" w:eastAsia="標楷體" w:hAnsi="Times New Roman"/>
                <w:szCs w:val="24"/>
              </w:rPr>
            </w:pPr>
          </w:p>
        </w:tc>
      </w:tr>
      <w:tr w:rsidR="004579E6" w14:paraId="7174C3AE"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2617F78" w14:textId="77777777" w:rsidR="004579E6" w:rsidRDefault="001F36E1">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163F07E" w14:textId="77777777" w:rsidR="004579E6" w:rsidRDefault="004579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20DD9B4" w14:textId="77777777" w:rsidR="004579E6" w:rsidRDefault="004579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865B69E" w14:textId="77777777" w:rsidR="004579E6" w:rsidRDefault="004579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11B9846" w14:textId="77777777" w:rsidR="004579E6" w:rsidRDefault="001F36E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AD9D34" w14:textId="77777777" w:rsidR="004579E6" w:rsidRDefault="004579E6">
            <w:pPr>
              <w:spacing w:line="260" w:lineRule="exact"/>
              <w:jc w:val="both"/>
              <w:rPr>
                <w:rFonts w:ascii="Times New Roman" w:eastAsia="標楷體" w:hAnsi="Times New Roman"/>
                <w:szCs w:val="24"/>
              </w:rPr>
            </w:pPr>
          </w:p>
        </w:tc>
      </w:tr>
      <w:tr w:rsidR="004579E6" w14:paraId="70AA6388" w14:textId="77777777">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3EAB7" w14:textId="77777777" w:rsidR="004579E6" w:rsidRDefault="001F36E1">
            <w:pPr>
              <w:jc w:val="both"/>
            </w:pPr>
            <w:r>
              <w:rPr>
                <w:rFonts w:ascii="Times New Roman" w:eastAsia="標楷體" w:hAnsi="Times New Roman"/>
                <w:szCs w:val="24"/>
              </w:rPr>
              <w:t>請簡述</w:t>
            </w:r>
            <w:r>
              <w:rPr>
                <w:rFonts w:ascii="Times New Roman" w:eastAsia="標楷體" w:hAnsi="Times New Roman"/>
                <w:szCs w:val="24"/>
              </w:rPr>
              <w:t>113</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14:paraId="0AD035BE" w14:textId="77777777" w:rsidR="004579E6" w:rsidRDefault="004579E6">
            <w:pPr>
              <w:jc w:val="both"/>
              <w:rPr>
                <w:rFonts w:ascii="Times New Roman" w:eastAsia="標楷體" w:hAnsi="Times New Roman"/>
                <w:szCs w:val="24"/>
              </w:rPr>
            </w:pPr>
          </w:p>
        </w:tc>
      </w:tr>
      <w:tr w:rsidR="004579E6" w14:paraId="38F7150A" w14:textId="77777777">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3B94A5F" w14:textId="77777777" w:rsidR="004579E6" w:rsidRDefault="001F36E1">
            <w:pPr>
              <w:jc w:val="center"/>
              <w:rPr>
                <w:rFonts w:ascii="Times New Roman" w:eastAsia="標楷體" w:hAnsi="Times New Roman"/>
                <w:szCs w:val="24"/>
              </w:rPr>
            </w:pPr>
            <w:r>
              <w:rPr>
                <w:rFonts w:ascii="Times New Roman" w:eastAsia="標楷體" w:hAnsi="Times New Roman"/>
                <w:szCs w:val="24"/>
              </w:rPr>
              <w:t>校內對話機制</w:t>
            </w:r>
          </w:p>
          <w:p w14:paraId="066702FF" w14:textId="77777777" w:rsidR="004579E6" w:rsidRDefault="001F36E1">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8EA9401" w14:textId="77777777" w:rsidR="004579E6" w:rsidRDefault="001F36E1">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14:paraId="1A3CBA04" w14:textId="77777777" w:rsidR="004579E6" w:rsidRDefault="001F36E1">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proofErr w:type="gramStart"/>
            <w:r>
              <w:rPr>
                <w:rFonts w:ascii="Times New Roman" w:eastAsia="標楷體" w:hAnsi="Times New Roman"/>
                <w:szCs w:val="24"/>
              </w:rPr>
              <w:t>備觀議課</w:t>
            </w:r>
            <w:proofErr w:type="gramEnd"/>
            <w:r>
              <w:rPr>
                <w:rFonts w:ascii="Times New Roman" w:eastAsia="標楷體" w:hAnsi="Times New Roman"/>
                <w:szCs w:val="24"/>
              </w:rPr>
              <w:t>)</w:t>
            </w:r>
          </w:p>
          <w:p w14:paraId="26B8E227" w14:textId="77777777" w:rsidR="004579E6" w:rsidRDefault="001F36E1">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14:paraId="1DC8BC93" w14:textId="77777777" w:rsidR="004579E6" w:rsidRDefault="001F36E1">
            <w:r>
              <w:rPr>
                <w:rFonts w:ascii="標楷體" w:eastAsia="標楷體" w:hAnsi="標楷體"/>
                <w:sz w:val="20"/>
              </w:rPr>
              <w:t>□</w:t>
            </w:r>
            <w:r>
              <w:rPr>
                <w:rFonts w:ascii="Times New Roman" w:eastAsia="標楷體" w:hAnsi="Times New Roman"/>
                <w:szCs w:val="24"/>
              </w:rPr>
              <w:t>4.</w:t>
            </w:r>
            <w:r>
              <w:rPr>
                <w:rFonts w:ascii="Times New Roman" w:eastAsia="標楷體" w:hAnsi="Times New Roman"/>
                <w:szCs w:val="24"/>
              </w:rPr>
              <w:t>其他：</w:t>
            </w:r>
          </w:p>
        </w:tc>
      </w:tr>
      <w:tr w:rsidR="004579E6" w14:paraId="32A78612" w14:textId="77777777">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9EEFEF7" w14:textId="77777777" w:rsidR="004579E6" w:rsidRDefault="001F36E1">
            <w:pPr>
              <w:jc w:val="center"/>
              <w:rPr>
                <w:rFonts w:ascii="Times New Roman" w:eastAsia="標楷體" w:hAnsi="Times New Roman"/>
                <w:szCs w:val="24"/>
              </w:rPr>
            </w:pPr>
            <w:r>
              <w:rPr>
                <w:rFonts w:ascii="Times New Roman" w:eastAsia="標楷體" w:hAnsi="Times New Roman"/>
                <w:szCs w:val="24"/>
              </w:rPr>
              <w:t>預計邀請之協作專家或團隊</w:t>
            </w:r>
          </w:p>
          <w:p w14:paraId="60B83DDE" w14:textId="77777777" w:rsidR="004579E6" w:rsidRDefault="001F36E1">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72A5C78" w14:textId="77777777" w:rsidR="004579E6" w:rsidRDefault="001F36E1">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F2A33DF" w14:textId="77777777" w:rsidR="004579E6" w:rsidRDefault="001F36E1">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114C868" w14:textId="77777777" w:rsidR="004579E6" w:rsidRDefault="001F36E1">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55901D1" w14:textId="77777777" w:rsidR="004579E6" w:rsidRDefault="001F36E1">
            <w:pPr>
              <w:jc w:val="center"/>
              <w:rPr>
                <w:rFonts w:ascii="Times New Roman" w:eastAsia="標楷體" w:hAnsi="Times New Roman"/>
                <w:szCs w:val="24"/>
              </w:rPr>
            </w:pPr>
            <w:r>
              <w:rPr>
                <w:rFonts w:ascii="Times New Roman" w:eastAsia="標楷體" w:hAnsi="Times New Roman"/>
                <w:szCs w:val="24"/>
              </w:rPr>
              <w:t>專長</w:t>
            </w:r>
          </w:p>
        </w:tc>
      </w:tr>
      <w:tr w:rsidR="004579E6" w14:paraId="2C379DD4" w14:textId="77777777">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CF1D87" w14:textId="77777777" w:rsidR="004579E6" w:rsidRDefault="004579E6">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ACBEB4" w14:textId="77777777" w:rsidR="004579E6" w:rsidRDefault="004579E6">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1CC021" w14:textId="77777777" w:rsidR="004579E6" w:rsidRDefault="004579E6">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03896E" w14:textId="77777777" w:rsidR="004579E6" w:rsidRDefault="004579E6">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5BC19D3" w14:textId="77777777" w:rsidR="004579E6" w:rsidRDefault="004579E6">
            <w:pPr>
              <w:rPr>
                <w:rFonts w:ascii="Times New Roman" w:eastAsia="標楷體" w:hAnsi="Times New Roman"/>
                <w:szCs w:val="24"/>
              </w:rPr>
            </w:pPr>
          </w:p>
        </w:tc>
      </w:tr>
      <w:tr w:rsidR="004579E6" w14:paraId="4BED7543" w14:textId="77777777">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AE9040" w14:textId="77777777" w:rsidR="004579E6" w:rsidRDefault="004579E6">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E0D6F7" w14:textId="77777777" w:rsidR="004579E6" w:rsidRDefault="004579E6">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3BB56" w14:textId="77777777" w:rsidR="004579E6" w:rsidRDefault="004579E6">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6CAF3" w14:textId="77777777" w:rsidR="004579E6" w:rsidRDefault="004579E6">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7B4BE18" w14:textId="77777777" w:rsidR="004579E6" w:rsidRDefault="004579E6">
            <w:pPr>
              <w:rPr>
                <w:rFonts w:ascii="Times New Roman" w:eastAsia="標楷體" w:hAnsi="Times New Roman"/>
                <w:szCs w:val="24"/>
              </w:rPr>
            </w:pPr>
          </w:p>
        </w:tc>
      </w:tr>
      <w:tr w:rsidR="004579E6" w14:paraId="49A27F66" w14:textId="77777777">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FB85D4F" w14:textId="77777777" w:rsidR="004579E6" w:rsidRDefault="001F36E1">
            <w:pPr>
              <w:jc w:val="center"/>
              <w:rPr>
                <w:rFonts w:ascii="Times New Roman" w:eastAsia="標楷體" w:hAnsi="Times New Roman"/>
                <w:szCs w:val="24"/>
              </w:rPr>
            </w:pPr>
            <w:r>
              <w:rPr>
                <w:rFonts w:ascii="Times New Roman" w:eastAsia="標楷體" w:hAnsi="Times New Roman"/>
                <w:szCs w:val="24"/>
              </w:rPr>
              <w:t>預定發展期程</w:t>
            </w:r>
          </w:p>
          <w:p w14:paraId="0EE094F7" w14:textId="77777777" w:rsidR="004579E6" w:rsidRDefault="001F36E1">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8BF858C" w14:textId="77777777" w:rsidR="004579E6" w:rsidRDefault="001F36E1">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6732014" w14:textId="77777777" w:rsidR="004579E6" w:rsidRDefault="001F36E1">
            <w:pPr>
              <w:jc w:val="center"/>
              <w:rPr>
                <w:rFonts w:ascii="Times New Roman" w:eastAsia="標楷體" w:hAnsi="Times New Roman"/>
                <w:szCs w:val="24"/>
              </w:rPr>
            </w:pPr>
            <w:r>
              <w:rPr>
                <w:rFonts w:ascii="Times New Roman" w:eastAsia="標楷體" w:hAnsi="Times New Roman"/>
                <w:szCs w:val="24"/>
              </w:rPr>
              <w:t>進度規劃</w:t>
            </w:r>
          </w:p>
        </w:tc>
      </w:tr>
      <w:tr w:rsidR="004579E6" w14:paraId="34E44509" w14:textId="77777777">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9FE479D" w14:textId="77777777" w:rsidR="004579E6" w:rsidRDefault="004579E6">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B0E50E4" w14:textId="77777777" w:rsidR="004579E6" w:rsidRDefault="004579E6">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42023C" w14:textId="77777777" w:rsidR="004579E6" w:rsidRDefault="001F36E1">
            <w:pPr>
              <w:jc w:val="center"/>
            </w:pPr>
            <w:r>
              <w:rPr>
                <w:rFonts w:ascii="Times New Roman" w:eastAsia="標楷體" w:hAnsi="Times New Roman"/>
                <w:szCs w:val="24"/>
              </w:rPr>
              <w:t xml:space="preserve"> 113</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25C959C" w14:textId="77777777" w:rsidR="004579E6" w:rsidRDefault="001F36E1">
            <w:pPr>
              <w:jc w:val="center"/>
            </w:pPr>
            <w:r>
              <w:rPr>
                <w:rFonts w:ascii="Times New Roman" w:eastAsia="標楷體" w:hAnsi="Times New Roman"/>
                <w:szCs w:val="24"/>
              </w:rPr>
              <w:t>114</w:t>
            </w:r>
            <w:r>
              <w:rPr>
                <w:rFonts w:ascii="Times New Roman" w:eastAsia="標楷體" w:hAnsi="Times New Roman"/>
                <w:szCs w:val="24"/>
              </w:rPr>
              <w:t>年</w:t>
            </w:r>
          </w:p>
        </w:tc>
      </w:tr>
      <w:tr w:rsidR="004579E6" w14:paraId="033A477A" w14:textId="77777777">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4392910" w14:textId="77777777" w:rsidR="004579E6" w:rsidRDefault="004579E6">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FE91D89" w14:textId="77777777" w:rsidR="004579E6" w:rsidRDefault="004579E6">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7D1ED89F"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8</w:t>
            </w:r>
          </w:p>
          <w:p w14:paraId="23695362"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1AB0A7C0"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9</w:t>
            </w:r>
          </w:p>
          <w:p w14:paraId="06203FBA"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1E398748"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10</w:t>
            </w:r>
          </w:p>
          <w:p w14:paraId="20079E4A"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5F503B26"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11</w:t>
            </w:r>
          </w:p>
          <w:p w14:paraId="23F9F879"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47BE015D"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12</w:t>
            </w:r>
          </w:p>
          <w:p w14:paraId="5F472A98"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4839F2F1"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1</w:t>
            </w:r>
          </w:p>
          <w:p w14:paraId="7229ECB4"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4D6A9779"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2</w:t>
            </w:r>
          </w:p>
          <w:p w14:paraId="0D41CDF5"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3086F10B"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3</w:t>
            </w:r>
          </w:p>
          <w:p w14:paraId="43D9FFF3"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1D3CD5A9"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4</w:t>
            </w:r>
          </w:p>
          <w:p w14:paraId="41DD79B4"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6892C8E7"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5</w:t>
            </w:r>
          </w:p>
          <w:p w14:paraId="62322FF1"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3A660B37"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6</w:t>
            </w:r>
          </w:p>
          <w:p w14:paraId="77C90E93"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14:paraId="7741162F"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7</w:t>
            </w:r>
          </w:p>
          <w:p w14:paraId="16FD01C9" w14:textId="77777777" w:rsidR="004579E6" w:rsidRDefault="001F36E1">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4579E6" w14:paraId="25161577" w14:textId="77777777">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D4C36C"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659F79B" w14:textId="77777777" w:rsidR="004579E6" w:rsidRDefault="001F36E1">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47CB8F9" w14:textId="77777777" w:rsidR="004579E6" w:rsidRDefault="001F36E1">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14:anchorId="55A02BB8" wp14:editId="7CBA028A">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3A857B5C"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D0DCC3"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AB1D012"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2883B52"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F58B17F"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89E46F4"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B14D52F"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9433E0B"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3B02143"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6F8C515"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0AD83E1"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BA932FD" w14:textId="77777777" w:rsidR="004579E6" w:rsidRDefault="004579E6">
            <w:pPr>
              <w:jc w:val="center"/>
              <w:rPr>
                <w:rFonts w:ascii="Times New Roman" w:eastAsia="標楷體" w:hAnsi="Times New Roman"/>
                <w:szCs w:val="24"/>
              </w:rPr>
            </w:pPr>
          </w:p>
        </w:tc>
      </w:tr>
      <w:tr w:rsidR="004579E6" w14:paraId="530A3C9A"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B422BF4"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9D128D" w14:textId="77777777" w:rsidR="004579E6" w:rsidRDefault="001F36E1">
            <w:pPr>
              <w:rPr>
                <w:rFonts w:ascii="Times New Roman" w:eastAsia="標楷體" w:hAnsi="Times New Roman"/>
                <w:color w:val="A6A6A6"/>
                <w:szCs w:val="24"/>
              </w:rPr>
            </w:pPr>
            <w:r>
              <w:rPr>
                <w:rFonts w:ascii="Times New Roman" w:eastAsia="標楷體" w:hAnsi="Times New Roman"/>
                <w:color w:val="A6A6A6"/>
                <w:szCs w:val="24"/>
              </w:rPr>
              <w:t>課程</w:t>
            </w:r>
            <w:r>
              <w:rPr>
                <w:rFonts w:ascii="Times New Roman" w:eastAsia="標楷體" w:hAnsi="Times New Roman"/>
                <w:color w:val="A6A6A6"/>
                <w:szCs w:val="24"/>
              </w:rPr>
              <w:t>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8DD55B4"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E2DDA39"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0196B8A"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A3F54C4" w14:textId="77777777" w:rsidR="004579E6" w:rsidRDefault="001F36E1">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14:anchorId="07005A07" wp14:editId="338A759E">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01F5EAE6"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AA3AF8F"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492B7F2"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BA7A530"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9792052"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6D9A342"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6590107"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F895284"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22F7E39" w14:textId="77777777" w:rsidR="004579E6" w:rsidRDefault="004579E6">
            <w:pPr>
              <w:jc w:val="center"/>
              <w:rPr>
                <w:rFonts w:ascii="Times New Roman" w:eastAsia="標楷體" w:hAnsi="Times New Roman"/>
                <w:szCs w:val="24"/>
              </w:rPr>
            </w:pPr>
          </w:p>
        </w:tc>
      </w:tr>
      <w:tr w:rsidR="004579E6" w14:paraId="7CEE5D96"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AC3CF5D"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F70072" w14:textId="77777777" w:rsidR="004579E6" w:rsidRDefault="001F36E1">
            <w:pPr>
              <w:rPr>
                <w:rFonts w:ascii="Times New Roman" w:eastAsia="標楷體" w:hAnsi="Times New Roman"/>
                <w:color w:val="A6A6A6"/>
                <w:szCs w:val="24"/>
              </w:rPr>
            </w:pPr>
            <w:r>
              <w:rPr>
                <w:rFonts w:ascii="Times New Roman" w:eastAsia="標楷體" w:hAnsi="Times New Roman"/>
                <w:color w:val="A6A6A6"/>
                <w:szCs w:val="24"/>
              </w:rPr>
              <w:t>檢討</w:t>
            </w:r>
            <w:r>
              <w:rPr>
                <w:rFonts w:ascii="Times New Roman" w:eastAsia="標楷體" w:hAnsi="Times New Roman"/>
                <w:color w:val="A6A6A6"/>
                <w:szCs w:val="24"/>
              </w:rPr>
              <w:t>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2D8F134"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7AA1EEB"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4712511"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3A7D538"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8AB893B"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BC65A3" w14:textId="77777777" w:rsidR="004579E6" w:rsidRDefault="001F36E1">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14:anchorId="61CEF547" wp14:editId="5BA49E8D">
                      <wp:simplePos x="0" y="0"/>
                      <wp:positionH relativeFrom="column">
                        <wp:posOffset>-207641</wp:posOffset>
                      </wp:positionH>
                      <wp:positionV relativeFrom="paragraph">
                        <wp:posOffset>74295</wp:posOffset>
                      </wp:positionV>
                      <wp:extent cx="447041" cy="45089"/>
                      <wp:effectExtent l="0" t="0" r="10159" b="12061"/>
                      <wp:wrapNone/>
                      <wp:docPr id="12"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29B155D9"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19409CF"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49441B"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0C6AE08"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10F23CD"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CDD4078"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EFF22FE" w14:textId="77777777" w:rsidR="004579E6" w:rsidRDefault="004579E6">
            <w:pPr>
              <w:jc w:val="center"/>
              <w:rPr>
                <w:rFonts w:ascii="Times New Roman" w:eastAsia="標楷體" w:hAnsi="Times New Roman"/>
                <w:szCs w:val="24"/>
              </w:rPr>
            </w:pPr>
          </w:p>
        </w:tc>
      </w:tr>
      <w:tr w:rsidR="004579E6" w14:paraId="267BC7B0"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89323C"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D59139F" w14:textId="77777777" w:rsidR="004579E6" w:rsidRDefault="001F36E1">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D527CD9"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08C729C"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15CC72"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512254"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59EE675"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BFBC663"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4F67A10"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EB59733"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7763BC5"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DFCFE8"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E37BADE" w14:textId="77777777" w:rsidR="004579E6" w:rsidRDefault="001F36E1">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14:anchorId="5563676E" wp14:editId="6183C97D">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1EA07A3"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B08AA58" w14:textId="77777777" w:rsidR="004579E6" w:rsidRDefault="004579E6">
            <w:pPr>
              <w:jc w:val="center"/>
              <w:rPr>
                <w:rFonts w:ascii="Times New Roman" w:eastAsia="標楷體" w:hAnsi="Times New Roman"/>
                <w:szCs w:val="24"/>
              </w:rPr>
            </w:pPr>
          </w:p>
        </w:tc>
      </w:tr>
      <w:tr w:rsidR="004579E6" w14:paraId="71B87A67"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5A87CFB"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CFA56A" w14:textId="77777777" w:rsidR="004579E6" w:rsidRDefault="001F36E1">
            <w:pPr>
              <w:rPr>
                <w:rFonts w:ascii="Times New Roman" w:eastAsia="標楷體" w:hAnsi="Times New Roman"/>
                <w:color w:val="A6A6A6"/>
                <w:szCs w:val="24"/>
              </w:rPr>
            </w:pPr>
            <w:r>
              <w:rPr>
                <w:rFonts w:ascii="Times New Roman" w:eastAsia="標楷體" w:hAnsi="Times New Roman"/>
                <w:color w:val="A6A6A6"/>
                <w:szCs w:val="24"/>
              </w:rPr>
              <w:t>建立</w:t>
            </w:r>
            <w:r>
              <w:rPr>
                <w:rFonts w:ascii="Times New Roman" w:eastAsia="標楷體" w:hAnsi="Times New Roman"/>
                <w:color w:val="A6A6A6"/>
                <w:szCs w:val="24"/>
              </w:rPr>
              <w:t>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809B3A4"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73D7624"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BEA1B91"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F30775E"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1604E5B"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6AAC09D"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FAC32C8"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C250423"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31C98B1"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B1AA04F" w14:textId="77777777" w:rsidR="004579E6" w:rsidRDefault="001F36E1">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14:anchorId="17D5BB25" wp14:editId="7D794225">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580329B8"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784C0A7"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ADFAB38" w14:textId="77777777" w:rsidR="004579E6" w:rsidRDefault="004579E6">
            <w:pPr>
              <w:jc w:val="center"/>
              <w:rPr>
                <w:rFonts w:ascii="Times New Roman" w:eastAsia="標楷體" w:hAnsi="Times New Roman"/>
                <w:szCs w:val="24"/>
              </w:rPr>
            </w:pPr>
          </w:p>
        </w:tc>
      </w:tr>
      <w:tr w:rsidR="004579E6" w14:paraId="655EE5B2"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3CB362"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CBA9B15" w14:textId="77777777" w:rsidR="004579E6" w:rsidRDefault="004579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DDC3E5D"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511F12"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421D29A"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0992859"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EADC655"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B9E8936"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C02D0C2"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30F6AEE"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1861F19"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163FED6"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4344224"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3DA3639" w14:textId="77777777" w:rsidR="004579E6" w:rsidRDefault="004579E6">
            <w:pPr>
              <w:jc w:val="center"/>
              <w:rPr>
                <w:rFonts w:ascii="Times New Roman" w:eastAsia="標楷體" w:hAnsi="Times New Roman"/>
                <w:szCs w:val="24"/>
              </w:rPr>
            </w:pPr>
          </w:p>
        </w:tc>
      </w:tr>
      <w:tr w:rsidR="004579E6" w14:paraId="54A4A5C2"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49ED853"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DDA8E4" w14:textId="77777777" w:rsidR="004579E6" w:rsidRDefault="004579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EA50A45"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C87D1EE"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18D81A2"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CB30C74"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BF1877F"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BE7E650"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A7B3000"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2ED5EE5"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75E4A70"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75A7CF5"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578ADC8"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1AF7EEA" w14:textId="77777777" w:rsidR="004579E6" w:rsidRDefault="004579E6">
            <w:pPr>
              <w:jc w:val="center"/>
              <w:rPr>
                <w:rFonts w:ascii="Times New Roman" w:eastAsia="標楷體" w:hAnsi="Times New Roman"/>
                <w:szCs w:val="24"/>
              </w:rPr>
            </w:pPr>
          </w:p>
        </w:tc>
      </w:tr>
      <w:tr w:rsidR="004579E6" w14:paraId="685BB689"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B77D9A5"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E5646F" w14:textId="77777777" w:rsidR="004579E6" w:rsidRDefault="004579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E4AD9D5"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8937C40"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D125BC0"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4568693"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675AD96"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B913AD1"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D8A5046"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E3659EE"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624EAC2"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14EF283"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CBA63DB"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595A159" w14:textId="77777777" w:rsidR="004579E6" w:rsidRDefault="004579E6">
            <w:pPr>
              <w:jc w:val="center"/>
              <w:rPr>
                <w:rFonts w:ascii="Times New Roman" w:eastAsia="標楷體" w:hAnsi="Times New Roman"/>
                <w:szCs w:val="24"/>
              </w:rPr>
            </w:pPr>
          </w:p>
        </w:tc>
      </w:tr>
      <w:tr w:rsidR="004579E6" w14:paraId="2355B922" w14:textId="77777777">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176927E" w14:textId="77777777" w:rsidR="004579E6" w:rsidRDefault="004579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DEB4C1" w14:textId="77777777" w:rsidR="004579E6" w:rsidRDefault="004579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6C926CE" w14:textId="77777777" w:rsidR="004579E6" w:rsidRDefault="004579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DE28CBE"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73E420C"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884D9" w14:textId="77777777" w:rsidR="004579E6" w:rsidRDefault="004579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8D6566"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7801E6"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1EDBA89" w14:textId="77777777" w:rsidR="004579E6" w:rsidRDefault="004579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819D56B"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21D0D76"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9A4C6D" w14:textId="77777777" w:rsidR="004579E6" w:rsidRDefault="004579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D729BEF" w14:textId="77777777" w:rsidR="004579E6" w:rsidRDefault="004579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0D4EB5B" w14:textId="77777777" w:rsidR="004579E6" w:rsidRDefault="004579E6">
            <w:pPr>
              <w:jc w:val="center"/>
              <w:rPr>
                <w:rFonts w:ascii="Times New Roman" w:eastAsia="標楷體" w:hAnsi="Times New Roman"/>
                <w:szCs w:val="24"/>
              </w:rPr>
            </w:pPr>
          </w:p>
        </w:tc>
      </w:tr>
      <w:tr w:rsidR="004579E6" w14:paraId="7B6DD06A" w14:textId="77777777">
        <w:tblPrEx>
          <w:tblCellMar>
            <w:top w:w="0" w:type="dxa"/>
            <w:bottom w:w="0" w:type="dxa"/>
          </w:tblCellMar>
        </w:tblPrEx>
        <w:trPr>
          <w:trHeight w:val="261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AAC143C" w14:textId="77777777" w:rsidR="004579E6" w:rsidRDefault="001F36E1">
            <w:pPr>
              <w:jc w:val="center"/>
              <w:rPr>
                <w:rFonts w:ascii="Times New Roman" w:eastAsia="標楷體" w:hAnsi="Times New Roman"/>
                <w:szCs w:val="24"/>
              </w:rPr>
            </w:pPr>
            <w:r>
              <w:rPr>
                <w:rFonts w:ascii="Times New Roman" w:eastAsia="標楷體" w:hAnsi="Times New Roman"/>
                <w:szCs w:val="24"/>
              </w:rPr>
              <w:t xml:space="preserve">附　</w:t>
            </w:r>
            <w:proofErr w:type="gramStart"/>
            <w:r>
              <w:rPr>
                <w:rFonts w:ascii="Times New Roman" w:eastAsia="標楷體" w:hAnsi="Times New Roman"/>
                <w:szCs w:val="24"/>
              </w:rPr>
              <w:t>註</w:t>
            </w:r>
            <w:proofErr w:type="gramEnd"/>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911532" w14:textId="77777777" w:rsidR="004579E6" w:rsidRDefault="001F36E1">
            <w:pPr>
              <w:spacing w:line="240" w:lineRule="exact"/>
              <w:ind w:left="140" w:hanging="1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及發展學校課程計畫草案。</w:t>
            </w:r>
          </w:p>
          <w:p w14:paraId="26E6D903" w14:textId="77777777" w:rsidR="004579E6" w:rsidRDefault="001F36E1">
            <w:pPr>
              <w:spacing w:line="240" w:lineRule="exact"/>
              <w:ind w:left="140" w:hanging="140"/>
            </w:pP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彈性學習課程</w:t>
            </w:r>
            <w:r>
              <w:rPr>
                <w:rFonts w:ascii="標楷體" w:eastAsia="標楷體" w:hAnsi="標楷體"/>
                <w:szCs w:val="24"/>
              </w:rPr>
              <w:t>」</w:t>
            </w:r>
            <w:r>
              <w:rPr>
                <w:rFonts w:ascii="Times New Roman" w:eastAsia="標楷體" w:hAnsi="Times New Roman"/>
                <w:szCs w:val="24"/>
              </w:rPr>
              <w:t>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14:paraId="01200443" w14:textId="77777777" w:rsidR="004579E6" w:rsidRDefault="001F36E1">
            <w:pPr>
              <w:spacing w:line="240" w:lineRule="exact"/>
              <w:ind w:left="140" w:hanging="1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經費編列項目中</w:t>
            </w:r>
            <w:proofErr w:type="gramStart"/>
            <w:r>
              <w:rPr>
                <w:rFonts w:ascii="Times New Roman" w:eastAsia="標楷體" w:hAnsi="Times New Roman"/>
                <w:szCs w:val="24"/>
              </w:rPr>
              <w:t>需匡列</w:t>
            </w:r>
            <w:r>
              <w:rPr>
                <w:rFonts w:ascii="Times New Roman" w:eastAsia="標楷體" w:hAnsi="Times New Roman"/>
                <w:szCs w:val="24"/>
              </w:rPr>
              <w:t>1</w:t>
            </w:r>
            <w:r>
              <w:rPr>
                <w:rFonts w:ascii="Times New Roman" w:eastAsia="標楷體" w:hAnsi="Times New Roman"/>
                <w:szCs w:val="24"/>
              </w:rPr>
              <w:t>人次</w:t>
            </w:r>
            <w:proofErr w:type="gramEnd"/>
            <w:r>
              <w:rPr>
                <w:rFonts w:ascii="Times New Roman" w:eastAsia="標楷體" w:hAnsi="Times New Roman"/>
                <w:szCs w:val="24"/>
              </w:rPr>
              <w:t>之專家學者出席費，</w:t>
            </w:r>
            <w:proofErr w:type="gramStart"/>
            <w:r>
              <w:rPr>
                <w:rFonts w:ascii="Times New Roman" w:eastAsia="標楷體" w:hAnsi="Times New Roman"/>
                <w:szCs w:val="24"/>
              </w:rPr>
              <w:t>併</w:t>
            </w:r>
            <w:proofErr w:type="gramEnd"/>
            <w:r>
              <w:rPr>
                <w:rFonts w:ascii="Times New Roman" w:eastAsia="標楷體" w:hAnsi="Times New Roman"/>
                <w:szCs w:val="24"/>
              </w:rPr>
              <w:t>同教學訪問教師第二次教師專業成長交流活動時，檢核本項計畫之執行及經費運用</w:t>
            </w:r>
          </w:p>
          <w:p w14:paraId="44502C59" w14:textId="77777777" w:rsidR="004579E6" w:rsidRDefault="001F36E1">
            <w:pPr>
              <w:spacing w:line="240" w:lineRule="exact"/>
              <w:ind w:left="140" w:hanging="1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檢核重點需說明本學年度規劃發展之歷程及成果。</w:t>
            </w:r>
          </w:p>
          <w:p w14:paraId="52C21A0A" w14:textId="77777777" w:rsidR="004579E6" w:rsidRDefault="001F36E1">
            <w:pPr>
              <w:spacing w:line="240" w:lineRule="exact"/>
              <w:ind w:left="140" w:hanging="140"/>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w:t>
            </w:r>
            <w:proofErr w:type="gramStart"/>
            <w:r>
              <w:rPr>
                <w:rFonts w:ascii="Times New Roman" w:eastAsia="標楷體" w:hAnsi="Times New Roman"/>
                <w:szCs w:val="24"/>
              </w:rPr>
              <w:t>學期末需檢</w:t>
            </w:r>
            <w:proofErr w:type="gramEnd"/>
            <w:r>
              <w:rPr>
                <w:rFonts w:ascii="Times New Roman" w:eastAsia="標楷體" w:hAnsi="Times New Roman"/>
                <w:szCs w:val="24"/>
              </w:rPr>
              <w:t>附課程規劃成果乙份。</w:t>
            </w:r>
          </w:p>
        </w:tc>
      </w:tr>
    </w:tbl>
    <w:p w14:paraId="3EE16A18" w14:textId="77777777" w:rsidR="004579E6" w:rsidRDefault="001F36E1">
      <w:pPr>
        <w:tabs>
          <w:tab w:val="center" w:pos="5002"/>
        </w:tabs>
        <w:spacing w:before="192"/>
        <w:ind w:left="480" w:right="-259"/>
      </w:pPr>
      <w:r>
        <w:rPr>
          <w:rFonts w:ascii="標楷體" w:eastAsia="標楷體" w:hAnsi="標楷體"/>
          <w:bCs/>
        </w:rPr>
        <w:t xml:space="preserve"> </w:t>
      </w:r>
      <w:r>
        <w:rPr>
          <w:rFonts w:ascii="標楷體" w:eastAsia="標楷體" w:hAnsi="標楷體"/>
          <w:bCs/>
        </w:rPr>
        <w:t xml:space="preserve">承辦人：　　　　　　　　</w:t>
      </w:r>
      <w:r>
        <w:rPr>
          <w:rFonts w:ascii="標楷體" w:eastAsia="標楷體" w:hAnsi="標楷體"/>
          <w:bCs/>
        </w:rPr>
        <w:t xml:space="preserve">        </w:t>
      </w:r>
      <w:r>
        <w:rPr>
          <w:rFonts w:ascii="標楷體" w:eastAsia="標楷體" w:hAnsi="標楷體" w:cs="新細明體"/>
        </w:rPr>
        <w:t>機關學校首長</w:t>
      </w:r>
      <w:r>
        <w:rPr>
          <w:rFonts w:ascii="標楷體" w:eastAsia="標楷體" w:hAnsi="標楷體"/>
          <w:bCs/>
        </w:rPr>
        <w:t>：</w:t>
      </w:r>
    </w:p>
    <w:p w14:paraId="68AFF0A9" w14:textId="77777777" w:rsidR="004579E6" w:rsidRDefault="004579E6">
      <w:pPr>
        <w:rPr>
          <w:rFonts w:eastAsia="標楷體"/>
          <w:sz w:val="32"/>
        </w:rPr>
      </w:pPr>
    </w:p>
    <w:p w14:paraId="40B06A59" w14:textId="77777777" w:rsidR="004579E6" w:rsidRDefault="004579E6">
      <w:pPr>
        <w:pageBreakBefore/>
        <w:rPr>
          <w:rFonts w:eastAsia="標楷體"/>
          <w:sz w:val="28"/>
        </w:rPr>
      </w:pPr>
    </w:p>
    <w:p w14:paraId="4AECA1D6" w14:textId="77777777" w:rsidR="004579E6" w:rsidRDefault="001F36E1">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4579E6" w14:paraId="4C14C141" w14:textId="77777777">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96FD9" w14:textId="77777777" w:rsidR="004579E6" w:rsidRDefault="001F36E1">
            <w:pPr>
              <w:widowControl/>
            </w:pPr>
            <w:r>
              <w:rPr>
                <w:rFonts w:ascii="標楷體" w:eastAsia="標楷體" w:hAnsi="標楷體" w:cs="新細明體"/>
              </w:rPr>
              <w:t>計畫名稱：協助學校教師推動十二年國民基本教育課程綱要計畫</w:t>
            </w:r>
          </w:p>
        </w:tc>
      </w:tr>
      <w:tr w:rsidR="004579E6" w14:paraId="1A6EA807" w14:textId="77777777">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6CA55" w14:textId="77777777" w:rsidR="004579E6" w:rsidRDefault="001F36E1">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CF20C" w14:textId="77777777" w:rsidR="004579E6" w:rsidRDefault="001F36E1">
            <w:pPr>
              <w:widowControl/>
            </w:pPr>
            <w:r>
              <w:rPr>
                <w:rFonts w:ascii="標楷體" w:eastAsia="標楷體" w:hAnsi="標楷體"/>
              </w:rPr>
              <w:t>所屬縣市：</w:t>
            </w:r>
          </w:p>
        </w:tc>
      </w:tr>
      <w:tr w:rsidR="004579E6" w14:paraId="479DF526" w14:textId="77777777">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30DD13" w14:textId="77777777" w:rsidR="004579E6" w:rsidRDefault="001F36E1">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4579E6" w14:paraId="257A8C37" w14:textId="77777777">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11D28514" w14:textId="77777777" w:rsidR="004579E6" w:rsidRDefault="001F36E1">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544814AD" w14:textId="77777777" w:rsidR="004579E6" w:rsidRDefault="001F36E1">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6C4E0477" w14:textId="77777777" w:rsidR="004579E6" w:rsidRDefault="001F36E1">
            <w:pPr>
              <w:spacing w:line="240" w:lineRule="exact"/>
              <w:jc w:val="center"/>
              <w:rPr>
                <w:rFonts w:ascii="標楷體" w:eastAsia="標楷體" w:hAnsi="標楷體"/>
              </w:rPr>
            </w:pPr>
            <w:r>
              <w:rPr>
                <w:rFonts w:ascii="標楷體" w:eastAsia="標楷體" w:hAnsi="標楷體"/>
              </w:rPr>
              <w:t>自我檢核</w:t>
            </w:r>
          </w:p>
          <w:p w14:paraId="080E3E59" w14:textId="77777777" w:rsidR="004579E6" w:rsidRDefault="001F36E1">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4579E6" w14:paraId="4BF49035" w14:textId="77777777">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6961D014" w14:textId="77777777" w:rsidR="004579E6" w:rsidRDefault="004579E6">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68786EA6" w14:textId="77777777" w:rsidR="004579E6" w:rsidRDefault="004579E6">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6F39B8E8" w14:textId="77777777" w:rsidR="004579E6" w:rsidRDefault="001F36E1">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4779DFC" w14:textId="77777777" w:rsidR="004579E6" w:rsidRDefault="001F36E1">
            <w:pPr>
              <w:jc w:val="center"/>
              <w:rPr>
                <w:rFonts w:eastAsia="標楷體"/>
              </w:rPr>
            </w:pPr>
            <w:r>
              <w:rPr>
                <w:rFonts w:eastAsia="標楷體"/>
              </w:rPr>
              <w:t>未完成</w:t>
            </w:r>
          </w:p>
        </w:tc>
      </w:tr>
      <w:tr w:rsidR="004579E6" w14:paraId="182AD513" w14:textId="77777777">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04D1BEC" w14:textId="77777777" w:rsidR="004579E6" w:rsidRDefault="001F36E1">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34D7F8" w14:textId="77777777" w:rsidR="004579E6" w:rsidRDefault="001F36E1">
            <w:pPr>
              <w:jc w:val="both"/>
              <w:rPr>
                <w:rFonts w:ascii="標楷體" w:eastAsia="標楷體" w:hAnsi="標楷體"/>
              </w:rPr>
            </w:pPr>
            <w:r>
              <w:rPr>
                <w:rFonts w:ascii="標楷體" w:eastAsia="標楷體" w:hAnsi="標楷體"/>
              </w:rPr>
              <w:t>以課程發展委員會成員為核心，並邀集校內相關教師組成專</w:t>
            </w:r>
          </w:p>
          <w:p w14:paraId="6B4E1784" w14:textId="77777777" w:rsidR="004579E6" w:rsidRDefault="001F36E1">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DE903B0"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F3F3D98" w14:textId="77777777" w:rsidR="004579E6" w:rsidRDefault="004579E6">
            <w:pPr>
              <w:jc w:val="center"/>
              <w:rPr>
                <w:rFonts w:ascii="標楷體" w:eastAsia="標楷體" w:hAnsi="標楷體"/>
              </w:rPr>
            </w:pPr>
          </w:p>
        </w:tc>
      </w:tr>
      <w:tr w:rsidR="004579E6" w14:paraId="66E24A6A" w14:textId="77777777">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E3D001C" w14:textId="77777777" w:rsidR="004579E6" w:rsidRDefault="004579E6">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53A1394" w14:textId="77777777" w:rsidR="004579E6" w:rsidRDefault="001F36E1">
            <w:pPr>
              <w:jc w:val="both"/>
              <w:rPr>
                <w:rFonts w:ascii="標楷體" w:eastAsia="標楷體" w:hAnsi="標楷體"/>
              </w:rPr>
            </w:pPr>
            <w:r>
              <w:rPr>
                <w:rFonts w:ascii="標楷體" w:eastAsia="標楷體" w:hAnsi="標楷體"/>
              </w:rPr>
              <w:t>針對學校特色發展與本位課程，專業學習社群定期討論、執</w:t>
            </w:r>
          </w:p>
          <w:p w14:paraId="600DF3B3" w14:textId="77777777" w:rsidR="004579E6" w:rsidRDefault="001F36E1">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4AF930" w14:textId="77777777" w:rsidR="004579E6" w:rsidRDefault="004579E6">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1467423" w14:textId="77777777" w:rsidR="004579E6" w:rsidRDefault="004579E6">
            <w:pPr>
              <w:jc w:val="center"/>
              <w:rPr>
                <w:rFonts w:ascii="標楷體" w:eastAsia="標楷體" w:hAnsi="標楷體"/>
              </w:rPr>
            </w:pPr>
          </w:p>
        </w:tc>
      </w:tr>
      <w:tr w:rsidR="004579E6" w14:paraId="49B0A628" w14:textId="77777777">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24DAD56" w14:textId="77777777" w:rsidR="004579E6" w:rsidRDefault="004579E6">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8FF7423" w14:textId="77777777" w:rsidR="004579E6" w:rsidRDefault="001F36E1">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B174FE4" w14:textId="77777777" w:rsidR="004579E6" w:rsidRDefault="004579E6">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86083E5" w14:textId="77777777" w:rsidR="004579E6" w:rsidRDefault="004579E6">
            <w:pPr>
              <w:jc w:val="center"/>
              <w:rPr>
                <w:rFonts w:ascii="標楷體" w:eastAsia="標楷體" w:hAnsi="標楷體"/>
              </w:rPr>
            </w:pPr>
          </w:p>
        </w:tc>
      </w:tr>
      <w:tr w:rsidR="004579E6" w14:paraId="19543D38" w14:textId="77777777">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8E32EB1" w14:textId="77777777" w:rsidR="004579E6" w:rsidRDefault="001F36E1">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E82EDD4" w14:textId="77777777" w:rsidR="004579E6" w:rsidRDefault="001F36E1">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FEABA53"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AF9F6" w14:textId="77777777" w:rsidR="004579E6" w:rsidRDefault="004579E6">
            <w:pPr>
              <w:jc w:val="center"/>
              <w:rPr>
                <w:rFonts w:ascii="標楷體" w:eastAsia="標楷體" w:hAnsi="標楷體"/>
              </w:rPr>
            </w:pPr>
          </w:p>
        </w:tc>
      </w:tr>
      <w:tr w:rsidR="004579E6" w14:paraId="547321FB"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FBD4191" w14:textId="77777777" w:rsidR="004579E6" w:rsidRDefault="004579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A8948AB" w14:textId="77777777" w:rsidR="004579E6" w:rsidRDefault="001F36E1">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FB59EA9"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4B1BB" w14:textId="77777777" w:rsidR="004579E6" w:rsidRDefault="004579E6">
            <w:pPr>
              <w:jc w:val="center"/>
              <w:rPr>
                <w:rFonts w:ascii="標楷體" w:eastAsia="標楷體" w:hAnsi="標楷體"/>
              </w:rPr>
            </w:pPr>
          </w:p>
        </w:tc>
      </w:tr>
      <w:tr w:rsidR="004579E6" w14:paraId="1BEC2DC9"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FEB8C39" w14:textId="77777777" w:rsidR="004579E6" w:rsidRDefault="004579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A6F5214" w14:textId="77777777" w:rsidR="004579E6" w:rsidRDefault="001F36E1">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BACAE45"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66136" w14:textId="77777777" w:rsidR="004579E6" w:rsidRDefault="004579E6">
            <w:pPr>
              <w:jc w:val="center"/>
              <w:rPr>
                <w:rFonts w:ascii="標楷體" w:eastAsia="標楷體" w:hAnsi="標楷體"/>
              </w:rPr>
            </w:pPr>
          </w:p>
        </w:tc>
      </w:tr>
      <w:tr w:rsidR="004579E6" w14:paraId="660E8929"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EA53157" w14:textId="77777777" w:rsidR="004579E6" w:rsidRDefault="004579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262AEB9" w14:textId="77777777" w:rsidR="004579E6" w:rsidRDefault="001F36E1">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ED5BA10"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FBCE6" w14:textId="77777777" w:rsidR="004579E6" w:rsidRDefault="004579E6">
            <w:pPr>
              <w:jc w:val="center"/>
              <w:rPr>
                <w:rFonts w:ascii="標楷體" w:eastAsia="標楷體" w:hAnsi="標楷體"/>
              </w:rPr>
            </w:pPr>
          </w:p>
        </w:tc>
      </w:tr>
      <w:tr w:rsidR="004579E6" w14:paraId="74B8CD67" w14:textId="77777777">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6B0E048" w14:textId="77777777" w:rsidR="004579E6" w:rsidRDefault="001F36E1">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A9903B2" w14:textId="77777777" w:rsidR="004579E6" w:rsidRDefault="001F36E1">
            <w:pPr>
              <w:jc w:val="both"/>
              <w:rPr>
                <w:rFonts w:eastAsia="標楷體"/>
              </w:rPr>
            </w:pPr>
            <w:r>
              <w:rPr>
                <w:rFonts w:eastAsia="標楷體"/>
              </w:rPr>
              <w:t>每季上傳教學發展活動歷程紀錄或不定期上傳相關影片或照</w:t>
            </w:r>
          </w:p>
          <w:p w14:paraId="3B2F9FD4" w14:textId="77777777" w:rsidR="004579E6" w:rsidRDefault="001F36E1">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D134B87"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546C5" w14:textId="77777777" w:rsidR="004579E6" w:rsidRDefault="004579E6">
            <w:pPr>
              <w:jc w:val="center"/>
              <w:rPr>
                <w:rFonts w:ascii="標楷體" w:eastAsia="標楷體" w:hAnsi="標楷體"/>
              </w:rPr>
            </w:pPr>
          </w:p>
        </w:tc>
      </w:tr>
      <w:tr w:rsidR="004579E6" w14:paraId="60599657"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0ACE073" w14:textId="77777777" w:rsidR="004579E6" w:rsidRDefault="004579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32B9BAE" w14:textId="77777777" w:rsidR="004579E6" w:rsidRDefault="001F36E1">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14:paraId="2B003E73" w14:textId="77777777" w:rsidR="004579E6" w:rsidRDefault="001F36E1">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w:t>
            </w:r>
            <w:proofErr w:type="gramStart"/>
            <w:r>
              <w:rPr>
                <w:rFonts w:eastAsia="標楷體"/>
              </w:rPr>
              <w:t>一冊暨</w:t>
            </w:r>
            <w:proofErr w:type="gramEnd"/>
            <w:r>
              <w:rPr>
                <w:rFonts w:eastAsia="標楷體"/>
              </w:rPr>
              <w:t>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3688C42"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98896" w14:textId="77777777" w:rsidR="004579E6" w:rsidRDefault="004579E6">
            <w:pPr>
              <w:jc w:val="center"/>
              <w:rPr>
                <w:rFonts w:ascii="標楷體" w:eastAsia="標楷體" w:hAnsi="標楷體"/>
              </w:rPr>
            </w:pPr>
          </w:p>
        </w:tc>
      </w:tr>
      <w:tr w:rsidR="004579E6" w14:paraId="531E2D23" w14:textId="77777777">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E97C1E" w14:textId="77777777" w:rsidR="004579E6" w:rsidRDefault="001F36E1">
            <w:pPr>
              <w:jc w:val="center"/>
              <w:rPr>
                <w:rFonts w:ascii="標楷體" w:eastAsia="標楷體" w:hAnsi="標楷體"/>
              </w:rPr>
            </w:pPr>
            <w:r>
              <w:rPr>
                <w:rFonts w:ascii="標楷體" w:eastAsia="標楷體" w:hAnsi="標楷體"/>
              </w:rPr>
              <w:t>實施成效</w:t>
            </w:r>
          </w:p>
          <w:p w14:paraId="034B760D" w14:textId="77777777" w:rsidR="004579E6" w:rsidRDefault="001F36E1">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0FC7A76" w14:textId="77777777" w:rsidR="004579E6" w:rsidRDefault="004579E6">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0F2BB03" w14:textId="77777777" w:rsidR="004579E6" w:rsidRDefault="004579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D5121" w14:textId="77777777" w:rsidR="004579E6" w:rsidRDefault="004579E6">
            <w:pPr>
              <w:jc w:val="center"/>
              <w:rPr>
                <w:rFonts w:ascii="標楷體" w:eastAsia="標楷體" w:hAnsi="標楷體"/>
              </w:rPr>
            </w:pPr>
          </w:p>
        </w:tc>
      </w:tr>
      <w:tr w:rsidR="004579E6" w14:paraId="3FC72862" w14:textId="77777777">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47B682DD" w14:textId="77777777" w:rsidR="004579E6" w:rsidRDefault="001F36E1">
            <w:r>
              <w:rPr>
                <w:rFonts w:eastAsia="標楷體"/>
              </w:rPr>
              <w:t>填表人：</w:t>
            </w:r>
            <w:r>
              <w:rPr>
                <w:rFonts w:eastAsia="標楷體"/>
              </w:rPr>
              <w:t xml:space="preserve"> </w:t>
            </w:r>
          </w:p>
        </w:tc>
      </w:tr>
      <w:tr w:rsidR="004579E6" w14:paraId="2661FA6F" w14:textId="77777777">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14:paraId="5665181C" w14:textId="77777777" w:rsidR="004579E6" w:rsidRDefault="001F36E1">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F5AC236" w14:textId="77777777" w:rsidR="004579E6" w:rsidRDefault="001F36E1">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57D97BDD" w14:textId="77777777" w:rsidR="004579E6" w:rsidRDefault="001F36E1">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D71BD01" w14:textId="77777777" w:rsidR="004579E6" w:rsidRDefault="001F36E1">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F6CA289" w14:textId="77777777" w:rsidR="004579E6" w:rsidRDefault="001F36E1">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14:paraId="25A42D13" w14:textId="77777777" w:rsidR="004579E6" w:rsidRDefault="001F36E1">
            <w:pPr>
              <w:jc w:val="center"/>
              <w:rPr>
                <w:rFonts w:eastAsia="標楷體"/>
              </w:rPr>
            </w:pPr>
            <w:r>
              <w:rPr>
                <w:rFonts w:eastAsia="標楷體"/>
              </w:rPr>
              <w:t>E-mail</w:t>
            </w:r>
          </w:p>
        </w:tc>
      </w:tr>
      <w:tr w:rsidR="004579E6" w14:paraId="5375BCC1" w14:textId="77777777">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17D14793" w14:textId="77777777" w:rsidR="004579E6" w:rsidRDefault="004579E6">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2B37E4F" w14:textId="77777777" w:rsidR="004579E6" w:rsidRDefault="004579E6">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B018779" w14:textId="77777777" w:rsidR="004579E6" w:rsidRDefault="004579E6">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4B70094" w14:textId="77777777" w:rsidR="004579E6" w:rsidRDefault="004579E6">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B9DFC84" w14:textId="77777777" w:rsidR="004579E6" w:rsidRDefault="004579E6">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6ED2A20" w14:textId="77777777" w:rsidR="004579E6" w:rsidRDefault="004579E6">
            <w:pPr>
              <w:rPr>
                <w:rFonts w:eastAsia="標楷體"/>
              </w:rPr>
            </w:pPr>
          </w:p>
        </w:tc>
      </w:tr>
    </w:tbl>
    <w:p w14:paraId="66D71B9E" w14:textId="77777777" w:rsidR="004579E6" w:rsidRDefault="004579E6">
      <w:pPr>
        <w:rPr>
          <w:rFonts w:eastAsia="標楷體"/>
          <w:sz w:val="28"/>
        </w:rPr>
      </w:pPr>
    </w:p>
    <w:p w14:paraId="654B5EA1" w14:textId="77777777" w:rsidR="004579E6" w:rsidRDefault="001F36E1">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14:anchorId="2FEB7F20" wp14:editId="7878C7DD">
                <wp:simplePos x="0" y="0"/>
                <wp:positionH relativeFrom="margin">
                  <wp:posOffset>-52706</wp:posOffset>
                </wp:positionH>
                <wp:positionV relativeFrom="paragraph">
                  <wp:posOffset>-76196</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14:paraId="3E60936C"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w14:anchorId="2FEB7F20" id="_x0000_s1030"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" strokeweight=".26467mm">
                <v:textbox style="mso-fit-shape-to-text:t">
                  <w:txbxContent>
                    <w:p w14:paraId="3E60936C"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t xml:space="preserve"> </w:t>
      </w:r>
    </w:p>
    <w:p w14:paraId="177A255A" w14:textId="77777777" w:rsidR="004579E6" w:rsidRDefault="001F36E1">
      <w:pPr>
        <w:snapToGrid w:val="0"/>
        <w:spacing w:before="192"/>
        <w:jc w:val="center"/>
        <w:rPr>
          <w:rFonts w:ascii="標楷體" w:eastAsia="標楷體" w:hAnsi="標楷體" w:cs="新細明體"/>
          <w:b/>
          <w:kern w:val="3"/>
          <w:sz w:val="28"/>
          <w:szCs w:val="28"/>
        </w:rPr>
      </w:pP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113</w:t>
      </w:r>
      <w:r>
        <w:rPr>
          <w:rFonts w:ascii="標楷體" w:eastAsia="標楷體" w:hAnsi="標楷體" w:cs="新細明體"/>
          <w:b/>
          <w:kern w:val="3"/>
          <w:sz w:val="28"/>
          <w:szCs w:val="28"/>
        </w:rPr>
        <w:t>學年度教學訪問教師計畫</w:t>
      </w:r>
    </w:p>
    <w:p w14:paraId="43F79F86" w14:textId="77777777" w:rsidR="004579E6" w:rsidRDefault="001F36E1">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4579E6" w14:paraId="3EA2DD00" w14:textId="77777777">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DAFA981" w14:textId="77777777" w:rsidR="004579E6" w:rsidRDefault="001F36E1">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067AD4" w14:textId="77777777" w:rsidR="004579E6" w:rsidRDefault="004579E6">
            <w:pPr>
              <w:widowControl/>
              <w:rPr>
                <w:rFonts w:ascii="標楷體" w:eastAsia="標楷體" w:hAnsi="標楷體" w:cs="新細明體"/>
                <w:sz w:val="22"/>
                <w:szCs w:val="22"/>
              </w:rPr>
            </w:pPr>
          </w:p>
        </w:tc>
      </w:tr>
      <w:tr w:rsidR="004579E6" w14:paraId="6114818B" w14:textId="77777777">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9051581" w14:textId="77777777" w:rsidR="004579E6" w:rsidRDefault="001F36E1">
            <w:pPr>
              <w:widowControl/>
              <w:jc w:val="center"/>
            </w:pPr>
            <w:r>
              <w:rPr>
                <w:rFonts w:eastAsia="標楷體"/>
                <w:kern w:val="3"/>
                <w:szCs w:val="22"/>
              </w:rPr>
              <w:t>教學訪問教師及</w:t>
            </w:r>
          </w:p>
          <w:p w14:paraId="2316BACD" w14:textId="77777777" w:rsidR="004579E6" w:rsidRDefault="001F36E1">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090225" w14:textId="77777777" w:rsidR="004579E6" w:rsidRDefault="001F36E1">
            <w:pPr>
              <w:tabs>
                <w:tab w:val="left" w:pos="993"/>
              </w:tabs>
            </w:pPr>
            <w:r>
              <w:rPr>
                <w:rFonts w:eastAsia="標楷體"/>
                <w:kern w:val="3"/>
                <w:szCs w:val="22"/>
              </w:rPr>
              <w:t>教學訪問教師：</w:t>
            </w:r>
          </w:p>
          <w:p w14:paraId="06A41DB6" w14:textId="77777777" w:rsidR="004579E6" w:rsidRDefault="001F36E1">
            <w:pPr>
              <w:tabs>
                <w:tab w:val="left" w:pos="993"/>
              </w:tabs>
            </w:pPr>
            <w:r>
              <w:rPr>
                <w:rFonts w:eastAsia="標楷體"/>
                <w:kern w:val="3"/>
                <w:szCs w:val="22"/>
              </w:rPr>
              <w:t>其他合作單位：</w:t>
            </w:r>
          </w:p>
        </w:tc>
      </w:tr>
      <w:tr w:rsidR="004579E6" w14:paraId="56B625BB" w14:textId="77777777">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ABA94B3" w14:textId="77777777" w:rsidR="004579E6" w:rsidRDefault="001F36E1">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E783C0" w14:textId="77777777" w:rsidR="004579E6" w:rsidRDefault="001F36E1">
            <w:pPr>
              <w:widowControl/>
            </w:pPr>
            <w:r>
              <w:rPr>
                <w:rFonts w:ascii="標楷體" w:eastAsia="標楷體" w:hAnsi="標楷體"/>
                <w:bCs/>
                <w:kern w:val="3"/>
                <w:szCs w:val="22"/>
              </w:rPr>
              <w:t xml:space="preserve">　　　年　　月　　日至　　　年　　月　　日</w:t>
            </w:r>
          </w:p>
        </w:tc>
      </w:tr>
      <w:tr w:rsidR="004579E6" w14:paraId="0EC4C6EE" w14:textId="77777777">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4D24DA1" w14:textId="77777777" w:rsidR="004579E6" w:rsidRDefault="001F36E1">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2F8D309" w14:textId="77777777" w:rsidR="004579E6" w:rsidRDefault="001F36E1">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4579E6" w14:paraId="43E494D9" w14:textId="77777777">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2E1056F4" w14:textId="77777777" w:rsidR="004579E6" w:rsidRDefault="001F36E1">
            <w:pPr>
              <w:widowControl/>
              <w:jc w:val="center"/>
            </w:pPr>
            <w:r>
              <w:rPr>
                <w:rFonts w:ascii="標楷體" w:eastAsia="標楷體" w:hAnsi="標楷體" w:cs="新細明體"/>
                <w:sz w:val="22"/>
                <w:szCs w:val="22"/>
              </w:rPr>
              <w:t>經費需求</w:t>
            </w:r>
          </w:p>
        </w:tc>
      </w:tr>
      <w:tr w:rsidR="004579E6" w14:paraId="49B7C963" w14:textId="77777777">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32F2A3D" w14:textId="77777777" w:rsidR="004579E6" w:rsidRDefault="001F36E1">
            <w:pPr>
              <w:widowControl/>
              <w:jc w:val="center"/>
            </w:pPr>
            <w:r>
              <w:rPr>
                <w:rFonts w:ascii="標楷體" w:eastAsia="標楷體" w:hAnsi="標楷體" w:cs="新細明體"/>
                <w:sz w:val="22"/>
                <w:szCs w:val="22"/>
              </w:rPr>
              <w:t>經費項目</w:t>
            </w:r>
          </w:p>
          <w:p w14:paraId="33744518" w14:textId="77777777" w:rsidR="004579E6" w:rsidRDefault="001F36E1">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E8B88E2" w14:textId="77777777" w:rsidR="004579E6" w:rsidRDefault="001F36E1">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14:paraId="1A0EED71" w14:textId="77777777" w:rsidR="004579E6" w:rsidRDefault="001F36E1">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4579E6" w14:paraId="39B52F41" w14:textId="77777777">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AB5C3CB" w14:textId="77777777" w:rsidR="004579E6" w:rsidRDefault="004579E6"/>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A24FAA5" w14:textId="77777777" w:rsidR="004579E6" w:rsidRDefault="001F36E1">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7B052C0" w14:textId="77777777" w:rsidR="004579E6" w:rsidRDefault="001F36E1">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62635C2D" w14:textId="77777777" w:rsidR="004579E6" w:rsidRDefault="001F36E1">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8D40EAE" w14:textId="77777777" w:rsidR="004579E6" w:rsidRDefault="001F36E1">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A43E502" w14:textId="77777777" w:rsidR="004579E6" w:rsidRDefault="001F36E1">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4579E6" w14:paraId="5851DA3E" w14:textId="77777777">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2ACEC" w14:textId="77777777" w:rsidR="004579E6" w:rsidRDefault="004579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110D18B"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43AC6C"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83A6681"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37B3058" w14:textId="77777777" w:rsidR="004579E6" w:rsidRDefault="004579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14:paraId="77FA4C66" w14:textId="77777777" w:rsidR="004579E6" w:rsidRDefault="004579E6">
            <w:pPr>
              <w:widowControl/>
              <w:jc w:val="center"/>
              <w:rPr>
                <w:szCs w:val="22"/>
              </w:rPr>
            </w:pPr>
          </w:p>
        </w:tc>
      </w:tr>
      <w:tr w:rsidR="004579E6" w14:paraId="77670E1F"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E59A9" w14:textId="77777777" w:rsidR="004579E6" w:rsidRDefault="004579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83279C5" w14:textId="77777777" w:rsidR="004579E6" w:rsidRDefault="004579E6">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763815" w14:textId="77777777" w:rsidR="004579E6" w:rsidRDefault="004579E6">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9525C56"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7AD3FDC" w14:textId="77777777" w:rsidR="004579E6" w:rsidRDefault="004579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77B4FC" w14:textId="77777777" w:rsidR="004579E6" w:rsidRDefault="004579E6">
            <w:pPr>
              <w:jc w:val="center"/>
              <w:rPr>
                <w:szCs w:val="22"/>
              </w:rPr>
            </w:pPr>
          </w:p>
        </w:tc>
      </w:tr>
      <w:tr w:rsidR="004579E6" w14:paraId="53B9AC74"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5AEA7" w14:textId="77777777" w:rsidR="004579E6" w:rsidRDefault="004579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5A0C04"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D8BDD02"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9AA4A41"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4EF5FC1" w14:textId="77777777" w:rsidR="004579E6" w:rsidRDefault="004579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39352B" w14:textId="77777777" w:rsidR="004579E6" w:rsidRDefault="004579E6">
            <w:pPr>
              <w:widowControl/>
              <w:jc w:val="center"/>
              <w:rPr>
                <w:szCs w:val="22"/>
              </w:rPr>
            </w:pPr>
          </w:p>
        </w:tc>
      </w:tr>
      <w:tr w:rsidR="004579E6" w14:paraId="4EA68B40"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9C552" w14:textId="77777777" w:rsidR="004579E6" w:rsidRDefault="001F36E1">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8B392D7"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14F07D"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A5AAF99"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0F3F4C" w14:textId="77777777" w:rsidR="004579E6" w:rsidRDefault="004579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14:paraId="67FC21B8" w14:textId="77777777" w:rsidR="004579E6" w:rsidRDefault="004579E6">
            <w:pPr>
              <w:widowControl/>
              <w:jc w:val="center"/>
              <w:rPr>
                <w:szCs w:val="22"/>
              </w:rPr>
            </w:pPr>
          </w:p>
        </w:tc>
      </w:tr>
      <w:tr w:rsidR="004579E6" w14:paraId="59EF662D" w14:textId="77777777">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14:paraId="6638F64E" w14:textId="77777777" w:rsidR="004579E6" w:rsidRDefault="001F36E1">
            <w:pPr>
              <w:widowControl/>
              <w:jc w:val="center"/>
            </w:pPr>
            <w:r>
              <w:rPr>
                <w:rFonts w:ascii="標楷體" w:eastAsia="標楷體" w:hAnsi="標楷體" w:cs="新細明體"/>
                <w:sz w:val="22"/>
                <w:szCs w:val="22"/>
              </w:rPr>
              <w:t>經費項目</w:t>
            </w:r>
          </w:p>
          <w:p w14:paraId="324E094B" w14:textId="77777777" w:rsidR="004579E6" w:rsidRDefault="001F36E1">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76C75EDB" w14:textId="77777777" w:rsidR="004579E6" w:rsidRDefault="001F36E1">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14:paraId="598EE4E1" w14:textId="77777777" w:rsidR="004579E6" w:rsidRDefault="001F36E1">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4579E6" w14:paraId="716F55AC" w14:textId="77777777">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14:paraId="502FAF67" w14:textId="77777777" w:rsidR="004579E6" w:rsidRDefault="004579E6"/>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5068E134" w14:textId="77777777" w:rsidR="004579E6" w:rsidRDefault="001F36E1">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6294591C" w14:textId="77777777" w:rsidR="004579E6" w:rsidRDefault="001F36E1">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702B837A" w14:textId="77777777" w:rsidR="004579E6" w:rsidRDefault="001F36E1">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505FC645" w14:textId="77777777" w:rsidR="004579E6" w:rsidRDefault="001F36E1">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5463517" w14:textId="77777777" w:rsidR="004579E6" w:rsidRDefault="001F36E1">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4579E6" w14:paraId="33AFEB65"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688AA" w14:textId="77777777" w:rsidR="004579E6" w:rsidRDefault="004579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225D239"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FFEC732"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C2CB7FC"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A9B0AD2" w14:textId="77777777" w:rsidR="004579E6" w:rsidRDefault="004579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FB170B" w14:textId="77777777" w:rsidR="004579E6" w:rsidRDefault="004579E6">
            <w:pPr>
              <w:widowControl/>
              <w:jc w:val="center"/>
              <w:rPr>
                <w:szCs w:val="22"/>
              </w:rPr>
            </w:pPr>
          </w:p>
        </w:tc>
      </w:tr>
      <w:tr w:rsidR="004579E6" w14:paraId="433BF57C"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658D4" w14:textId="77777777" w:rsidR="004579E6" w:rsidRDefault="004579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5EAC6BB"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D6EEBD"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291BDB3"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C274B60" w14:textId="77777777" w:rsidR="004579E6" w:rsidRDefault="004579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83896E" w14:textId="77777777" w:rsidR="004579E6" w:rsidRDefault="004579E6">
            <w:pPr>
              <w:widowControl/>
              <w:jc w:val="center"/>
              <w:rPr>
                <w:szCs w:val="22"/>
              </w:rPr>
            </w:pPr>
          </w:p>
        </w:tc>
      </w:tr>
      <w:tr w:rsidR="004579E6" w14:paraId="2B126717"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57C8C" w14:textId="77777777" w:rsidR="004579E6" w:rsidRDefault="004579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C7F347" w14:textId="77777777" w:rsidR="004579E6" w:rsidRDefault="004579E6">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3CCE4B3" w14:textId="77777777" w:rsidR="004579E6" w:rsidRDefault="004579E6">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66E953F"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607325" w14:textId="77777777" w:rsidR="004579E6" w:rsidRDefault="004579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2E2370" w14:textId="77777777" w:rsidR="004579E6" w:rsidRDefault="004579E6">
            <w:pPr>
              <w:widowControl/>
              <w:jc w:val="center"/>
              <w:rPr>
                <w:szCs w:val="22"/>
              </w:rPr>
            </w:pPr>
          </w:p>
        </w:tc>
      </w:tr>
      <w:tr w:rsidR="004579E6" w14:paraId="6A78D3F3"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9AA4E" w14:textId="77777777" w:rsidR="004579E6" w:rsidRDefault="001F36E1">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9D76115"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6B42816"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72BC70"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4B41CFB" w14:textId="77777777" w:rsidR="004579E6" w:rsidRDefault="004579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CC8B29B" w14:textId="77777777" w:rsidR="004579E6" w:rsidRDefault="004579E6">
            <w:pPr>
              <w:widowControl/>
              <w:jc w:val="center"/>
              <w:rPr>
                <w:szCs w:val="22"/>
              </w:rPr>
            </w:pPr>
          </w:p>
        </w:tc>
      </w:tr>
      <w:tr w:rsidR="004579E6" w14:paraId="4A809174" w14:textId="77777777">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86803FE" w14:textId="77777777" w:rsidR="004579E6" w:rsidRDefault="001F36E1">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096E04A3" w14:textId="77777777" w:rsidR="004579E6" w:rsidRDefault="001F36E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5CB4A121" w14:textId="77777777" w:rsidR="004579E6" w:rsidRDefault="001F36E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8964682" w14:textId="77777777" w:rsidR="004579E6" w:rsidRDefault="004579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581BA2B2" w14:textId="77777777" w:rsidR="004579E6" w:rsidRDefault="004579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14:paraId="373D6CB8" w14:textId="77777777" w:rsidR="004579E6" w:rsidRDefault="004579E6">
            <w:pPr>
              <w:widowControl/>
              <w:jc w:val="center"/>
              <w:rPr>
                <w:rFonts w:ascii="標楷體" w:eastAsia="標楷體" w:hAnsi="標楷體" w:cs="新細明體"/>
                <w:szCs w:val="22"/>
              </w:rPr>
            </w:pPr>
          </w:p>
        </w:tc>
      </w:tr>
      <w:tr w:rsidR="004579E6" w14:paraId="073C0175" w14:textId="77777777">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14:paraId="4158FB56" w14:textId="77777777" w:rsidR="004579E6" w:rsidRDefault="001F36E1">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14:paraId="0DAEF72D" w14:textId="77777777" w:rsidR="004579E6" w:rsidRDefault="001F36E1">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4D202A" w14:textId="77777777" w:rsidR="004579E6" w:rsidRDefault="001F36E1">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5D7A22F" w14:textId="77777777" w:rsidR="004579E6" w:rsidRDefault="001F36E1">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14:paraId="3C759E05" w14:textId="77777777" w:rsidR="004579E6" w:rsidRDefault="001F36E1">
            <w:pPr>
              <w:widowControl/>
              <w:spacing w:line="240" w:lineRule="exact"/>
            </w:pPr>
            <w:r>
              <w:rPr>
                <w:rFonts w:ascii="標楷體" w:eastAsia="標楷體" w:hAnsi="標楷體" w:cs="新細明體"/>
                <w:sz w:val="20"/>
              </w:rPr>
              <w:t>承辦人</w:t>
            </w:r>
          </w:p>
        </w:tc>
      </w:tr>
      <w:tr w:rsidR="004579E6" w14:paraId="7D1B736B" w14:textId="77777777">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24109E9A" w14:textId="77777777" w:rsidR="004579E6" w:rsidRDefault="001F36E1">
            <w:pPr>
              <w:widowControl/>
              <w:spacing w:line="240" w:lineRule="exact"/>
              <w:ind w:left="232" w:hanging="232"/>
              <w:jc w:val="both"/>
            </w:pPr>
            <w:r>
              <w:rPr>
                <w:rFonts w:eastAsia="標楷體"/>
                <w:sz w:val="20"/>
              </w:rPr>
              <w:t>備註：</w:t>
            </w:r>
          </w:p>
          <w:p w14:paraId="2CA13D28" w14:textId="77777777" w:rsidR="004579E6" w:rsidRDefault="001F36E1">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14:paraId="40B3FEC0" w14:textId="77777777" w:rsidR="004579E6" w:rsidRDefault="001F36E1">
            <w:pPr>
              <w:numPr>
                <w:ilvl w:val="0"/>
                <w:numId w:val="15"/>
              </w:numPr>
              <w:spacing w:line="240" w:lineRule="exact"/>
              <w:jc w:val="both"/>
            </w:pPr>
            <w:r>
              <w:rPr>
                <w:rFonts w:eastAsia="標楷體"/>
                <w:sz w:val="20"/>
              </w:rPr>
              <w:t>請依實際需求之項目編列經費，編列應依據「教育部補助及委辦計畫經費編列基準表」辦理。</w:t>
            </w:r>
          </w:p>
          <w:p w14:paraId="5440CFB6" w14:textId="77777777" w:rsidR="004579E6" w:rsidRDefault="001F36E1">
            <w:pPr>
              <w:numPr>
                <w:ilvl w:val="0"/>
                <w:numId w:val="15"/>
              </w:numPr>
              <w:spacing w:line="240" w:lineRule="exact"/>
              <w:jc w:val="both"/>
            </w:pPr>
            <w:r>
              <w:rPr>
                <w:rFonts w:eastAsia="標楷體"/>
                <w:sz w:val="20"/>
              </w:rPr>
              <w:t>教材教具費：請於說明欄中敘明預計購教材教具之名稱，並</w:t>
            </w:r>
            <w:proofErr w:type="gramStart"/>
            <w:r>
              <w:rPr>
                <w:rFonts w:eastAsia="標楷體"/>
                <w:sz w:val="20"/>
              </w:rPr>
              <w:t>詳列擬購買</w:t>
            </w:r>
            <w:proofErr w:type="gramEnd"/>
            <w:r>
              <w:rPr>
                <w:rFonts w:eastAsia="標楷體"/>
                <w:sz w:val="20"/>
              </w:rPr>
              <w:t>之物品明細。</w:t>
            </w:r>
          </w:p>
          <w:p w14:paraId="556D494A" w14:textId="77777777" w:rsidR="004579E6" w:rsidRDefault="001F36E1">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proofErr w:type="gramStart"/>
            <w:r>
              <w:rPr>
                <w:rFonts w:eastAsia="標楷體"/>
                <w:sz w:val="20"/>
              </w:rPr>
              <w:t>詳列擬購買</w:t>
            </w:r>
            <w:proofErr w:type="gramEnd"/>
            <w:r>
              <w:rPr>
                <w:rFonts w:eastAsia="標楷體"/>
                <w:sz w:val="20"/>
              </w:rPr>
              <w:t>之書籍清單。</w:t>
            </w:r>
          </w:p>
          <w:p w14:paraId="5CA1835B" w14:textId="77777777" w:rsidR="004579E6" w:rsidRDefault="001F36E1">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w:t>
            </w:r>
            <w:proofErr w:type="gramStart"/>
            <w:r>
              <w:rPr>
                <w:rFonts w:eastAsia="標楷體"/>
                <w:sz w:val="20"/>
              </w:rPr>
              <w:t>需匡列</w:t>
            </w:r>
            <w:proofErr w:type="gramEnd"/>
            <w:r>
              <w:rPr>
                <w:rFonts w:eastAsia="標楷體"/>
                <w:sz w:val="20"/>
              </w:rPr>
              <w:t>2,000</w:t>
            </w:r>
            <w:r>
              <w:rPr>
                <w:rFonts w:eastAsia="標楷體"/>
                <w:sz w:val="20"/>
              </w:rPr>
              <w:t>元</w:t>
            </w:r>
            <w:r>
              <w:rPr>
                <w:rFonts w:eastAsia="標楷體"/>
                <w:sz w:val="20"/>
              </w:rPr>
              <w:t>*1</w:t>
            </w:r>
            <w:r>
              <w:rPr>
                <w:rFonts w:eastAsia="標楷體"/>
                <w:sz w:val="20"/>
              </w:rPr>
              <w:t>人次之專家學者出席費，並且本項計畫執行與相關成果將於教學訪問教師第二次教師專業成長交流活動時同步檢核。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B393458" w14:textId="77777777" w:rsidR="004579E6" w:rsidRDefault="001F36E1">
            <w:pPr>
              <w:widowControl/>
              <w:spacing w:line="240" w:lineRule="exact"/>
              <w:ind w:left="232" w:hanging="232"/>
            </w:pPr>
            <w:r>
              <w:rPr>
                <w:rFonts w:ascii="標楷體" w:eastAsia="標楷體" w:hAnsi="標楷體" w:cs="新細明體"/>
                <w:sz w:val="20"/>
              </w:rPr>
              <w:t>餘款繳回方式：</w:t>
            </w:r>
          </w:p>
          <w:p w14:paraId="1C99D83B" w14:textId="77777777" w:rsidR="004579E6" w:rsidRDefault="001F36E1">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w:t>
            </w:r>
            <w:proofErr w:type="gramStart"/>
            <w:r>
              <w:rPr>
                <w:rFonts w:ascii="標楷體" w:eastAsia="標楷體" w:hAnsi="標楷體" w:cs="新細明體"/>
                <w:sz w:val="20"/>
              </w:rPr>
              <w:t>（</w:t>
            </w:r>
            <w:proofErr w:type="gramEnd"/>
            <w:r>
              <w:rPr>
                <w:rFonts w:ascii="標楷體" w:eastAsia="標楷體" w:hAnsi="標楷體" w:cs="新細明體"/>
                <w:sz w:val="20"/>
              </w:rPr>
              <w:t>依據「教育部補</w:t>
            </w:r>
            <w:proofErr w:type="gramStart"/>
            <w:r>
              <w:rPr>
                <w:rFonts w:ascii="標楷體" w:eastAsia="標楷體" w:hAnsi="標楷體" w:cs="新細明體"/>
                <w:sz w:val="20"/>
              </w:rPr>
              <w:t>（</w:t>
            </w:r>
            <w:proofErr w:type="gramEnd"/>
            <w:r>
              <w:rPr>
                <w:rFonts w:ascii="標楷體" w:eastAsia="標楷體" w:hAnsi="標楷體" w:cs="新細明體"/>
                <w:sz w:val="20"/>
              </w:rPr>
              <w:t>捐</w:t>
            </w:r>
            <w:proofErr w:type="gramStart"/>
            <w:r>
              <w:rPr>
                <w:rFonts w:ascii="標楷體" w:eastAsia="標楷體" w:hAnsi="標楷體" w:cs="新細明體"/>
                <w:sz w:val="20"/>
              </w:rPr>
              <w:t>）</w:t>
            </w:r>
            <w:proofErr w:type="gramEnd"/>
            <w:r>
              <w:rPr>
                <w:rFonts w:ascii="標楷體" w:eastAsia="標楷體" w:hAnsi="標楷體" w:cs="新細明體"/>
                <w:sz w:val="20"/>
              </w:rPr>
              <w:t>助及委辦經費</w:t>
            </w:r>
            <w:proofErr w:type="gramStart"/>
            <w:r>
              <w:rPr>
                <w:rFonts w:ascii="標楷體" w:eastAsia="標楷體" w:hAnsi="標楷體" w:cs="新細明體"/>
                <w:sz w:val="20"/>
              </w:rPr>
              <w:t>核撥結報</w:t>
            </w:r>
            <w:proofErr w:type="gramEnd"/>
            <w:r>
              <w:rPr>
                <w:rFonts w:ascii="標楷體" w:eastAsia="標楷體" w:hAnsi="標楷體" w:cs="新細明體"/>
                <w:sz w:val="20"/>
              </w:rPr>
              <w:t>作業要點」</w:t>
            </w:r>
            <w:proofErr w:type="gramStart"/>
            <w:r>
              <w:rPr>
                <w:rFonts w:ascii="標楷體" w:eastAsia="標楷體" w:hAnsi="標楷體" w:cs="新細明體"/>
                <w:sz w:val="20"/>
              </w:rPr>
              <w:t>）</w:t>
            </w:r>
            <w:proofErr w:type="gramEnd"/>
          </w:p>
          <w:p w14:paraId="5509151E" w14:textId="77777777" w:rsidR="004579E6" w:rsidRDefault="001F36E1">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14:paraId="587BF6E4" w14:textId="77777777" w:rsidR="004579E6" w:rsidRDefault="001F36E1">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14:paraId="26BB5E40" w14:textId="77777777" w:rsidR="004579E6" w:rsidRDefault="001F36E1">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14:paraId="2127DC97" w14:textId="77777777" w:rsidR="004579E6" w:rsidRDefault="004579E6">
      <w:pPr>
        <w:tabs>
          <w:tab w:val="left" w:pos="709"/>
        </w:tabs>
        <w:rPr>
          <w:rFonts w:eastAsia="標楷體"/>
          <w:kern w:val="3"/>
          <w:szCs w:val="22"/>
        </w:rPr>
      </w:pPr>
    </w:p>
    <w:p w14:paraId="11464521" w14:textId="77777777" w:rsidR="004579E6" w:rsidRDefault="004579E6">
      <w:pPr>
        <w:rPr>
          <w:rFonts w:eastAsia="標楷體"/>
          <w:szCs w:val="22"/>
        </w:rPr>
      </w:pPr>
    </w:p>
    <w:p w14:paraId="4FD6C646" w14:textId="77777777" w:rsidR="004579E6" w:rsidRDefault="004579E6">
      <w:pPr>
        <w:rPr>
          <w:rFonts w:eastAsia="標楷體"/>
          <w:szCs w:val="22"/>
        </w:rPr>
      </w:pPr>
    </w:p>
    <w:p w14:paraId="7D81499C" w14:textId="77777777" w:rsidR="004579E6" w:rsidRDefault="004579E6">
      <w:pPr>
        <w:rPr>
          <w:rFonts w:eastAsia="標楷體"/>
          <w:szCs w:val="22"/>
        </w:rPr>
      </w:pPr>
    </w:p>
    <w:p w14:paraId="63F1F23C" w14:textId="77777777" w:rsidR="004579E6" w:rsidRDefault="004579E6">
      <w:pPr>
        <w:jc w:val="center"/>
        <w:rPr>
          <w:rFonts w:eastAsia="標楷體"/>
          <w:szCs w:val="22"/>
        </w:rPr>
      </w:pPr>
    </w:p>
    <w:p w14:paraId="53E6DEB5" w14:textId="77777777" w:rsidR="004579E6" w:rsidRDefault="001F36E1">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4579E6" w14:paraId="63D57CF6"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AFAA9B5" w14:textId="77777777" w:rsidR="004579E6" w:rsidRDefault="001F36E1">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D4D6A6E" w14:textId="77777777" w:rsidR="004579E6" w:rsidRDefault="001F36E1">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7DF8EA74" w14:textId="77777777" w:rsidR="004579E6" w:rsidRDefault="001F36E1">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14764F1" w14:textId="77777777" w:rsidR="004579E6" w:rsidRDefault="001F36E1">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3AF854AE" w14:textId="77777777" w:rsidR="004579E6" w:rsidRDefault="001F36E1">
            <w:pPr>
              <w:ind w:right="120"/>
              <w:jc w:val="center"/>
            </w:pPr>
            <w:r>
              <w:rPr>
                <w:rFonts w:ascii="標楷體" w:eastAsia="標楷體" w:hAnsi="標楷體"/>
                <w:kern w:val="3"/>
                <w:szCs w:val="22"/>
              </w:rPr>
              <w:t>說明</w:t>
            </w:r>
          </w:p>
        </w:tc>
      </w:tr>
      <w:tr w:rsidR="004579E6" w14:paraId="6129FB13"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027DCD6"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44FADB2"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FC76918"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01798FC"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454B82A" w14:textId="77777777" w:rsidR="004579E6" w:rsidRDefault="004579E6">
            <w:pPr>
              <w:ind w:right="120"/>
              <w:rPr>
                <w:rFonts w:ascii="標楷體" w:eastAsia="標楷體" w:hAnsi="標楷體"/>
                <w:kern w:val="3"/>
                <w:szCs w:val="22"/>
              </w:rPr>
            </w:pPr>
          </w:p>
        </w:tc>
      </w:tr>
      <w:tr w:rsidR="004579E6" w14:paraId="2E115C7E"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291EAE2"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2ECB7EB"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E5887B7"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55B4D0D"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AA7AFD6" w14:textId="77777777" w:rsidR="004579E6" w:rsidRDefault="004579E6">
            <w:pPr>
              <w:ind w:right="120"/>
              <w:rPr>
                <w:rFonts w:ascii="標楷體" w:eastAsia="標楷體" w:hAnsi="標楷體"/>
                <w:kern w:val="3"/>
                <w:szCs w:val="22"/>
              </w:rPr>
            </w:pPr>
          </w:p>
        </w:tc>
      </w:tr>
      <w:tr w:rsidR="004579E6" w14:paraId="26818EED"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B1606A4"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709BC9C"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B959066"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3D19032"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9957A4B" w14:textId="77777777" w:rsidR="004579E6" w:rsidRDefault="004579E6">
            <w:pPr>
              <w:ind w:right="120"/>
              <w:rPr>
                <w:rFonts w:ascii="標楷體" w:eastAsia="標楷體" w:hAnsi="標楷體"/>
                <w:kern w:val="3"/>
                <w:szCs w:val="22"/>
              </w:rPr>
            </w:pPr>
          </w:p>
        </w:tc>
      </w:tr>
      <w:tr w:rsidR="004579E6" w14:paraId="6E7BA348"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354E15B"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A562FEE"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779AF6D"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24BCD13"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10741FE" w14:textId="77777777" w:rsidR="004579E6" w:rsidRDefault="004579E6">
            <w:pPr>
              <w:ind w:right="120"/>
              <w:rPr>
                <w:rFonts w:ascii="標楷體" w:eastAsia="標楷體" w:hAnsi="標楷體"/>
                <w:kern w:val="3"/>
                <w:szCs w:val="22"/>
              </w:rPr>
            </w:pPr>
          </w:p>
        </w:tc>
      </w:tr>
      <w:tr w:rsidR="004579E6" w14:paraId="7577B2E3"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8340495"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EA092AF"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1281327"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9736EE6"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C723C14" w14:textId="77777777" w:rsidR="004579E6" w:rsidRDefault="004579E6">
            <w:pPr>
              <w:ind w:right="120"/>
              <w:rPr>
                <w:rFonts w:ascii="標楷體" w:eastAsia="標楷體" w:hAnsi="標楷體"/>
                <w:kern w:val="3"/>
                <w:szCs w:val="22"/>
              </w:rPr>
            </w:pPr>
          </w:p>
        </w:tc>
      </w:tr>
      <w:tr w:rsidR="004579E6" w14:paraId="6BA04E93"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C16B6C3"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E6E19E6"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0E47C33"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87D7CBB"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126E15C" w14:textId="77777777" w:rsidR="004579E6" w:rsidRDefault="004579E6">
            <w:pPr>
              <w:ind w:right="120"/>
              <w:rPr>
                <w:rFonts w:ascii="標楷體" w:eastAsia="標楷體" w:hAnsi="標楷體"/>
                <w:kern w:val="3"/>
                <w:szCs w:val="22"/>
              </w:rPr>
            </w:pPr>
          </w:p>
        </w:tc>
      </w:tr>
      <w:tr w:rsidR="004579E6" w14:paraId="7CEEB946"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FF35A87"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5E4FA6F"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C6844E0"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72702F8"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EA9A368" w14:textId="77777777" w:rsidR="004579E6" w:rsidRDefault="004579E6">
            <w:pPr>
              <w:ind w:right="120"/>
              <w:rPr>
                <w:rFonts w:ascii="標楷體" w:eastAsia="標楷體" w:hAnsi="標楷體"/>
                <w:kern w:val="3"/>
                <w:szCs w:val="22"/>
              </w:rPr>
            </w:pPr>
          </w:p>
        </w:tc>
      </w:tr>
      <w:tr w:rsidR="004579E6" w14:paraId="4C398BCE"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D46B33B"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C56C190"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74C9724"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04F1427"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4C4C800" w14:textId="77777777" w:rsidR="004579E6" w:rsidRDefault="004579E6">
            <w:pPr>
              <w:ind w:right="120"/>
              <w:rPr>
                <w:rFonts w:ascii="標楷體" w:eastAsia="標楷體" w:hAnsi="標楷體"/>
                <w:kern w:val="3"/>
                <w:szCs w:val="22"/>
              </w:rPr>
            </w:pPr>
          </w:p>
        </w:tc>
      </w:tr>
      <w:tr w:rsidR="004579E6" w14:paraId="132376F9"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6B53593"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0D53D25"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F9767C5"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E74B44E"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E35DB1C" w14:textId="77777777" w:rsidR="004579E6" w:rsidRDefault="004579E6">
            <w:pPr>
              <w:ind w:right="120"/>
              <w:rPr>
                <w:rFonts w:ascii="標楷體" w:eastAsia="標楷體" w:hAnsi="標楷體"/>
                <w:kern w:val="3"/>
                <w:szCs w:val="22"/>
              </w:rPr>
            </w:pPr>
          </w:p>
        </w:tc>
      </w:tr>
      <w:tr w:rsidR="004579E6" w14:paraId="22D1913F" w14:textId="77777777">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297F1F7"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A2A83D2"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C0FE921"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96F68A9"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20EF4C9" w14:textId="77777777" w:rsidR="004579E6" w:rsidRDefault="004579E6">
            <w:pPr>
              <w:ind w:right="120"/>
              <w:rPr>
                <w:rFonts w:ascii="標楷體" w:eastAsia="標楷體" w:hAnsi="標楷體"/>
                <w:kern w:val="3"/>
                <w:szCs w:val="22"/>
              </w:rPr>
            </w:pPr>
          </w:p>
        </w:tc>
      </w:tr>
      <w:tr w:rsidR="004579E6" w14:paraId="18C02BAF"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CBDE9A3" w14:textId="77777777" w:rsidR="004579E6" w:rsidRDefault="001F36E1">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7CB9048D"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0F09C77"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09AF7C31"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2C3C1A0D" w14:textId="77777777" w:rsidR="004579E6" w:rsidRDefault="004579E6">
            <w:pPr>
              <w:ind w:right="120"/>
              <w:rPr>
                <w:rFonts w:ascii="標楷體" w:eastAsia="標楷體" w:hAnsi="標楷體"/>
                <w:kern w:val="3"/>
                <w:szCs w:val="22"/>
              </w:rPr>
            </w:pPr>
          </w:p>
        </w:tc>
      </w:tr>
    </w:tbl>
    <w:p w14:paraId="1F588C94" w14:textId="77777777" w:rsidR="004579E6" w:rsidRDefault="001F36E1">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14:paraId="2315BF7E" w14:textId="77777777" w:rsidR="004579E6" w:rsidRDefault="001F36E1">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4579E6" w14:paraId="685967EF"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14600152" w14:textId="77777777" w:rsidR="004579E6" w:rsidRDefault="001F36E1">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421F5146" w14:textId="77777777" w:rsidR="004579E6" w:rsidRDefault="001F36E1">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467DC3E5" w14:textId="77777777" w:rsidR="004579E6" w:rsidRDefault="001F36E1">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1D0FD62" w14:textId="77777777" w:rsidR="004579E6" w:rsidRDefault="001F36E1">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29958699" w14:textId="77777777" w:rsidR="004579E6" w:rsidRDefault="001F36E1">
            <w:pPr>
              <w:ind w:right="120"/>
              <w:jc w:val="center"/>
            </w:pPr>
            <w:r>
              <w:rPr>
                <w:rFonts w:ascii="標楷體" w:eastAsia="標楷體" w:hAnsi="標楷體"/>
                <w:kern w:val="3"/>
                <w:szCs w:val="22"/>
              </w:rPr>
              <w:t>說明</w:t>
            </w:r>
          </w:p>
        </w:tc>
      </w:tr>
      <w:tr w:rsidR="004579E6" w14:paraId="127C23FE"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8F5192F"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DD40659"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A048236"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A043174"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DE9EED4" w14:textId="77777777" w:rsidR="004579E6" w:rsidRDefault="004579E6">
            <w:pPr>
              <w:ind w:right="120"/>
              <w:rPr>
                <w:rFonts w:ascii="標楷體" w:eastAsia="標楷體" w:hAnsi="標楷體"/>
                <w:kern w:val="3"/>
                <w:szCs w:val="22"/>
              </w:rPr>
            </w:pPr>
          </w:p>
        </w:tc>
      </w:tr>
      <w:tr w:rsidR="004579E6" w14:paraId="0B6FE3D1"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F7D8D2F"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E9E099B"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FE36EBB"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31BB33A"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B7BA39" w14:textId="77777777" w:rsidR="004579E6" w:rsidRDefault="004579E6">
            <w:pPr>
              <w:ind w:right="120"/>
              <w:rPr>
                <w:rFonts w:ascii="標楷體" w:eastAsia="標楷體" w:hAnsi="標楷體"/>
                <w:kern w:val="3"/>
                <w:szCs w:val="22"/>
              </w:rPr>
            </w:pPr>
          </w:p>
        </w:tc>
      </w:tr>
      <w:tr w:rsidR="004579E6" w14:paraId="13190916"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E838ADC"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7731420"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4D819A5"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15C98E5"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8626DBF" w14:textId="77777777" w:rsidR="004579E6" w:rsidRDefault="004579E6">
            <w:pPr>
              <w:ind w:right="120"/>
              <w:rPr>
                <w:rFonts w:ascii="標楷體" w:eastAsia="標楷體" w:hAnsi="標楷體"/>
                <w:kern w:val="3"/>
                <w:szCs w:val="22"/>
              </w:rPr>
            </w:pPr>
          </w:p>
        </w:tc>
      </w:tr>
      <w:tr w:rsidR="004579E6" w14:paraId="70563D02"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27E5C85"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4B037C2"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757ADFE"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9BAE307"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1A48A31" w14:textId="77777777" w:rsidR="004579E6" w:rsidRDefault="004579E6">
            <w:pPr>
              <w:ind w:right="120"/>
              <w:rPr>
                <w:rFonts w:ascii="標楷體" w:eastAsia="標楷體" w:hAnsi="標楷體"/>
                <w:kern w:val="3"/>
                <w:szCs w:val="22"/>
              </w:rPr>
            </w:pPr>
          </w:p>
        </w:tc>
      </w:tr>
      <w:tr w:rsidR="004579E6" w14:paraId="39EFC49E"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76F734F"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9A761A9"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55A6092"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7378226"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788E616" w14:textId="77777777" w:rsidR="004579E6" w:rsidRDefault="004579E6">
            <w:pPr>
              <w:ind w:right="120"/>
              <w:rPr>
                <w:rFonts w:ascii="標楷體" w:eastAsia="標楷體" w:hAnsi="標楷體"/>
                <w:kern w:val="3"/>
                <w:szCs w:val="22"/>
              </w:rPr>
            </w:pPr>
          </w:p>
        </w:tc>
      </w:tr>
      <w:tr w:rsidR="004579E6" w14:paraId="7229CAA4"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E56A715"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D54A7A0"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3AF542E"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3D4540"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196683D" w14:textId="77777777" w:rsidR="004579E6" w:rsidRDefault="004579E6">
            <w:pPr>
              <w:ind w:right="120"/>
              <w:rPr>
                <w:rFonts w:ascii="標楷體" w:eastAsia="標楷體" w:hAnsi="標楷體"/>
                <w:kern w:val="3"/>
                <w:szCs w:val="22"/>
              </w:rPr>
            </w:pPr>
          </w:p>
        </w:tc>
      </w:tr>
      <w:tr w:rsidR="004579E6" w14:paraId="6FCDE7D2"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84FF7A7"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EDCA818"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229862C"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E0D1D92"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8347734" w14:textId="77777777" w:rsidR="004579E6" w:rsidRDefault="004579E6">
            <w:pPr>
              <w:ind w:right="120"/>
              <w:rPr>
                <w:rFonts w:ascii="標楷體" w:eastAsia="標楷體" w:hAnsi="標楷體"/>
                <w:kern w:val="3"/>
                <w:szCs w:val="22"/>
              </w:rPr>
            </w:pPr>
          </w:p>
        </w:tc>
      </w:tr>
      <w:tr w:rsidR="004579E6" w14:paraId="16E270CD"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9434CA3"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5DFF20A"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B5547E4"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1B3E300"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D184381" w14:textId="77777777" w:rsidR="004579E6" w:rsidRDefault="004579E6">
            <w:pPr>
              <w:ind w:right="120"/>
              <w:rPr>
                <w:rFonts w:ascii="標楷體" w:eastAsia="標楷體" w:hAnsi="標楷體"/>
                <w:kern w:val="3"/>
                <w:szCs w:val="22"/>
              </w:rPr>
            </w:pPr>
          </w:p>
        </w:tc>
      </w:tr>
      <w:tr w:rsidR="004579E6" w14:paraId="377AEBBB"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0E2026"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0F403B6"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C3F0F8B"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A442AB4"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42701C0" w14:textId="77777777" w:rsidR="004579E6" w:rsidRDefault="004579E6">
            <w:pPr>
              <w:ind w:right="120"/>
              <w:rPr>
                <w:rFonts w:ascii="標楷體" w:eastAsia="標楷體" w:hAnsi="標楷體"/>
                <w:kern w:val="3"/>
                <w:szCs w:val="22"/>
              </w:rPr>
            </w:pPr>
          </w:p>
        </w:tc>
      </w:tr>
      <w:tr w:rsidR="004579E6" w14:paraId="23B77CAD" w14:textId="77777777">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1B23BA1" w14:textId="77777777" w:rsidR="004579E6" w:rsidRDefault="004579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DA64909"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F4CA4ED"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A6013F5"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2EA5B25" w14:textId="77777777" w:rsidR="004579E6" w:rsidRDefault="004579E6">
            <w:pPr>
              <w:ind w:right="120"/>
              <w:rPr>
                <w:rFonts w:ascii="標楷體" w:eastAsia="標楷體" w:hAnsi="標楷體"/>
                <w:kern w:val="3"/>
                <w:szCs w:val="22"/>
              </w:rPr>
            </w:pPr>
          </w:p>
        </w:tc>
      </w:tr>
      <w:tr w:rsidR="004579E6" w14:paraId="221A378F"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136B16B" w14:textId="77777777" w:rsidR="004579E6" w:rsidRDefault="001F36E1">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3A413508" w14:textId="77777777" w:rsidR="004579E6" w:rsidRDefault="004579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729C419B" w14:textId="77777777" w:rsidR="004579E6" w:rsidRDefault="004579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F8DBF02" w14:textId="77777777" w:rsidR="004579E6" w:rsidRDefault="004579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2BE5988E" w14:textId="77777777" w:rsidR="004579E6" w:rsidRDefault="004579E6">
            <w:pPr>
              <w:ind w:right="120"/>
              <w:rPr>
                <w:rFonts w:ascii="標楷體" w:eastAsia="標楷體" w:hAnsi="標楷體"/>
                <w:kern w:val="3"/>
                <w:szCs w:val="22"/>
              </w:rPr>
            </w:pPr>
          </w:p>
        </w:tc>
      </w:tr>
    </w:tbl>
    <w:p w14:paraId="62D236B9" w14:textId="77777777" w:rsidR="004579E6" w:rsidRDefault="001F36E1">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14:paraId="358A45E1" w14:textId="77777777" w:rsidR="004579E6" w:rsidRDefault="001F36E1">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6912" behindDoc="0" locked="0" layoutInCell="1" allowOverlap="1" wp14:anchorId="4C984FF0" wp14:editId="0A3F7E56">
                <wp:simplePos x="0" y="0"/>
                <wp:positionH relativeFrom="margin">
                  <wp:posOffset>0</wp:posOffset>
                </wp:positionH>
                <wp:positionV relativeFrom="paragraph">
                  <wp:posOffset>191767</wp:posOffset>
                </wp:positionV>
                <wp:extent cx="2468880" cy="329568"/>
                <wp:effectExtent l="0" t="0" r="26670" b="13332"/>
                <wp:wrapNone/>
                <wp:docPr id="16"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14:paraId="34893A64"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wps:txbx>
                      <wps:bodyPr vert="horz" wrap="square" lIns="91440" tIns="45720" rIns="91440" bIns="45720" anchor="t" anchorCtr="0" compatLnSpc="0">
                        <a:spAutoFit/>
                      </wps:bodyPr>
                    </wps:wsp>
                  </a:graphicData>
                </a:graphic>
              </wp:anchor>
            </w:drawing>
          </mc:Choice>
          <mc:Fallback>
            <w:pict>
              <v:shape w14:anchorId="4C984FF0" id="_x0000_s1031"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" strokeweight=".26467mm">
                <v:textbox style="mso-fit-shape-to-text:t">
                  <w:txbxContent>
                    <w:p w14:paraId="34893A64"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v:textbox>
                <w10:wrap anchorx="margin"/>
              </v:shape>
            </w:pict>
          </mc:Fallback>
        </mc:AlternateContent>
      </w:r>
    </w:p>
    <w:p w14:paraId="14A78715" w14:textId="77777777" w:rsidR="004579E6" w:rsidRDefault="004579E6">
      <w:pPr>
        <w:spacing w:line="480" w:lineRule="exact"/>
        <w:jc w:val="center"/>
      </w:pPr>
    </w:p>
    <w:p w14:paraId="79F5E8E6" w14:textId="77777777" w:rsidR="004579E6" w:rsidRDefault="001F36E1">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14:paraId="69F4A934" w14:textId="77777777" w:rsidR="004579E6" w:rsidRDefault="001F36E1">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4579E6" w14:paraId="5F07507E" w14:textId="77777777">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0C0E39" w14:textId="77777777" w:rsidR="004579E6" w:rsidRDefault="001F36E1">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8A94D8" w14:textId="77777777" w:rsidR="004579E6" w:rsidRDefault="001F36E1">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7D1123" w14:textId="77777777" w:rsidR="004579E6" w:rsidRDefault="001F36E1">
            <w:pPr>
              <w:jc w:val="center"/>
              <w:rPr>
                <w:rFonts w:ascii="Times New Roman" w:eastAsia="標楷體" w:hAnsi="Times New Roman"/>
                <w:b/>
                <w:szCs w:val="28"/>
              </w:rPr>
            </w:pPr>
            <w:r>
              <w:rPr>
                <w:rFonts w:ascii="Times New Roman" w:eastAsia="標楷體" w:hAnsi="Times New Roman"/>
                <w:b/>
                <w:szCs w:val="28"/>
              </w:rPr>
              <w:t>備註</w:t>
            </w:r>
          </w:p>
        </w:tc>
      </w:tr>
      <w:tr w:rsidR="004579E6" w14:paraId="32BB0D81" w14:textId="77777777">
        <w:tblPrEx>
          <w:tblCellMar>
            <w:top w:w="0" w:type="dxa"/>
            <w:bottom w:w="0" w:type="dxa"/>
          </w:tblCellMar>
        </w:tblPrEx>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A7D761" w14:textId="77777777" w:rsidR="004579E6" w:rsidRDefault="001F36E1">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FFE6367" w14:textId="77777777" w:rsidR="004579E6" w:rsidRDefault="001F36E1">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D3844FA" w14:textId="77777777" w:rsidR="004579E6" w:rsidRDefault="001F36E1">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4579E6" w14:paraId="38716B32" w14:textId="77777777">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1C9CE" w14:textId="77777777" w:rsidR="004579E6" w:rsidRDefault="001F36E1">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7C9AA" w14:textId="77777777" w:rsidR="004579E6" w:rsidRDefault="001F36E1">
            <w:pPr>
              <w:rPr>
                <w:rFonts w:ascii="Times New Roman" w:eastAsia="標楷體" w:hAnsi="Times New Roman"/>
                <w:b/>
              </w:rPr>
            </w:pPr>
            <w:r>
              <w:rPr>
                <w:rFonts w:ascii="Times New Roman" w:eastAsia="標楷體" w:hAnsi="Times New Roman"/>
                <w:b/>
              </w:rPr>
              <w:t>分組訪談</w:t>
            </w:r>
          </w:p>
          <w:p w14:paraId="37F052D4" w14:textId="77777777" w:rsidR="004579E6" w:rsidRDefault="001F36E1">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9A66137" w14:textId="77777777" w:rsidR="004579E6" w:rsidRDefault="001F36E1">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w:t>
            </w:r>
            <w:proofErr w:type="gramStart"/>
            <w:r>
              <w:rPr>
                <w:rFonts w:ascii="Times New Roman" w:eastAsia="標楷體" w:hAnsi="Times New Roman"/>
                <w:szCs w:val="24"/>
              </w:rPr>
              <w:t>務</w:t>
            </w:r>
            <w:proofErr w:type="gramEnd"/>
            <w:r>
              <w:rPr>
                <w:rFonts w:ascii="Times New Roman" w:eastAsia="標楷體" w:hAnsi="Times New Roman"/>
                <w:szCs w:val="24"/>
              </w:rPr>
              <w:t>現況調整。</w:t>
            </w:r>
          </w:p>
          <w:p w14:paraId="1EEC386D" w14:textId="77777777" w:rsidR="004579E6" w:rsidRDefault="001F36E1">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14:paraId="673D5EF9" w14:textId="77777777" w:rsidR="004579E6" w:rsidRDefault="001F36E1">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4579E6" w14:paraId="55C7A5E0" w14:textId="77777777">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A36DA" w14:textId="77777777" w:rsidR="004579E6" w:rsidRDefault="001F36E1">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7334B" w14:textId="77777777" w:rsidR="004579E6" w:rsidRDefault="001F36E1">
            <w:pPr>
              <w:jc w:val="both"/>
              <w:rPr>
                <w:rFonts w:ascii="Times New Roman" w:eastAsia="標楷體" w:hAnsi="Times New Roman"/>
              </w:rPr>
            </w:pPr>
            <w:r>
              <w:rPr>
                <w:rFonts w:ascii="Times New Roman" w:eastAsia="標楷體" w:hAnsi="Times New Roman"/>
              </w:rPr>
              <w:t>共識會議</w:t>
            </w:r>
          </w:p>
        </w:tc>
      </w:tr>
      <w:tr w:rsidR="004579E6" w14:paraId="21B7171F" w14:textId="77777777">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37636" w14:textId="77777777" w:rsidR="004579E6" w:rsidRDefault="001F36E1">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AEEC7" w14:textId="77777777" w:rsidR="004579E6" w:rsidRDefault="001F36E1">
            <w:pPr>
              <w:jc w:val="both"/>
              <w:rPr>
                <w:rFonts w:ascii="Times New Roman" w:eastAsia="標楷體" w:hAnsi="Times New Roman"/>
              </w:rPr>
            </w:pPr>
            <w:r>
              <w:rPr>
                <w:rFonts w:ascii="Times New Roman" w:eastAsia="標楷體" w:hAnsi="Times New Roman"/>
              </w:rPr>
              <w:t>綜合回饋</w:t>
            </w:r>
          </w:p>
        </w:tc>
      </w:tr>
      <w:tr w:rsidR="004579E6" w14:paraId="51C0A5A4" w14:textId="77777777">
        <w:tblPrEx>
          <w:tblCellMar>
            <w:top w:w="0" w:type="dxa"/>
            <w:bottom w:w="0" w:type="dxa"/>
          </w:tblCellMar>
        </w:tblPrEx>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EB70A" w14:textId="77777777" w:rsidR="004579E6" w:rsidRDefault="001F36E1">
            <w:pPr>
              <w:jc w:val="center"/>
              <w:rPr>
                <w:rFonts w:ascii="Times New Roman" w:eastAsia="標楷體" w:hAnsi="Times New Roman"/>
                <w:b/>
                <w:szCs w:val="24"/>
              </w:rPr>
            </w:pPr>
            <w:r>
              <w:rPr>
                <w:rFonts w:ascii="Times New Roman" w:eastAsia="標楷體" w:hAnsi="Times New Roman"/>
                <w:b/>
                <w:szCs w:val="24"/>
              </w:rPr>
              <w:t>建議報告重點</w:t>
            </w:r>
          </w:p>
        </w:tc>
      </w:tr>
      <w:tr w:rsidR="004579E6" w14:paraId="78C2B6C6" w14:textId="77777777">
        <w:tblPrEx>
          <w:tblCellMar>
            <w:top w:w="0" w:type="dxa"/>
            <w:bottom w:w="0" w:type="dxa"/>
          </w:tblCellMar>
        </w:tblPrEx>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F6875"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14:paraId="0C772F37"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14:paraId="535B1B3C"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14:paraId="6930A6DC"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14:paraId="0A7E2C81"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14:paraId="257DF787"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14:paraId="6C8DC564"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14:paraId="15DA74E2" w14:textId="77777777" w:rsidR="004579E6" w:rsidRDefault="001F36E1">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14:paraId="60EABE5E" w14:textId="77777777" w:rsidR="004579E6" w:rsidRDefault="001F36E1">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14:paraId="2896007B" w14:textId="77777777" w:rsidR="004579E6" w:rsidRDefault="001F36E1">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w:t>
      </w:r>
      <w:proofErr w:type="gramStart"/>
      <w:r>
        <w:rPr>
          <w:rFonts w:ascii="Times New Roman" w:eastAsia="標楷體" w:hAnsi="Times New Roman"/>
        </w:rPr>
        <w:t>務</w:t>
      </w:r>
      <w:proofErr w:type="gramEnd"/>
      <w:r>
        <w:rPr>
          <w:rFonts w:ascii="Times New Roman" w:eastAsia="標楷體" w:hAnsi="Times New Roman"/>
        </w:rPr>
        <w:t>安排彈性調整順序。</w:t>
      </w:r>
    </w:p>
    <w:p w14:paraId="1D9D2A7B" w14:textId="77777777" w:rsidR="004579E6" w:rsidRDefault="001F36E1">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7936" behindDoc="0" locked="0" layoutInCell="1" allowOverlap="1" wp14:anchorId="40DE5C0B" wp14:editId="2D7DF1AE">
                <wp:simplePos x="0" y="0"/>
                <wp:positionH relativeFrom="margin">
                  <wp:align>left</wp:align>
                </wp:positionH>
                <wp:positionV relativeFrom="paragraph">
                  <wp:posOffset>20674</wp:posOffset>
                </wp:positionV>
                <wp:extent cx="2286000" cy="298451"/>
                <wp:effectExtent l="0" t="0" r="19050" b="25399"/>
                <wp:wrapNone/>
                <wp:docPr id="17" name="Text Box 7"/>
                <wp:cNvGraphicFramePr/>
                <a:graphic xmlns:a="http://schemas.openxmlformats.org/drawingml/2006/main">
                  <a:graphicData uri="http://schemas.microsoft.com/office/word/2010/wordprocessingShape">
                    <wps:wsp>
                      <wps:cNvSpPr txBox="1"/>
                      <wps:spPr>
                        <a:xfrm>
                          <a:off x="0" y="0"/>
                          <a:ext cx="2286000" cy="298451"/>
                        </a:xfrm>
                        <a:prstGeom prst="rect">
                          <a:avLst/>
                        </a:prstGeom>
                        <a:solidFill>
                          <a:srgbClr val="FFFFFF"/>
                        </a:solidFill>
                        <a:ln w="9528">
                          <a:solidFill>
                            <a:srgbClr val="000000"/>
                          </a:solidFill>
                          <a:prstDash val="solid"/>
                        </a:ln>
                      </wps:spPr>
                      <wps:txbx>
                        <w:txbxContent>
                          <w:p w14:paraId="68263217"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w14:anchorId="40DE5C0B" id="_x0000_s1032" type="#_x0000_t202" style="position:absolute;margin-left:0;margin-top:1.65pt;width:180pt;height:23.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" strokeweight=".26467mm">
                <v:textbox>
                  <w:txbxContent>
                    <w:p w14:paraId="68263217"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p>
    <w:p w14:paraId="31736236" w14:textId="77777777" w:rsidR="004579E6" w:rsidRDefault="001F36E1">
      <w:pPr>
        <w:jc w:val="center"/>
      </w:pPr>
      <w:r>
        <w:rPr>
          <w:rFonts w:ascii="標楷體" w:eastAsia="標楷體" w:hAnsi="標楷體" w:cs="Arial"/>
          <w:b/>
          <w:kern w:val="3"/>
          <w:sz w:val="36"/>
          <w:szCs w:val="36"/>
        </w:rPr>
        <w:t>113</w:t>
      </w:r>
      <w:r>
        <w:rPr>
          <w:rFonts w:ascii="Arial" w:eastAsia="標楷體" w:hAnsi="Arial" w:cs="Arial"/>
          <w:b/>
          <w:kern w:val="3"/>
          <w:sz w:val="36"/>
          <w:szCs w:val="36"/>
        </w:rPr>
        <w:t>學年度教學訪問教師計畫合作終止申請表</w:t>
      </w:r>
    </w:p>
    <w:p w14:paraId="328B8DEE" w14:textId="77777777" w:rsidR="004579E6" w:rsidRDefault="001F36E1">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4579E6" w14:paraId="40249014" w14:textId="77777777">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2ED0B4E9" w14:textId="77777777" w:rsidR="004579E6" w:rsidRDefault="001F36E1">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17B91322" w14:textId="77777777" w:rsidR="004579E6" w:rsidRDefault="004579E6">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321FB394" w14:textId="77777777" w:rsidR="004579E6" w:rsidRDefault="001F36E1">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0538FF66" w14:textId="77777777" w:rsidR="004579E6" w:rsidRDefault="004579E6">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6AA9C3B" w14:textId="77777777" w:rsidR="004579E6" w:rsidRDefault="001F36E1">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14:paraId="0A387BC6" w14:textId="77777777" w:rsidR="004579E6" w:rsidRDefault="001F36E1">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33F1039E" w14:textId="77777777" w:rsidR="004579E6" w:rsidRDefault="004579E6">
            <w:pPr>
              <w:snapToGrid w:val="0"/>
              <w:rPr>
                <w:rFonts w:ascii="標楷體" w:eastAsia="標楷體" w:hAnsi="標楷體" w:cs="Arial"/>
                <w:kern w:val="3"/>
                <w:sz w:val="26"/>
                <w:szCs w:val="26"/>
              </w:rPr>
            </w:pPr>
          </w:p>
        </w:tc>
      </w:tr>
      <w:tr w:rsidR="004579E6" w14:paraId="3A6DDA29" w14:textId="77777777">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55B81446" w14:textId="77777777" w:rsidR="004579E6" w:rsidRDefault="001F36E1">
            <w:pPr>
              <w:snapToGrid w:val="0"/>
              <w:jc w:val="center"/>
            </w:pPr>
            <w:r>
              <w:rPr>
                <w:rFonts w:ascii="Arial" w:eastAsia="標楷體" w:hAnsi="Arial" w:cs="Arial"/>
                <w:b/>
                <w:kern w:val="3"/>
                <w:szCs w:val="22"/>
              </w:rPr>
              <w:t>調整後</w:t>
            </w:r>
          </w:p>
          <w:p w14:paraId="11EEA670" w14:textId="77777777" w:rsidR="004579E6" w:rsidRDefault="001F36E1">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0B73C479" w14:textId="77777777" w:rsidR="004579E6" w:rsidRDefault="001F36E1">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14:paraId="734508C1" w14:textId="77777777" w:rsidR="004579E6" w:rsidRDefault="001F36E1">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4579E6" w14:paraId="027B82E5" w14:textId="77777777">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14:paraId="23572F16" w14:textId="77777777" w:rsidR="004579E6" w:rsidRDefault="001F36E1">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14:paraId="62B630D0" w14:textId="77777777" w:rsidR="004579E6" w:rsidRDefault="004579E6">
            <w:pPr>
              <w:snapToGrid w:val="0"/>
              <w:spacing w:after="72"/>
              <w:jc w:val="both"/>
              <w:rPr>
                <w:rFonts w:ascii="Arial" w:eastAsia="標楷體" w:hAnsi="Arial" w:cs="Arial"/>
                <w:kern w:val="3"/>
                <w:szCs w:val="22"/>
              </w:rPr>
            </w:pPr>
          </w:p>
        </w:tc>
      </w:tr>
      <w:tr w:rsidR="004579E6" w14:paraId="08457F82" w14:textId="77777777">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57592ACF" w14:textId="77777777" w:rsidR="004579E6" w:rsidRDefault="001F36E1">
            <w:pPr>
              <w:snapToGrid w:val="0"/>
              <w:jc w:val="center"/>
            </w:pPr>
            <w:r>
              <w:rPr>
                <w:rFonts w:ascii="Arial" w:eastAsia="標楷體" w:hAnsi="Arial" w:cs="Arial"/>
                <w:b/>
                <w:spacing w:val="-4"/>
                <w:szCs w:val="22"/>
              </w:rPr>
              <w:t>備註</w:t>
            </w:r>
          </w:p>
          <w:p w14:paraId="12CC3A12" w14:textId="77777777" w:rsidR="004579E6" w:rsidRDefault="001F36E1">
            <w:pPr>
              <w:snapToGrid w:val="0"/>
              <w:jc w:val="center"/>
            </w:pPr>
            <w:r>
              <w:rPr>
                <w:rFonts w:ascii="Arial" w:eastAsia="標楷體" w:hAnsi="Arial" w:cs="Arial"/>
                <w:b/>
                <w:spacing w:val="-4"/>
                <w:szCs w:val="22"/>
              </w:rPr>
              <w:t>(</w:t>
            </w:r>
            <w:r>
              <w:rPr>
                <w:rFonts w:ascii="Arial" w:eastAsia="標楷體" w:hAnsi="Arial" w:cs="Arial"/>
                <w:b/>
                <w:spacing w:val="-4"/>
                <w:szCs w:val="22"/>
              </w:rPr>
              <w:t>無</w:t>
            </w:r>
            <w:proofErr w:type="gramStart"/>
            <w:r>
              <w:rPr>
                <w:rFonts w:ascii="Arial" w:eastAsia="標楷體" w:hAnsi="Arial" w:cs="Arial"/>
                <w:b/>
                <w:spacing w:val="-4"/>
                <w:szCs w:val="22"/>
              </w:rPr>
              <w:t>則免填</w:t>
            </w:r>
            <w:proofErr w:type="gramEnd"/>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3FDC7A1D" w14:textId="77777777" w:rsidR="004579E6" w:rsidRDefault="004579E6">
            <w:pPr>
              <w:snapToGrid w:val="0"/>
              <w:jc w:val="both"/>
              <w:rPr>
                <w:rFonts w:ascii="標楷體" w:eastAsia="標楷體" w:hAnsi="標楷體" w:cs="Arial"/>
                <w:kern w:val="3"/>
                <w:sz w:val="22"/>
                <w:szCs w:val="22"/>
              </w:rPr>
            </w:pPr>
          </w:p>
        </w:tc>
      </w:tr>
      <w:tr w:rsidR="004579E6" w14:paraId="13B3744C" w14:textId="77777777">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14:paraId="6D3950F3" w14:textId="77777777" w:rsidR="004579E6" w:rsidRDefault="001F36E1">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14:paraId="4AE3795B" w14:textId="77777777" w:rsidR="004579E6" w:rsidRDefault="001F36E1">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4579E6" w14:paraId="7C82C147" w14:textId="77777777">
        <w:tblPrEx>
          <w:tblCellMar>
            <w:top w:w="0" w:type="dxa"/>
            <w:bottom w:w="0" w:type="dxa"/>
          </w:tblCellMar>
        </w:tblPrEx>
        <w:trPr>
          <w:trHeight w:val="185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14:paraId="66815216" w14:textId="77777777" w:rsidR="004579E6" w:rsidRDefault="001F36E1">
            <w:pPr>
              <w:spacing w:line="320" w:lineRule="exact"/>
            </w:pPr>
            <w:r>
              <w:rPr>
                <w:rFonts w:ascii="標楷體" w:eastAsia="標楷體" w:hAnsi="標楷體"/>
                <w:b/>
                <w:kern w:val="3"/>
                <w:szCs w:val="22"/>
              </w:rPr>
              <w:t>說明：</w:t>
            </w:r>
          </w:p>
          <w:p w14:paraId="0A3704F7" w14:textId="77777777" w:rsidR="004579E6" w:rsidRDefault="001F36E1">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w:t>
            </w:r>
            <w:proofErr w:type="gramStart"/>
            <w:r>
              <w:rPr>
                <w:rFonts w:ascii="標楷體" w:eastAsia="標楷體" w:hAnsi="標楷體"/>
                <w:kern w:val="3"/>
                <w:szCs w:val="22"/>
              </w:rPr>
              <w:t>本署擇</w:t>
            </w:r>
            <w:proofErr w:type="gramEnd"/>
            <w:r>
              <w:rPr>
                <w:rFonts w:ascii="標楷體" w:eastAsia="標楷體" w:hAnsi="標楷體"/>
                <w:kern w:val="3"/>
                <w:szCs w:val="22"/>
              </w:rPr>
              <w:t>定之計畫團隊並副知所屬直轄市、縣（市）政府。</w:t>
            </w:r>
          </w:p>
          <w:p w14:paraId="7BC62B94" w14:textId="77777777" w:rsidR="004579E6" w:rsidRDefault="001F36E1">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w:t>
            </w:r>
            <w:proofErr w:type="gramStart"/>
            <w:r>
              <w:rPr>
                <w:rFonts w:ascii="標楷體" w:eastAsia="標楷體" w:hAnsi="標楷體"/>
                <w:kern w:val="3"/>
                <w:szCs w:val="22"/>
              </w:rPr>
              <w:t>報本署及</w:t>
            </w:r>
            <w:proofErr w:type="gramEnd"/>
            <w:r>
              <w:rPr>
                <w:rFonts w:ascii="標楷體" w:eastAsia="標楷體" w:hAnsi="標楷體"/>
                <w:kern w:val="3"/>
                <w:szCs w:val="22"/>
              </w:rPr>
              <w:t>雙方所屬直轄市、縣（市）政府，</w:t>
            </w:r>
            <w:proofErr w:type="gramStart"/>
            <w:r>
              <w:rPr>
                <w:rFonts w:ascii="標楷體" w:eastAsia="標楷體" w:hAnsi="標楷體"/>
                <w:kern w:val="3"/>
                <w:szCs w:val="22"/>
              </w:rPr>
              <w:t>由本署核定</w:t>
            </w:r>
            <w:proofErr w:type="gramEnd"/>
            <w:r>
              <w:rPr>
                <w:rFonts w:ascii="標楷體" w:eastAsia="標楷體" w:hAnsi="標楷體"/>
                <w:kern w:val="3"/>
                <w:szCs w:val="22"/>
              </w:rPr>
              <w:t>提前終止之相關事宜。</w:t>
            </w:r>
          </w:p>
        </w:tc>
      </w:tr>
    </w:tbl>
    <w:p w14:paraId="3F3DAC04" w14:textId="77777777" w:rsidR="004579E6" w:rsidRDefault="004579E6">
      <w:pPr>
        <w:snapToGrid w:val="0"/>
        <w:rPr>
          <w:rFonts w:ascii="Arial" w:eastAsia="標楷體" w:hAnsi="Arial" w:cs="Arial"/>
          <w:b/>
          <w:kern w:val="3"/>
          <w:sz w:val="36"/>
          <w:szCs w:val="28"/>
        </w:rPr>
      </w:pPr>
    </w:p>
    <w:p w14:paraId="3BFCEC98" w14:textId="77777777" w:rsidR="004579E6" w:rsidRDefault="004579E6">
      <w:pPr>
        <w:widowControl/>
        <w:rPr>
          <w:rFonts w:ascii="Arial" w:eastAsia="標楷體" w:hAnsi="Arial" w:cs="Arial"/>
          <w:b/>
          <w:kern w:val="3"/>
          <w:sz w:val="36"/>
          <w:szCs w:val="36"/>
        </w:rPr>
      </w:pPr>
    </w:p>
    <w:p w14:paraId="710D6692" w14:textId="77777777" w:rsidR="004579E6" w:rsidRDefault="001F36E1">
      <w:pPr>
        <w:pageBreakBefore/>
        <w:jc w:val="center"/>
      </w:pPr>
      <w:r>
        <w:rPr>
          <w:rFonts w:ascii="標楷體" w:eastAsia="標楷體" w:hAnsi="標楷體" w:cs="Arial"/>
          <w:b/>
          <w:kern w:val="3"/>
          <w:sz w:val="36"/>
          <w:szCs w:val="36"/>
        </w:rPr>
        <w:lastRenderedPageBreak/>
        <w:t>113</w:t>
      </w:r>
      <w:r>
        <w:rPr>
          <w:rFonts w:ascii="Arial" w:eastAsia="標楷體" w:hAnsi="Arial" w:cs="Arial"/>
          <w:b/>
          <w:kern w:val="3"/>
          <w:sz w:val="36"/>
          <w:szCs w:val="36"/>
        </w:rPr>
        <w:t>學年度教學訪問教師計畫合作終止申請表</w:t>
      </w:r>
    </w:p>
    <w:p w14:paraId="2A24E9B3" w14:textId="77777777" w:rsidR="004579E6" w:rsidRDefault="001F36E1">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4579E6" w14:paraId="07E4CA4E" w14:textId="77777777">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652638D7" w14:textId="77777777" w:rsidR="004579E6" w:rsidRDefault="001F36E1">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065F6E85" w14:textId="77777777" w:rsidR="004579E6" w:rsidRDefault="004579E6">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161F92B3" w14:textId="77777777" w:rsidR="004579E6" w:rsidRDefault="001F36E1">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544BA136" w14:textId="77777777" w:rsidR="004579E6" w:rsidRDefault="004579E6">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47479B1" w14:textId="77777777" w:rsidR="004579E6" w:rsidRDefault="001F36E1">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14:paraId="336D7CC7" w14:textId="77777777" w:rsidR="004579E6" w:rsidRDefault="001F36E1">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0A58B357" w14:textId="77777777" w:rsidR="004579E6" w:rsidRDefault="004579E6">
            <w:pPr>
              <w:snapToGrid w:val="0"/>
              <w:rPr>
                <w:rFonts w:ascii="標楷體" w:eastAsia="標楷體" w:hAnsi="標楷體" w:cs="Arial"/>
                <w:kern w:val="3"/>
                <w:sz w:val="26"/>
                <w:szCs w:val="26"/>
              </w:rPr>
            </w:pPr>
          </w:p>
        </w:tc>
      </w:tr>
      <w:tr w:rsidR="004579E6" w14:paraId="409299AE" w14:textId="77777777">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6F31C090" w14:textId="77777777" w:rsidR="004579E6" w:rsidRDefault="001F36E1">
            <w:pPr>
              <w:snapToGrid w:val="0"/>
              <w:jc w:val="center"/>
            </w:pPr>
            <w:r>
              <w:rPr>
                <w:rFonts w:ascii="Arial" w:eastAsia="標楷體" w:hAnsi="Arial" w:cs="Arial"/>
                <w:b/>
                <w:kern w:val="3"/>
                <w:szCs w:val="22"/>
              </w:rPr>
              <w:t>調整後</w:t>
            </w:r>
          </w:p>
          <w:p w14:paraId="62B55749" w14:textId="77777777" w:rsidR="004579E6" w:rsidRDefault="001F36E1">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61E278D7" w14:textId="77777777" w:rsidR="004579E6" w:rsidRDefault="001F36E1">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14:paraId="4842AA78" w14:textId="77777777" w:rsidR="004579E6" w:rsidRDefault="001F36E1">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4579E6" w14:paraId="06C74EDB" w14:textId="77777777">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14:paraId="531E8B1E" w14:textId="77777777" w:rsidR="004579E6" w:rsidRDefault="001F36E1">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14:paraId="55CBCEBF" w14:textId="77777777" w:rsidR="004579E6" w:rsidRDefault="004579E6">
            <w:pPr>
              <w:snapToGrid w:val="0"/>
              <w:spacing w:after="72"/>
              <w:jc w:val="both"/>
              <w:rPr>
                <w:rFonts w:ascii="Arial" w:eastAsia="標楷體" w:hAnsi="Arial" w:cs="Arial"/>
                <w:kern w:val="3"/>
                <w:szCs w:val="22"/>
              </w:rPr>
            </w:pPr>
          </w:p>
        </w:tc>
      </w:tr>
      <w:tr w:rsidR="004579E6" w14:paraId="2D081E35" w14:textId="77777777">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2728D664" w14:textId="77777777" w:rsidR="004579E6" w:rsidRDefault="001F36E1">
            <w:pPr>
              <w:snapToGrid w:val="0"/>
              <w:jc w:val="center"/>
            </w:pPr>
            <w:r>
              <w:rPr>
                <w:rFonts w:ascii="Arial" w:eastAsia="標楷體" w:hAnsi="Arial" w:cs="Arial"/>
                <w:b/>
                <w:spacing w:val="-4"/>
                <w:szCs w:val="22"/>
              </w:rPr>
              <w:t>備註</w:t>
            </w:r>
          </w:p>
          <w:p w14:paraId="64B581F5" w14:textId="77777777" w:rsidR="004579E6" w:rsidRDefault="001F36E1">
            <w:pPr>
              <w:snapToGrid w:val="0"/>
              <w:jc w:val="center"/>
            </w:pPr>
            <w:r>
              <w:rPr>
                <w:rFonts w:ascii="Arial" w:eastAsia="標楷體" w:hAnsi="Arial" w:cs="Arial"/>
                <w:b/>
                <w:spacing w:val="-4"/>
                <w:szCs w:val="22"/>
              </w:rPr>
              <w:t>(</w:t>
            </w:r>
            <w:r>
              <w:rPr>
                <w:rFonts w:ascii="Arial" w:eastAsia="標楷體" w:hAnsi="Arial" w:cs="Arial"/>
                <w:b/>
                <w:spacing w:val="-4"/>
                <w:szCs w:val="22"/>
              </w:rPr>
              <w:t>無</w:t>
            </w:r>
            <w:proofErr w:type="gramStart"/>
            <w:r>
              <w:rPr>
                <w:rFonts w:ascii="Arial" w:eastAsia="標楷體" w:hAnsi="Arial" w:cs="Arial"/>
                <w:b/>
                <w:spacing w:val="-4"/>
                <w:szCs w:val="22"/>
              </w:rPr>
              <w:t>則免填</w:t>
            </w:r>
            <w:proofErr w:type="gramEnd"/>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224786B9" w14:textId="77777777" w:rsidR="004579E6" w:rsidRDefault="004579E6">
            <w:pPr>
              <w:snapToGrid w:val="0"/>
              <w:jc w:val="both"/>
              <w:rPr>
                <w:rFonts w:ascii="標楷體" w:eastAsia="標楷體" w:hAnsi="標楷體" w:cs="Arial"/>
                <w:kern w:val="3"/>
                <w:sz w:val="22"/>
                <w:szCs w:val="22"/>
              </w:rPr>
            </w:pPr>
          </w:p>
        </w:tc>
      </w:tr>
      <w:tr w:rsidR="004579E6" w14:paraId="596E328C" w14:textId="77777777">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14:paraId="2B7B972B" w14:textId="77777777" w:rsidR="004579E6" w:rsidRDefault="001F36E1">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14:paraId="3F632423" w14:textId="77777777" w:rsidR="004579E6" w:rsidRDefault="001F36E1">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4579E6" w14:paraId="3239FE05" w14:textId="77777777">
        <w:tblPrEx>
          <w:tblCellMar>
            <w:top w:w="0" w:type="dxa"/>
            <w:bottom w:w="0" w:type="dxa"/>
          </w:tblCellMar>
        </w:tblPrEx>
        <w:trPr>
          <w:trHeight w:val="1820"/>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14:paraId="73960AE9" w14:textId="77777777" w:rsidR="004579E6" w:rsidRDefault="001F36E1">
            <w:pPr>
              <w:spacing w:line="320" w:lineRule="exact"/>
            </w:pPr>
            <w:r>
              <w:rPr>
                <w:rFonts w:ascii="標楷體" w:eastAsia="標楷體" w:hAnsi="標楷體"/>
                <w:b/>
                <w:kern w:val="3"/>
                <w:szCs w:val="22"/>
              </w:rPr>
              <w:t>說明：</w:t>
            </w:r>
          </w:p>
          <w:p w14:paraId="5E2D759E" w14:textId="77777777" w:rsidR="004579E6" w:rsidRDefault="001F36E1">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w:t>
            </w:r>
            <w:proofErr w:type="gramStart"/>
            <w:r>
              <w:rPr>
                <w:rFonts w:ascii="標楷體" w:eastAsia="標楷體" w:hAnsi="標楷體"/>
                <w:kern w:val="3"/>
                <w:szCs w:val="22"/>
              </w:rPr>
              <w:t>本署擇</w:t>
            </w:r>
            <w:proofErr w:type="gramEnd"/>
            <w:r>
              <w:rPr>
                <w:rFonts w:ascii="標楷體" w:eastAsia="標楷體" w:hAnsi="標楷體"/>
                <w:kern w:val="3"/>
                <w:szCs w:val="22"/>
              </w:rPr>
              <w:t>定之計畫團隊並副知所屬直轄市、縣（市）政府。</w:t>
            </w:r>
          </w:p>
          <w:p w14:paraId="11061AAC" w14:textId="77777777" w:rsidR="004579E6" w:rsidRDefault="001F36E1">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w:t>
            </w:r>
            <w:proofErr w:type="gramStart"/>
            <w:r>
              <w:rPr>
                <w:rFonts w:ascii="標楷體" w:eastAsia="標楷體" w:hAnsi="標楷體"/>
                <w:kern w:val="3"/>
                <w:szCs w:val="22"/>
              </w:rPr>
              <w:t>報本署及</w:t>
            </w:r>
            <w:proofErr w:type="gramEnd"/>
            <w:r>
              <w:rPr>
                <w:rFonts w:ascii="標楷體" w:eastAsia="標楷體" w:hAnsi="標楷體"/>
                <w:kern w:val="3"/>
                <w:szCs w:val="22"/>
              </w:rPr>
              <w:t>雙方所屬直轄市、縣（市）政府，</w:t>
            </w:r>
            <w:proofErr w:type="gramStart"/>
            <w:r>
              <w:rPr>
                <w:rFonts w:ascii="標楷體" w:eastAsia="標楷體" w:hAnsi="標楷體"/>
                <w:kern w:val="3"/>
                <w:szCs w:val="22"/>
              </w:rPr>
              <w:t>由本署核定</w:t>
            </w:r>
            <w:proofErr w:type="gramEnd"/>
            <w:r>
              <w:rPr>
                <w:rFonts w:ascii="標楷體" w:eastAsia="標楷體" w:hAnsi="標楷體"/>
                <w:kern w:val="3"/>
                <w:szCs w:val="22"/>
              </w:rPr>
              <w:t>提前終止之相關事宜。</w:t>
            </w:r>
          </w:p>
        </w:tc>
      </w:tr>
    </w:tbl>
    <w:p w14:paraId="75D2CEDE" w14:textId="77777777" w:rsidR="00000000" w:rsidRDefault="001F36E1">
      <w:pPr>
        <w:sectPr w:rsidR="00000000">
          <w:headerReference w:type="default" r:id="rId19"/>
          <w:footerReference w:type="default" r:id="rId20"/>
          <w:pgSz w:w="11906" w:h="16838"/>
          <w:pgMar w:top="720" w:right="720" w:bottom="720" w:left="720" w:header="510" w:footer="170" w:gutter="0"/>
          <w:cols w:space="720"/>
          <w:docGrid w:type="lines" w:linePitch="425"/>
        </w:sectPr>
      </w:pPr>
    </w:p>
    <w:p w14:paraId="33571EAC" w14:textId="77777777" w:rsidR="004579E6" w:rsidRDefault="001F36E1">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14:anchorId="53AD7853" wp14:editId="40EDF95F">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14:paraId="236B5F9D" w14:textId="77777777" w:rsidR="004579E6" w:rsidRDefault="001F36E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w14:anchorId="53AD7853"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14:paraId="236B5F9D" w14:textId="77777777" w:rsidR="004579E6" w:rsidRDefault="001F36E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14:paraId="3040886C" w14:textId="77777777" w:rsidR="004579E6" w:rsidRDefault="004579E6">
      <w:pPr>
        <w:snapToGrid w:val="0"/>
        <w:rPr>
          <w:vanish/>
          <w:kern w:val="3"/>
          <w:szCs w:val="22"/>
        </w:rPr>
      </w:pPr>
    </w:p>
    <w:p w14:paraId="36BE6C34" w14:textId="77777777" w:rsidR="004579E6" w:rsidRDefault="004579E6">
      <w:pPr>
        <w:snapToGrid w:val="0"/>
      </w:pPr>
    </w:p>
    <w:p w14:paraId="4249DFFB" w14:textId="77777777" w:rsidR="004579E6" w:rsidRDefault="001F36E1">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4579E6" w14:paraId="3656953A" w14:textId="77777777">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278E7"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4EBCA"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學年之教學訪問教師。</w:t>
            </w:r>
          </w:p>
        </w:tc>
      </w:tr>
      <w:tr w:rsidR="004579E6" w14:paraId="7E863CBE" w14:textId="77777777">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79AD4"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B78CD" w14:textId="77777777" w:rsidR="004579E6" w:rsidRDefault="001F36E1">
            <w:pPr>
              <w:pStyle w:val="a5"/>
              <w:widowControl/>
              <w:numPr>
                <w:ilvl w:val="0"/>
                <w:numId w:val="52"/>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4579E6" w14:paraId="72884FE5"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530EB" w14:textId="77777777" w:rsidR="004579E6" w:rsidRDefault="001F36E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96CA" w14:textId="77777777" w:rsidR="004579E6" w:rsidRDefault="001F36E1">
            <w:pPr>
              <w:pStyle w:val="a5"/>
              <w:widowControl/>
              <w:numPr>
                <w:ilvl w:val="0"/>
                <w:numId w:val="53"/>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14:paraId="6B1FA11E" w14:textId="77777777" w:rsidR="004579E6" w:rsidRDefault="001F36E1">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14:paraId="3774DEA8" w14:textId="77777777" w:rsidR="004579E6" w:rsidRDefault="001F36E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，當月之工作記錄應於下個月</w:t>
            </w:r>
            <w:r>
              <w:rPr>
                <w:rFonts w:ascii="Times New Roman" w:eastAsia="標楷體" w:hAnsi="Times New Roman"/>
                <w:sz w:val="26"/>
                <w:szCs w:val="26"/>
              </w:rPr>
              <w:t>15</w:t>
            </w:r>
            <w:r>
              <w:rPr>
                <w:rFonts w:ascii="Times New Roman" w:eastAsia="標楷體" w:hAnsi="Times New Roman"/>
                <w:sz w:val="26"/>
                <w:szCs w:val="26"/>
              </w:rPr>
              <w:t>日前繳交。</w:t>
            </w:r>
          </w:p>
          <w:p w14:paraId="198E9618" w14:textId="77777777" w:rsidR="004579E6" w:rsidRDefault="001F36E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14:paraId="0E20E001" w14:textId="77777777" w:rsidR="004579E6" w:rsidRDefault="001F36E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14:paraId="1E3E2C34" w14:textId="77777777" w:rsidR="004579E6" w:rsidRDefault="001F36E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proofErr w:type="gramStart"/>
            <w:r>
              <w:rPr>
                <w:rFonts w:ascii="Times New Roman" w:eastAsia="標楷體" w:hAnsi="Times New Roman"/>
                <w:sz w:val="26"/>
                <w:szCs w:val="26"/>
              </w:rPr>
              <w:t>週</w:t>
            </w:r>
            <w:proofErr w:type="gramEnd"/>
            <w:r>
              <w:rPr>
                <w:rFonts w:ascii="Times New Roman" w:eastAsia="標楷體" w:hAnsi="Times New Roman"/>
                <w:sz w:val="26"/>
                <w:szCs w:val="26"/>
              </w:rPr>
              <w:t>，</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w:t>
            </w:r>
            <w:proofErr w:type="gramStart"/>
            <w:r>
              <w:rPr>
                <w:rFonts w:ascii="Times New Roman" w:eastAsia="標楷體" w:hAnsi="Times New Roman"/>
                <w:sz w:val="26"/>
                <w:szCs w:val="26"/>
              </w:rPr>
              <w:t>若共聘則</w:t>
            </w:r>
            <w:proofErr w:type="gramEnd"/>
            <w:r>
              <w:rPr>
                <w:rFonts w:ascii="Times New Roman" w:eastAsia="標楷體" w:hAnsi="Times New Roman"/>
                <w:sz w:val="26"/>
                <w:szCs w:val="26"/>
              </w:rPr>
              <w:t>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proofErr w:type="gramStart"/>
            <w:r>
              <w:rPr>
                <w:rFonts w:ascii="Times New Roman" w:eastAsia="標楷體" w:hAnsi="Times New Roman"/>
                <w:sz w:val="26"/>
                <w:szCs w:val="26"/>
              </w:rPr>
              <w:t>週</w:t>
            </w:r>
            <w:proofErr w:type="gramEnd"/>
            <w:r>
              <w:rPr>
                <w:rFonts w:ascii="Times New Roman" w:eastAsia="標楷體" w:hAnsi="Times New Roman"/>
                <w:sz w:val="26"/>
                <w:szCs w:val="26"/>
              </w:rPr>
              <w:t>。</w:t>
            </w:r>
          </w:p>
          <w:p w14:paraId="52329650" w14:textId="77777777" w:rsidR="004579E6" w:rsidRDefault="001F36E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14:paraId="79BD6994" w14:textId="77777777" w:rsidR="004579E6" w:rsidRDefault="001F36E1">
            <w:pPr>
              <w:pStyle w:val="a5"/>
              <w:widowControl/>
              <w:numPr>
                <w:ilvl w:val="0"/>
                <w:numId w:val="53"/>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14:paraId="726DEB37" w14:textId="77777777" w:rsidR="004579E6" w:rsidRDefault="004579E6">
      <w:pPr>
        <w:widowControl/>
        <w:rPr>
          <w:rFonts w:ascii="Times New Roman" w:eastAsia="標楷體" w:hAnsi="Times New Roman"/>
          <w:color w:val="FF0000"/>
          <w:sz w:val="28"/>
          <w:shd w:val="clear" w:color="auto" w:fill="FFFF00"/>
        </w:rPr>
      </w:pPr>
    </w:p>
    <w:p w14:paraId="7DE593E3" w14:textId="77777777" w:rsidR="004579E6" w:rsidRDefault="004579E6">
      <w:pPr>
        <w:widowControl/>
        <w:rPr>
          <w:rFonts w:ascii="Times New Roman" w:eastAsia="標楷體" w:hAnsi="Times New Roman"/>
          <w:color w:val="FF0000"/>
          <w:sz w:val="28"/>
        </w:rPr>
      </w:pPr>
    </w:p>
    <w:p w14:paraId="6B6775DB" w14:textId="77777777" w:rsidR="004579E6" w:rsidRDefault="001F36E1">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14:anchorId="04847699" wp14:editId="68C69130">
                <wp:simplePos x="0" y="0"/>
                <wp:positionH relativeFrom="column">
                  <wp:posOffset>-114300</wp:posOffset>
                </wp:positionH>
                <wp:positionV relativeFrom="paragraph">
                  <wp:posOffset>-205740</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14:paraId="4E5310E1" w14:textId="77777777" w:rsidR="004579E6" w:rsidRDefault="001F36E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w14:anchorId="04847699" id="文字方塊 13" o:spid="_x0000_s1034"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" strokeweight=".17625mm">
                <v:textbox>
                  <w:txbxContent>
                    <w:p w14:paraId="4E5310E1" w14:textId="77777777" w:rsidR="004579E6" w:rsidRDefault="001F36E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14:paraId="7B213F47" w14:textId="77777777" w:rsidR="004579E6" w:rsidRDefault="001F36E1">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4579E6" w14:paraId="46ED530D" w14:textId="77777777">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57636"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4D35B"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14:paraId="35FD0674" w14:textId="77777777" w:rsidR="004579E6" w:rsidRDefault="001F36E1">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學年（合計連續達滿三學年）並經評選績優者，得公假補助第二次赴海外學校參訪，並</w:t>
            </w:r>
            <w:proofErr w:type="gramStart"/>
            <w:r>
              <w:rPr>
                <w:rFonts w:ascii="Times New Roman" w:eastAsia="標楷體" w:hAnsi="Times New Roman"/>
                <w:kern w:val="3"/>
                <w:sz w:val="26"/>
                <w:szCs w:val="26"/>
              </w:rPr>
              <w:t>採</w:t>
            </w:r>
            <w:proofErr w:type="gramEnd"/>
            <w:r>
              <w:rPr>
                <w:rFonts w:ascii="Times New Roman" w:eastAsia="標楷體" w:hAnsi="Times New Roman"/>
                <w:kern w:val="3"/>
                <w:sz w:val="26"/>
                <w:szCs w:val="26"/>
              </w:rPr>
              <w:t>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4579E6" w14:paraId="50447646" w14:textId="77777777">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7FB6F"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57F67"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14:paraId="60458774" w14:textId="77777777" w:rsidR="004579E6" w:rsidRDefault="001F36E1">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14:paraId="666A62DA"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14:paraId="1A5F2CC0" w14:textId="77777777" w:rsidR="004579E6" w:rsidRDefault="001F36E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4579E6" w14:paraId="01D6A531" w14:textId="77777777">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A41EE" w14:textId="77777777" w:rsidR="004579E6" w:rsidRDefault="001F36E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033E3" w14:textId="77777777" w:rsidR="004579E6" w:rsidRDefault="001F36E1">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w:t>
            </w:r>
            <w:proofErr w:type="gramStart"/>
            <w:r>
              <w:rPr>
                <w:rFonts w:ascii="Times New Roman" w:eastAsia="標楷體" w:hAnsi="Times New Roman"/>
                <w:kern w:val="3"/>
                <w:sz w:val="26"/>
                <w:szCs w:val="26"/>
              </w:rPr>
              <w:t>四大項度之</w:t>
            </w:r>
            <w:proofErr w:type="gramEnd"/>
            <w:r>
              <w:rPr>
                <w:rFonts w:ascii="Times New Roman" w:eastAsia="標楷體" w:hAnsi="Times New Roman"/>
                <w:kern w:val="3"/>
                <w:sz w:val="26"/>
                <w:szCs w:val="26"/>
              </w:rPr>
              <w:t>檢視，茲將檢核重點及評選標準分</w:t>
            </w:r>
            <w:proofErr w:type="gramStart"/>
            <w:r>
              <w:rPr>
                <w:rFonts w:ascii="Times New Roman" w:eastAsia="標楷體" w:hAnsi="Times New Roman"/>
                <w:kern w:val="3"/>
                <w:sz w:val="26"/>
                <w:szCs w:val="26"/>
              </w:rPr>
              <w:t>列如</w:t>
            </w:r>
            <w:proofErr w:type="gramEnd"/>
            <w:r>
              <w:rPr>
                <w:rFonts w:ascii="Times New Roman" w:eastAsia="標楷體" w:hAnsi="Times New Roman"/>
                <w:kern w:val="3"/>
                <w:sz w:val="26"/>
                <w:szCs w:val="26"/>
              </w:rPr>
              <w:t>下：</w:t>
            </w:r>
          </w:p>
          <w:p w14:paraId="681338A5" w14:textId="77777777" w:rsidR="004579E6" w:rsidRDefault="001F36E1">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14:paraId="44710016" w14:textId="77777777" w:rsidR="004579E6" w:rsidRDefault="001F36E1">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14:paraId="3E1D2648" w14:textId="77777777" w:rsidR="004579E6" w:rsidRDefault="001F36E1">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w:t>
            </w:r>
            <w:proofErr w:type="gramStart"/>
            <w:r>
              <w:rPr>
                <w:rFonts w:eastAsia="標楷體"/>
                <w:kern w:val="3"/>
                <w:sz w:val="26"/>
                <w:szCs w:val="26"/>
              </w:rPr>
              <w:t>介</w:t>
            </w:r>
            <w:proofErr w:type="gramEnd"/>
            <w:r>
              <w:rPr>
                <w:rFonts w:eastAsia="標楷體"/>
                <w:kern w:val="3"/>
                <w:sz w:val="26"/>
                <w:szCs w:val="26"/>
              </w:rPr>
              <w:t>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w:t>
            </w:r>
            <w:proofErr w:type="gramStart"/>
            <w:r>
              <w:rPr>
                <w:rFonts w:eastAsia="標楷體"/>
                <w:kern w:val="3"/>
                <w:sz w:val="26"/>
                <w:szCs w:val="26"/>
              </w:rPr>
              <w:t>教師共備與</w:t>
            </w:r>
            <w:proofErr w:type="gramEnd"/>
            <w:r>
              <w:rPr>
                <w:rFonts w:eastAsia="標楷體"/>
                <w:kern w:val="3"/>
                <w:sz w:val="26"/>
                <w:szCs w:val="26"/>
              </w:rPr>
              <w:t>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14:paraId="7F526D45" w14:textId="77777777" w:rsidR="004579E6" w:rsidRDefault="001F36E1">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14:paraId="1836FD75" w14:textId="77777777" w:rsidR="004579E6" w:rsidRDefault="001F36E1">
            <w:pPr>
              <w:widowControl/>
              <w:suppressAutoHyphens w:val="0"/>
              <w:spacing w:before="180"/>
              <w:jc w:val="both"/>
              <w:textAlignment w:val="auto"/>
            </w:pP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w:t>
            </w:r>
            <w:r>
              <w:rPr>
                <w:rFonts w:eastAsia="標楷體"/>
                <w:kern w:val="3"/>
                <w:sz w:val="26"/>
                <w:szCs w:val="26"/>
              </w:rPr>
              <w:t>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14:paraId="10A6420E" w14:textId="77777777" w:rsidR="004579E6" w:rsidRDefault="001F36E1">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4579E6" w14:paraId="62EBED13" w14:textId="77777777">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14:paraId="5540D0AD" w14:textId="77777777" w:rsidR="004579E6" w:rsidRDefault="001F36E1">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14:paraId="32926287" w14:textId="77777777" w:rsidR="004579E6" w:rsidRDefault="001F36E1">
                  <w:pPr>
                    <w:spacing w:line="0" w:lineRule="atLeast"/>
                    <w:rPr>
                      <w:rFonts w:ascii="Times New Roman" w:eastAsia="標楷體" w:hAnsi="Times New Roman"/>
                      <w:b/>
                      <w:bCs/>
                    </w:rPr>
                  </w:pPr>
                  <w:proofErr w:type="gramStart"/>
                  <w:r>
                    <w:rPr>
                      <w:rFonts w:ascii="Times New Roman" w:eastAsia="標楷體" w:hAnsi="Times New Roman"/>
                      <w:b/>
                      <w:bCs/>
                    </w:rPr>
                    <w:t>項度</w:t>
                  </w:r>
                  <w:proofErr w:type="gramEnd"/>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14:paraId="34DA9B2D" w14:textId="77777777" w:rsidR="004579E6" w:rsidRDefault="001F36E1">
                  <w:pPr>
                    <w:spacing w:line="0" w:lineRule="atLeast"/>
                    <w:jc w:val="both"/>
                    <w:rPr>
                      <w:rFonts w:ascii="標楷體" w:eastAsia="標楷體" w:hAnsi="標楷體"/>
                    </w:rPr>
                  </w:pPr>
                  <w:r>
                    <w:rPr>
                      <w:rFonts w:ascii="標楷體" w:eastAsia="標楷體" w:hAnsi="標楷體"/>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14:paraId="417FE7C9" w14:textId="77777777" w:rsidR="004579E6" w:rsidRDefault="001F36E1">
                  <w:pPr>
                    <w:spacing w:line="0" w:lineRule="atLeast"/>
                    <w:jc w:val="both"/>
                  </w:pPr>
                  <w:r>
                    <w:rPr>
                      <w:rFonts w:ascii="標楷體" w:eastAsia="標楷體" w:hAnsi="標楷體"/>
                    </w:rPr>
                    <w:t>第二次獎勵</w:t>
                  </w:r>
                </w:p>
              </w:tc>
            </w:tr>
            <w:tr w:rsidR="004579E6" w14:paraId="045E53C6" w14:textId="77777777">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14:paraId="0FF2D0B1" w14:textId="77777777" w:rsidR="004579E6" w:rsidRDefault="001F36E1">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713CC128" w14:textId="77777777" w:rsidR="004579E6" w:rsidRDefault="001F36E1">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42CB17D6" w14:textId="77777777" w:rsidR="004579E6" w:rsidRDefault="001F36E1">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4579E6" w14:paraId="3B8F7920" w14:textId="77777777">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14:paraId="31C07D0A" w14:textId="77777777" w:rsidR="004579E6" w:rsidRDefault="001F36E1">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4089C59E" w14:textId="77777777" w:rsidR="004579E6" w:rsidRDefault="001F36E1">
                  <w:pPr>
                    <w:numPr>
                      <w:ilvl w:val="0"/>
                      <w:numId w:val="54"/>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14:paraId="006F2834" w14:textId="77777777" w:rsidR="004579E6" w:rsidRDefault="001F36E1">
                  <w:pPr>
                    <w:ind w:left="360"/>
                  </w:pPr>
                  <w:r>
                    <w:rPr>
                      <w:rFonts w:ascii="Cambria Math" w:eastAsia="標楷體" w:hAnsi="Cambria Math" w:cs="Cambria Math"/>
                    </w:rPr>
                    <w:t>◆</w:t>
                  </w:r>
                  <w:r>
                    <w:rPr>
                      <w:rFonts w:ascii="Times New Roman" w:eastAsia="標楷體" w:hAnsi="Times New Roman"/>
                    </w:rPr>
                    <w:t>每學年度之</w:t>
                  </w:r>
                  <w:proofErr w:type="gramStart"/>
                  <w:r>
                    <w:rPr>
                      <w:rFonts w:ascii="Times New Roman" w:eastAsia="標楷體" w:hAnsi="Times New Roman"/>
                    </w:rPr>
                    <w:t>三個項度</w:t>
                  </w:r>
                  <w:proofErr w:type="gramEnd"/>
                  <w:r>
                    <w:rPr>
                      <w:rFonts w:ascii="Times New Roman" w:eastAsia="標楷體" w:hAnsi="Times New Roman"/>
                    </w:rPr>
                    <w:t>評選皆達符合目標</w:t>
                  </w:r>
                </w:p>
                <w:p w14:paraId="4365F249" w14:textId="77777777" w:rsidR="004579E6" w:rsidRDefault="001F36E1">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14:paraId="390CB87B" w14:textId="77777777" w:rsidR="004579E6" w:rsidRDefault="001F36E1">
                  <w:pPr>
                    <w:numPr>
                      <w:ilvl w:val="0"/>
                      <w:numId w:val="54"/>
                    </w:numPr>
                    <w:suppressAutoHyphens w:val="0"/>
                    <w:textAlignment w:val="auto"/>
                    <w:rPr>
                      <w:rFonts w:ascii="Times New Roman" w:eastAsia="標楷體" w:hAnsi="Times New Roman"/>
                      <w:b/>
                    </w:rPr>
                  </w:pPr>
                  <w:r>
                    <w:rPr>
                      <w:rFonts w:ascii="Times New Roman" w:eastAsia="標楷體" w:hAnsi="Times New Roman"/>
                      <w:b/>
                    </w:rPr>
                    <w:t>受訪學校期末回饋</w:t>
                  </w:r>
                </w:p>
                <w:p w14:paraId="380E2372" w14:textId="77777777" w:rsidR="004579E6" w:rsidRDefault="001F36E1">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14:paraId="1172A150" w14:textId="77777777" w:rsidR="004579E6" w:rsidRDefault="001F36E1">
                  <w:pPr>
                    <w:ind w:left="360"/>
                  </w:pPr>
                  <w:r>
                    <w:rPr>
                      <w:rFonts w:ascii="Cambria Math" w:eastAsia="標楷體" w:hAnsi="Cambria Math" w:cs="Cambria Math"/>
                    </w:rPr>
                    <w:t>◆</w:t>
                  </w:r>
                  <w:r>
                    <w:rPr>
                      <w:rFonts w:ascii="Times New Roman" w:eastAsia="標楷體" w:hAnsi="Times New Roman"/>
                    </w:rPr>
                    <w:t>第二學年度：</w:t>
                  </w:r>
                </w:p>
                <w:p w14:paraId="75A325D1" w14:textId="77777777" w:rsidR="004579E6" w:rsidRDefault="001F36E1">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14:paraId="0EEEC621" w14:textId="77777777" w:rsidR="004579E6" w:rsidRDefault="001F36E1">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7933958F" w14:textId="77777777" w:rsidR="004579E6" w:rsidRDefault="001F36E1">
                  <w:pPr>
                    <w:numPr>
                      <w:ilvl w:val="0"/>
                      <w:numId w:val="55"/>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14:paraId="4AFD8A48" w14:textId="77777777" w:rsidR="004579E6" w:rsidRDefault="001F36E1">
                  <w:pPr>
                    <w:ind w:left="360"/>
                  </w:pPr>
                  <w:r>
                    <w:rPr>
                      <w:rFonts w:ascii="Cambria Math" w:eastAsia="標楷體" w:hAnsi="Cambria Math" w:cs="Cambria Math"/>
                    </w:rPr>
                    <w:t>◆</w:t>
                  </w:r>
                  <w:r>
                    <w:rPr>
                      <w:rFonts w:ascii="Times New Roman" w:eastAsia="標楷體" w:hAnsi="Times New Roman"/>
                    </w:rPr>
                    <w:t>第三學年度之</w:t>
                  </w:r>
                  <w:proofErr w:type="gramStart"/>
                  <w:r>
                    <w:rPr>
                      <w:rFonts w:ascii="Times New Roman" w:eastAsia="標楷體" w:hAnsi="Times New Roman"/>
                    </w:rPr>
                    <w:t>三個項度</w:t>
                  </w:r>
                  <w:proofErr w:type="gramEnd"/>
                  <w:r>
                    <w:rPr>
                      <w:rFonts w:ascii="Times New Roman" w:eastAsia="標楷體" w:hAnsi="Times New Roman"/>
                    </w:rPr>
                    <w:t>評選達符合目標，且有一項達優良。</w:t>
                  </w:r>
                </w:p>
                <w:p w14:paraId="7BAEC564" w14:textId="77777777" w:rsidR="004579E6" w:rsidRDefault="001F36E1">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14:paraId="7AD79A57" w14:textId="77777777" w:rsidR="004579E6" w:rsidRDefault="001F36E1">
                  <w:pPr>
                    <w:numPr>
                      <w:ilvl w:val="0"/>
                      <w:numId w:val="55"/>
                    </w:numPr>
                    <w:suppressAutoHyphens w:val="0"/>
                    <w:textAlignment w:val="auto"/>
                    <w:rPr>
                      <w:rFonts w:ascii="Times New Roman" w:eastAsia="標楷體" w:hAnsi="Times New Roman"/>
                      <w:b/>
                    </w:rPr>
                  </w:pPr>
                  <w:r>
                    <w:rPr>
                      <w:rFonts w:ascii="Times New Roman" w:eastAsia="標楷體" w:hAnsi="Times New Roman"/>
                      <w:b/>
                    </w:rPr>
                    <w:t>受訪學校期末回饋中</w:t>
                  </w:r>
                </w:p>
                <w:p w14:paraId="3C48F61D" w14:textId="77777777" w:rsidR="004579E6" w:rsidRDefault="001F36E1">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14:paraId="56168FC6" w14:textId="77777777" w:rsidR="004579E6" w:rsidRDefault="001F36E1">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14:paraId="3A968595" w14:textId="77777777" w:rsidR="004579E6" w:rsidRDefault="001F36E1">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4579E6" w14:paraId="128F2063" w14:textId="77777777">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14:paraId="0A268BDB" w14:textId="77777777" w:rsidR="004579E6" w:rsidRDefault="001F36E1">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03D01220" w14:textId="77777777" w:rsidR="004579E6" w:rsidRDefault="004579E6">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605406A0" w14:textId="77777777" w:rsidR="004579E6" w:rsidRDefault="004579E6">
                  <w:pPr>
                    <w:rPr>
                      <w:rFonts w:ascii="Times New Roman" w:eastAsia="標楷體" w:hAnsi="Times New Roman"/>
                    </w:rPr>
                  </w:pPr>
                </w:p>
              </w:tc>
            </w:tr>
            <w:tr w:rsidR="004579E6" w14:paraId="3654DA2A" w14:textId="77777777">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14:paraId="17DA3DE6" w14:textId="77777777" w:rsidR="004579E6" w:rsidRDefault="001F36E1">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2A85626B" w14:textId="77777777" w:rsidR="004579E6" w:rsidRDefault="004579E6">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5A1D6FBF" w14:textId="77777777" w:rsidR="004579E6" w:rsidRDefault="004579E6">
                  <w:pPr>
                    <w:rPr>
                      <w:rFonts w:ascii="Times New Roman" w:eastAsia="標楷體" w:hAnsi="Times New Roman"/>
                    </w:rPr>
                  </w:pPr>
                </w:p>
              </w:tc>
            </w:tr>
            <w:tr w:rsidR="004579E6" w14:paraId="16A2CE86" w14:textId="77777777">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14:paraId="704246AF" w14:textId="77777777" w:rsidR="004579E6" w:rsidRDefault="001F36E1">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14:paraId="399EA814" w14:textId="77777777" w:rsidR="004579E6" w:rsidRDefault="001F36E1">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14:paraId="7ED9BA8D" w14:textId="77777777" w:rsidR="004579E6" w:rsidRDefault="001F36E1">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14:paraId="228C06EB" w14:textId="77777777" w:rsidR="004579E6" w:rsidRDefault="004579E6">
      <w:pPr>
        <w:widowControl/>
        <w:spacing w:line="360" w:lineRule="exact"/>
        <w:jc w:val="center"/>
        <w:rPr>
          <w:rFonts w:ascii="Times New Roman" w:eastAsia="標楷體" w:hAnsi="Times New Roman"/>
          <w:color w:val="FF0000"/>
          <w:sz w:val="28"/>
        </w:rPr>
      </w:pPr>
    </w:p>
    <w:p w14:paraId="70F22F1A" w14:textId="77777777" w:rsidR="004579E6" w:rsidRDefault="004579E6">
      <w:pPr>
        <w:spacing w:before="180" w:line="0" w:lineRule="atLeast"/>
        <w:jc w:val="center"/>
        <w:rPr>
          <w:rFonts w:ascii="Times New Roman" w:eastAsia="標楷體" w:hAnsi="Times New Roman"/>
          <w:b/>
          <w:bCs/>
          <w:sz w:val="36"/>
          <w:szCs w:val="36"/>
          <w:lang w:val="zh-TW"/>
        </w:rPr>
      </w:pPr>
    </w:p>
    <w:p w14:paraId="1605DF1A" w14:textId="77777777" w:rsidR="004579E6" w:rsidRDefault="004579E6">
      <w:pPr>
        <w:spacing w:before="180" w:line="0" w:lineRule="atLeast"/>
        <w:jc w:val="center"/>
        <w:rPr>
          <w:rFonts w:ascii="Times New Roman" w:eastAsia="標楷體" w:hAnsi="Times New Roman"/>
          <w:b/>
          <w:bCs/>
          <w:sz w:val="36"/>
          <w:szCs w:val="36"/>
          <w:lang w:val="zh-TW"/>
        </w:rPr>
      </w:pPr>
    </w:p>
    <w:p w14:paraId="7A4C9639" w14:textId="77777777" w:rsidR="004579E6" w:rsidRDefault="001F36E1">
      <w:pPr>
        <w:spacing w:before="180" w:line="320" w:lineRule="exact"/>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91008" behindDoc="0" locked="0" layoutInCell="1" allowOverlap="1" wp14:anchorId="24BCD4D4" wp14:editId="7B3D7C30">
                <wp:simplePos x="0" y="0"/>
                <wp:positionH relativeFrom="margin">
                  <wp:posOffset>0</wp:posOffset>
                </wp:positionH>
                <wp:positionV relativeFrom="paragraph">
                  <wp:posOffset>-201926</wp:posOffset>
                </wp:positionV>
                <wp:extent cx="3561716" cy="329568"/>
                <wp:effectExtent l="0" t="0" r="19684" b="13332"/>
                <wp:wrapNone/>
                <wp:docPr id="20"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14:paraId="29AED901"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w14:anchorId="24BCD4D4" id="_x0000_s1035" type="#_x0000_t202" style="position:absolute;left:0;text-align:left;margin-left:0;margin-top:-15.9pt;width:280.45pt;height:25.95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" strokeweight=".26467mm">
                <v:textbox style="mso-fit-shape-to-text:t">
                  <w:txbxContent>
                    <w:p w14:paraId="29AED901" w14:textId="77777777" w:rsidR="004579E6" w:rsidRDefault="001F36E1">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p>
    <w:p w14:paraId="672C083C" w14:textId="77777777" w:rsidR="004579E6" w:rsidRDefault="001F36E1">
      <w:pPr>
        <w:spacing w:before="180"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14:paraId="1F44C5A2" w14:textId="77777777" w:rsidR="004579E6" w:rsidRDefault="001F36E1">
      <w:pPr>
        <w:spacing w:before="180" w:line="0" w:lineRule="atLeast"/>
        <w:rPr>
          <w:rFonts w:ascii="標楷體" w:eastAsia="標楷體" w:hAnsi="標楷體"/>
          <w:b/>
        </w:rPr>
      </w:pPr>
      <w:r>
        <w:rPr>
          <w:rFonts w:ascii="標楷體" w:eastAsia="標楷體" w:hAnsi="標楷體"/>
          <w:b/>
        </w:rPr>
        <w:t>表</w:t>
      </w:r>
      <w:proofErr w:type="gramStart"/>
      <w:r>
        <w:rPr>
          <w:rFonts w:ascii="標楷體" w:eastAsia="標楷體" w:hAnsi="標楷體"/>
          <w:b/>
        </w:rPr>
        <w:t>一</w:t>
      </w:r>
      <w:proofErr w:type="gramEnd"/>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715"/>
        <w:gridCol w:w="5331"/>
        <w:gridCol w:w="7342"/>
      </w:tblGrid>
      <w:tr w:rsidR="004579E6" w14:paraId="70B2A54A" w14:textId="77777777">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5E978B" w14:textId="77777777" w:rsidR="004579E6" w:rsidRDefault="001F36E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3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E8721C" w14:textId="77777777" w:rsidR="004579E6" w:rsidRDefault="001F36E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E6201" w14:textId="77777777" w:rsidR="004579E6" w:rsidRDefault="001F36E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4579E6" w14:paraId="4107F573" w14:textId="77777777">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BFB6D" w14:textId="77777777" w:rsidR="004579E6" w:rsidRDefault="001F36E1">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93BAB"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2FC5F"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14:paraId="703875B1" w14:textId="77777777" w:rsidR="004579E6" w:rsidRDefault="001F36E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proofErr w:type="gramStart"/>
            <w:r>
              <w:rPr>
                <w:rFonts w:ascii="Times New Roman" w:eastAsia="標楷體" w:hAnsi="Times New Roman"/>
                <w:kern w:val="3"/>
                <w:szCs w:val="22"/>
              </w:rPr>
              <w:t>海外參訪須</w:t>
            </w:r>
            <w:proofErr w:type="gramEnd"/>
            <w:r>
              <w:rPr>
                <w:rFonts w:ascii="Times New Roman" w:eastAsia="標楷體" w:hAnsi="Times New Roman"/>
                <w:kern w:val="3"/>
                <w:szCs w:val="22"/>
              </w:rPr>
              <w:t>尊重學校合作內容與課</w:t>
            </w:r>
            <w:proofErr w:type="gramStart"/>
            <w:r>
              <w:rPr>
                <w:rFonts w:ascii="Times New Roman" w:eastAsia="標楷體" w:hAnsi="Times New Roman"/>
                <w:kern w:val="3"/>
                <w:szCs w:val="22"/>
              </w:rPr>
              <w:t>務</w:t>
            </w:r>
            <w:proofErr w:type="gramEnd"/>
            <w:r>
              <w:rPr>
                <w:rFonts w:ascii="Times New Roman" w:eastAsia="標楷體" w:hAnsi="Times New Roman"/>
                <w:kern w:val="3"/>
                <w:szCs w:val="22"/>
              </w:rPr>
              <w:t>安排，若因不可抗力之因素無法出訪，得保留資格於下一學年度，逾期視同放棄。</w:t>
            </w:r>
          </w:p>
        </w:tc>
      </w:tr>
      <w:tr w:rsidR="004579E6" w14:paraId="75ED1489" w14:textId="77777777">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007C7" w14:textId="77777777" w:rsidR="004579E6" w:rsidRDefault="001F36E1">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756AE"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w:t>
            </w:r>
            <w:proofErr w:type="gramStart"/>
            <w:r>
              <w:rPr>
                <w:rFonts w:ascii="Times New Roman" w:eastAsia="標楷體" w:hAnsi="Times New Roman"/>
                <w:kern w:val="3"/>
                <w:szCs w:val="22"/>
              </w:rPr>
              <w:t>兼</w:t>
            </w:r>
            <w:proofErr w:type="gramEnd"/>
            <w:r>
              <w:rPr>
                <w:rFonts w:ascii="Times New Roman" w:eastAsia="標楷體" w:hAnsi="Times New Roman"/>
                <w:kern w:val="3"/>
                <w:szCs w:val="22"/>
              </w:rPr>
              <w:t>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50E94" w14:textId="77777777" w:rsidR="004579E6" w:rsidRDefault="001F36E1">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4579E6" w14:paraId="1764C0EF" w14:textId="77777777">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9C4A2" w14:textId="77777777" w:rsidR="004579E6" w:rsidRDefault="001F36E1">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2DE0"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1DEF6"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14:paraId="22F3757C" w14:textId="77777777" w:rsidR="004579E6" w:rsidRDefault="001F36E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14:paraId="70EEE219" w14:textId="77777777" w:rsidR="004579E6" w:rsidRDefault="001F36E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以不影響學生學習權益、合作教師的互動為原則考量校外之邀請，且受訪學校有權責</w:t>
            </w:r>
            <w:proofErr w:type="gramStart"/>
            <w:r>
              <w:rPr>
                <w:rFonts w:ascii="Times New Roman" w:eastAsia="標楷體" w:hAnsi="Times New Roman"/>
                <w:kern w:val="3"/>
                <w:szCs w:val="22"/>
              </w:rPr>
              <w:t>決定假別及</w:t>
            </w:r>
            <w:proofErr w:type="gramEnd"/>
            <w:r>
              <w:rPr>
                <w:rFonts w:ascii="Times New Roman" w:eastAsia="標楷體" w:hAnsi="Times New Roman"/>
                <w:kern w:val="3"/>
                <w:szCs w:val="22"/>
              </w:rPr>
              <w:t>相關流程辦理。</w:t>
            </w:r>
          </w:p>
        </w:tc>
      </w:tr>
    </w:tbl>
    <w:p w14:paraId="0F4A6160" w14:textId="77777777" w:rsidR="004579E6" w:rsidRDefault="004579E6">
      <w:pPr>
        <w:spacing w:line="0" w:lineRule="atLeast"/>
        <w:rPr>
          <w:rFonts w:ascii="標楷體" w:eastAsia="標楷體" w:hAnsi="標楷體"/>
        </w:rPr>
      </w:pPr>
    </w:p>
    <w:p w14:paraId="33865D78" w14:textId="77777777" w:rsidR="004579E6" w:rsidRDefault="001F36E1">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4579E6" w14:paraId="107ECE31" w14:textId="7777777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BC83E8" w14:textId="77777777" w:rsidR="004579E6" w:rsidRDefault="001F36E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1D47C8" w14:textId="77777777" w:rsidR="004579E6" w:rsidRDefault="001F36E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5777BB" w14:textId="77777777" w:rsidR="004579E6" w:rsidRDefault="001F36E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9923FD" w14:textId="77777777" w:rsidR="004579E6" w:rsidRDefault="001F36E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67FD8" w14:textId="77777777" w:rsidR="004579E6" w:rsidRDefault="001F36E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6360A1" w14:textId="77777777" w:rsidR="004579E6" w:rsidRDefault="001F36E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4579E6" w14:paraId="2C4A2AFB" w14:textId="77777777">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8EF23"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AFA8A"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A5E79"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EF5F"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9D7D2"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14:paraId="576951A1"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6C1F" w14:textId="77777777" w:rsidR="004579E6" w:rsidRDefault="001F36E1">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教育夥伴電話諮詢合作現況，必要時仍須到校了解。</w:t>
            </w:r>
          </w:p>
          <w:p w14:paraId="46D9CAE9" w14:textId="77777777" w:rsidR="004579E6" w:rsidRDefault="001F36E1">
            <w:pPr>
              <w:widowControl/>
              <w:suppressAutoHyphens w:val="0"/>
              <w:spacing w:line="0" w:lineRule="atLeast"/>
              <w:jc w:val="both"/>
              <w:textAlignment w:val="auto"/>
            </w:pPr>
            <w:r>
              <w:rPr>
                <w:rFonts w:ascii="標楷體" w:eastAsia="標楷體" w:hAnsi="標楷體"/>
                <w:b/>
                <w:kern w:val="3"/>
                <w:szCs w:val="22"/>
              </w:rPr>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教育夥伴實地到訪了解執行狀況。</w:t>
            </w:r>
          </w:p>
        </w:tc>
      </w:tr>
      <w:tr w:rsidR="004579E6" w14:paraId="77598438" w14:textId="77777777">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FACF6" w14:textId="77777777" w:rsidR="004579E6" w:rsidRDefault="004579E6">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B21AC" w14:textId="77777777" w:rsidR="004579E6" w:rsidRDefault="004579E6">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7A82F"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C1812"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45443"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通報團隊了解狀況，審查小組電話與雙方溝通調整內容</w:t>
            </w:r>
          </w:p>
          <w:p w14:paraId="65A1737E"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88B00" w14:textId="77777777" w:rsidR="004579E6" w:rsidRDefault="004579E6">
            <w:pPr>
              <w:widowControl/>
              <w:suppressAutoHyphens w:val="0"/>
              <w:spacing w:line="0" w:lineRule="atLeast"/>
              <w:jc w:val="both"/>
              <w:textAlignment w:val="auto"/>
              <w:rPr>
                <w:rFonts w:ascii="標楷體" w:eastAsia="標楷體" w:hAnsi="標楷體"/>
                <w:kern w:val="3"/>
                <w:szCs w:val="22"/>
              </w:rPr>
            </w:pPr>
          </w:p>
        </w:tc>
      </w:tr>
      <w:tr w:rsidR="004579E6" w14:paraId="773FE294" w14:textId="77777777">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2570C"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24731"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專家學者</w:t>
            </w:r>
            <w:r>
              <w:rPr>
                <w:rFonts w:ascii="標楷體" w:eastAsia="標楷體" w:hAnsi="標楷體"/>
                <w:b/>
                <w:kern w:val="3"/>
                <w:szCs w:val="22"/>
              </w:rPr>
              <w:t>/</w:t>
            </w:r>
            <w:r>
              <w:rPr>
                <w:rFonts w:ascii="標楷體" w:eastAsia="標楷體" w:hAnsi="標楷體"/>
                <w:b/>
                <w:kern w:val="3"/>
                <w:szCs w:val="22"/>
              </w:rPr>
              <w:t>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208DB"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A7C2C"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A69D1"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14:paraId="5ECA5BDA"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2ADBD" w14:textId="77777777" w:rsidR="004579E6" w:rsidRDefault="004579E6">
            <w:pPr>
              <w:widowControl/>
              <w:suppressAutoHyphens w:val="0"/>
              <w:spacing w:line="0" w:lineRule="atLeast"/>
              <w:jc w:val="both"/>
              <w:textAlignment w:val="auto"/>
              <w:rPr>
                <w:rFonts w:ascii="標楷體" w:eastAsia="標楷體" w:hAnsi="標楷體"/>
                <w:kern w:val="3"/>
                <w:szCs w:val="22"/>
              </w:rPr>
            </w:pPr>
          </w:p>
        </w:tc>
      </w:tr>
      <w:tr w:rsidR="004579E6" w14:paraId="0257EC24" w14:textId="77777777">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44D6F" w14:textId="77777777" w:rsidR="004579E6" w:rsidRDefault="004579E6">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B9D54" w14:textId="77777777" w:rsidR="004579E6" w:rsidRDefault="004579E6">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F589D"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74240" w14:textId="77777777" w:rsidR="004579E6" w:rsidRDefault="001F36E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5421B"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14:paraId="2545C9C5" w14:textId="77777777" w:rsidR="004579E6" w:rsidRDefault="001F36E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A5ABE" w14:textId="77777777" w:rsidR="004579E6" w:rsidRDefault="004579E6">
            <w:pPr>
              <w:widowControl/>
              <w:suppressAutoHyphens w:val="0"/>
              <w:spacing w:line="0" w:lineRule="atLeast"/>
              <w:jc w:val="both"/>
              <w:textAlignment w:val="auto"/>
              <w:rPr>
                <w:rFonts w:ascii="標楷體" w:eastAsia="標楷體" w:hAnsi="標楷體"/>
                <w:kern w:val="3"/>
                <w:szCs w:val="22"/>
              </w:rPr>
            </w:pPr>
          </w:p>
        </w:tc>
      </w:tr>
    </w:tbl>
    <w:p w14:paraId="020ACEA4" w14:textId="77777777" w:rsidR="004579E6" w:rsidRDefault="004579E6">
      <w:pPr>
        <w:spacing w:line="0" w:lineRule="atLeast"/>
        <w:rPr>
          <w:rFonts w:ascii="標楷體" w:eastAsia="標楷體" w:hAnsi="標楷體"/>
        </w:rPr>
      </w:pPr>
    </w:p>
    <w:p w14:paraId="73A612F9" w14:textId="77777777" w:rsidR="004579E6" w:rsidRDefault="001F36E1">
      <w:pPr>
        <w:spacing w:line="0" w:lineRule="atLeast"/>
        <w:rPr>
          <w:rFonts w:ascii="標楷體" w:eastAsia="標楷體" w:hAnsi="標楷體"/>
          <w:b/>
        </w:rPr>
      </w:pPr>
      <w:r>
        <w:rPr>
          <w:rFonts w:ascii="標楷體" w:eastAsia="標楷體" w:hAnsi="標楷體"/>
          <w:b/>
        </w:rPr>
        <w:lastRenderedPageBreak/>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4579E6" w14:paraId="088AE453" w14:textId="77777777">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32BE29" w14:textId="77777777" w:rsidR="004579E6" w:rsidRDefault="001F36E1">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B5F466" w14:textId="77777777" w:rsidR="004579E6" w:rsidRDefault="001F36E1">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6DCE29" w14:textId="77777777" w:rsidR="004579E6" w:rsidRDefault="001F36E1">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4579E6" w14:paraId="5FDFC272" w14:textId="77777777">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5E711"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14:paraId="075E69BF"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14:paraId="4C0B6D72"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14:paraId="6D729CEE"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B539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列於合作計畫書內的「其他協助事項」，例如回鄉車程假等，請依校內相關規定協助請假流程；如有其他臨時之校外活動，則學校有權責管理與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14:paraId="24C2AEE2"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內會同校長、教務處、人事室、教學訪問教師等相關人員，依據核定之合作計畫書內容，確認出缺勤紀錄以及相關請假規定與流程。</w:t>
            </w:r>
          </w:p>
          <w:p w14:paraId="5BBBE493"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負責管考，協同學校應提供教學訪問教師到校時的出差勤狀況</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w:t>
            </w:r>
          </w:p>
          <w:p w14:paraId="523CB863"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w:t>
            </w:r>
            <w:proofErr w:type="gramStart"/>
            <w:r>
              <w:rPr>
                <w:rFonts w:ascii="Times New Roman" w:eastAsia="標楷體" w:hAnsi="Times New Roman"/>
                <w:kern w:val="3"/>
                <w:szCs w:val="22"/>
              </w:rPr>
              <w:t>請假對口單位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14:paraId="7E7A97C3"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14:paraId="401CFFF6" w14:textId="77777777" w:rsidR="004579E6" w:rsidRDefault="001F36E1">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5E6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列於合作計畫書內的「其他協助事項」，例如回鄉車程假等，請依學校的規定進行請假流程；如有其他臨時之校外活動，則受訪學校有權責管理與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14:paraId="5DF66DAF"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內會同校長、教務處、人事室等相關人員，依據核定之合作計畫書內容，確認出缺勤紀錄以及相關請假規定與流程。</w:t>
            </w:r>
          </w:p>
          <w:p w14:paraId="51DAAB5D"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負責管考，協同學校需提供您出勤狀況</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w:t>
            </w:r>
          </w:p>
          <w:p w14:paraId="4CECF1FD"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w:t>
            </w:r>
            <w:proofErr w:type="gramStart"/>
            <w:r>
              <w:rPr>
                <w:rFonts w:ascii="Times New Roman" w:eastAsia="標楷體" w:hAnsi="Times New Roman"/>
                <w:kern w:val="3"/>
                <w:szCs w:val="22"/>
              </w:rPr>
              <w:t>之對口單位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r>
              <w:rPr>
                <w:rFonts w:ascii="Times New Roman" w:eastAsia="標楷體" w:hAnsi="Times New Roman"/>
                <w:kern w:val="3"/>
                <w:szCs w:val="22"/>
              </w:rPr>
              <w:t>。</w:t>
            </w:r>
          </w:p>
          <w:p w14:paraId="390C63A2"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14:paraId="2B5706D5"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訪，須同時徵求受訪學校和原服務學校之同意。</w:t>
            </w:r>
          </w:p>
          <w:p w14:paraId="44ADF012" w14:textId="77777777" w:rsidR="004579E6" w:rsidRDefault="001F36E1">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r>
      <w:tr w:rsidR="004579E6" w14:paraId="7CCD7A3C" w14:textId="77777777">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37C70"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14:paraId="2039932E"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14:paraId="5BD011EB"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45C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14:paraId="011DC23B"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學校協助教學訪問教師之住宿處理時，請務必確認雙方皆同意並了解相關細節以及沿伸問題，例如：受訪學校因故由教學訪問教師代墊住宿費用，所得稅額應為房東負擔。</w:t>
            </w:r>
          </w:p>
          <w:p w14:paraId="6DB10A3A"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w:t>
            </w:r>
            <w:proofErr w:type="gramStart"/>
            <w:r>
              <w:rPr>
                <w:rFonts w:ascii="Times New Roman" w:eastAsia="標楷體" w:hAnsi="Times New Roman"/>
                <w:kern w:val="3"/>
                <w:szCs w:val="22"/>
              </w:rPr>
              <w:t>協助製據函</w:t>
            </w:r>
            <w:proofErr w:type="gramEnd"/>
            <w:r>
              <w:rPr>
                <w:rFonts w:ascii="Times New Roman" w:eastAsia="標楷體" w:hAnsi="Times New Roman"/>
                <w:kern w:val="3"/>
                <w:szCs w:val="22"/>
              </w:rPr>
              <w:t>文高餐</w:t>
            </w:r>
            <w:proofErr w:type="gramStart"/>
            <w:r>
              <w:rPr>
                <w:rFonts w:ascii="Times New Roman" w:eastAsia="標楷體" w:hAnsi="Times New Roman"/>
                <w:kern w:val="3"/>
                <w:szCs w:val="22"/>
              </w:rPr>
              <w:t>大請撥並</w:t>
            </w:r>
            <w:proofErr w:type="gramEnd"/>
            <w:r>
              <w:rPr>
                <w:rFonts w:ascii="Times New Roman" w:eastAsia="標楷體" w:hAnsi="Times New Roman"/>
                <w:kern w:val="3"/>
                <w:szCs w:val="22"/>
              </w:rPr>
              <w:t>協助於下學期末辦理</w:t>
            </w:r>
            <w:proofErr w:type="gramStart"/>
            <w:r>
              <w:rPr>
                <w:rFonts w:ascii="Times New Roman" w:eastAsia="標楷體" w:hAnsi="Times New Roman"/>
                <w:kern w:val="3"/>
                <w:szCs w:val="22"/>
              </w:rPr>
              <w:t>經費核節</w:t>
            </w:r>
            <w:proofErr w:type="gramEnd"/>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4723"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14:paraId="72CFD6AA" w14:textId="77777777" w:rsidR="004579E6" w:rsidRDefault="001F36E1">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沿伸問題，例如：受訪學校因故由教學訪問教師代墊住宿費用，所得稅額應為房東負擔</w:t>
            </w:r>
            <w:r>
              <w:rPr>
                <w:rFonts w:ascii="Times New Roman" w:eastAsia="標楷體" w:hAnsi="Times New Roman"/>
                <w:kern w:val="3"/>
                <w:szCs w:val="22"/>
              </w:rPr>
              <w:t>。</w:t>
            </w:r>
          </w:p>
          <w:p w14:paraId="2A6B2681"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14:paraId="6BB0E852" w14:textId="77777777" w:rsidR="004579E6" w:rsidRDefault="001F36E1">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4579E6" w14:paraId="72D4FFCC" w14:textId="77777777">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75817"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3</w:t>
            </w:r>
          </w:p>
          <w:p w14:paraId="6D5B53C7"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14:paraId="63A9E902"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CEB5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3-1 </w:t>
            </w:r>
            <w:r>
              <w:rPr>
                <w:rFonts w:ascii="Times New Roman" w:eastAsia="標楷體" w:hAnsi="Times New Roman"/>
                <w:kern w:val="3"/>
                <w:szCs w:val="22"/>
              </w:rPr>
              <w:t>依據核定文與「各項經費申請及核銷應行注意事項」內各項規定辦理。</w:t>
            </w:r>
          </w:p>
          <w:p w14:paraId="6FBD1483"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14:paraId="43C8D05D"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14:paraId="09EE537C"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w:t>
            </w:r>
            <w:proofErr w:type="gramStart"/>
            <w:r>
              <w:rPr>
                <w:rFonts w:ascii="Times New Roman" w:eastAsia="標楷體" w:hAnsi="Times New Roman"/>
                <w:kern w:val="3"/>
                <w:szCs w:val="22"/>
              </w:rPr>
              <w:t>辦理核結</w:t>
            </w:r>
            <w:proofErr w:type="gramEnd"/>
            <w:r>
              <w:rPr>
                <w:rFonts w:ascii="Times New Roman" w:eastAsia="標楷體" w:hAnsi="Times New Roman"/>
                <w:kern w:val="3"/>
                <w:szCs w:val="22"/>
              </w:rPr>
              <w:t>。</w:t>
            </w:r>
          </w:p>
          <w:p w14:paraId="17056B68"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w:t>
            </w:r>
            <w:proofErr w:type="gramStart"/>
            <w:r>
              <w:rPr>
                <w:rFonts w:ascii="Times New Roman" w:eastAsia="標楷體" w:hAnsi="Times New Roman"/>
                <w:kern w:val="3"/>
                <w:szCs w:val="22"/>
              </w:rPr>
              <w:t>無須匡列教學</w:t>
            </w:r>
            <w:proofErr w:type="gramEnd"/>
            <w:r>
              <w:rPr>
                <w:rFonts w:ascii="Times New Roman" w:eastAsia="標楷體" w:hAnsi="Times New Roman"/>
                <w:kern w:val="3"/>
                <w:szCs w:val="22"/>
              </w:rPr>
              <w:t>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207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3-1 </w:t>
            </w:r>
            <w:r>
              <w:rPr>
                <w:rFonts w:ascii="Times New Roman" w:eastAsia="標楷體" w:hAnsi="Times New Roman"/>
                <w:kern w:val="3"/>
                <w:szCs w:val="22"/>
              </w:rPr>
              <w:t>依據核定文與「各項經費申請及核銷應行注意事項」內各項規定辦理。</w:t>
            </w:r>
          </w:p>
          <w:p w14:paraId="0E484B1A"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lastRenderedPageBreak/>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14:paraId="0675DE12"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w:t>
            </w:r>
            <w:r>
              <w:rPr>
                <w:rFonts w:ascii="Times New Roman" w:eastAsia="標楷體" w:hAnsi="Times New Roman"/>
                <w:kern w:val="3"/>
                <w:szCs w:val="22"/>
              </w:rPr>
              <w:t>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4579E6" w14:paraId="7C164A83" w14:textId="77777777">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63C3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4</w:t>
            </w:r>
          </w:p>
          <w:p w14:paraId="1D2083EA"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14:paraId="0371669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14:paraId="3078E29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14:paraId="2899250E"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14:paraId="162F4309"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14:paraId="2E2B658C"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14:paraId="51E364F4" w14:textId="77777777" w:rsidR="004579E6" w:rsidRDefault="001F36E1">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象</w:t>
            </w:r>
            <w:proofErr w:type="gramEnd"/>
          </w:p>
          <w:p w14:paraId="1BA4CE38"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14:paraId="1C87EB33"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C77D"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14:paraId="0D2FD696"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14:paraId="7F47F99A"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14:paraId="073F833B"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14:paraId="2A9A32B2"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9C58"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14:paraId="6B55D952"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w:t>
            </w:r>
            <w:r>
              <w:rPr>
                <w:rFonts w:ascii="Times New Roman" w:eastAsia="標楷體" w:hAnsi="Times New Roman"/>
                <w:kern w:val="3"/>
                <w:szCs w:val="22"/>
              </w:rPr>
              <w:t>作教師人數有更新或減少時，請通知高餐大並調整合作計畫書。</w:t>
            </w:r>
          </w:p>
          <w:p w14:paraId="577F1AA5"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w:t>
            </w:r>
            <w:proofErr w:type="gramStart"/>
            <w:r>
              <w:rPr>
                <w:rFonts w:ascii="Times New Roman" w:eastAsia="標楷體" w:hAnsi="Times New Roman"/>
                <w:kern w:val="3"/>
                <w:szCs w:val="22"/>
              </w:rPr>
              <w:t>釐</w:t>
            </w:r>
            <w:proofErr w:type="gramEnd"/>
            <w:r>
              <w:rPr>
                <w:rFonts w:ascii="Times New Roman" w:eastAsia="標楷體" w:hAnsi="Times New Roman"/>
                <w:kern w:val="3"/>
                <w:szCs w:val="22"/>
              </w:rPr>
              <w:t>清其教師的需求，並調整合作計畫書。</w:t>
            </w:r>
          </w:p>
          <w:p w14:paraId="422E0F85"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4579E6" w14:paraId="1F03F4F2" w14:textId="77777777">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584B0"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14:paraId="663052F0"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14:paraId="66EABCE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14:paraId="565D72C2"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14:paraId="5A0866F3"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5664"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proofErr w:type="gramStart"/>
            <w:r>
              <w:rPr>
                <w:rFonts w:ascii="Times New Roman" w:eastAsia="標楷體" w:hAnsi="Times New Roman"/>
                <w:kern w:val="3"/>
                <w:szCs w:val="22"/>
              </w:rPr>
              <w:t>空堂時間</w:t>
            </w:r>
            <w:proofErr w:type="gramEnd"/>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proofErr w:type="gramStart"/>
            <w:r>
              <w:rPr>
                <w:rFonts w:ascii="Times New Roman" w:eastAsia="標楷體" w:hAnsi="Times New Roman"/>
                <w:kern w:val="3"/>
                <w:szCs w:val="22"/>
              </w:rPr>
              <w:t>備觀議課</w:t>
            </w:r>
            <w:proofErr w:type="gramEnd"/>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14:paraId="4A98F333"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14:paraId="68B6C032"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14:paraId="45F821BE"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w:t>
            </w:r>
            <w:proofErr w:type="gramStart"/>
            <w:r>
              <w:rPr>
                <w:rFonts w:ascii="Times New Roman" w:eastAsia="標楷體" w:hAnsi="Times New Roman"/>
                <w:kern w:val="3"/>
                <w:szCs w:val="22"/>
              </w:rPr>
              <w:t>主聘學校</w:t>
            </w:r>
            <w:proofErr w:type="gramEnd"/>
            <w:r>
              <w:rPr>
                <w:rFonts w:ascii="Times New Roman" w:eastAsia="標楷體" w:hAnsi="Times New Roman"/>
                <w:kern w:val="3"/>
                <w:szCs w:val="22"/>
              </w:rPr>
              <w:t>的合作時數應至少</w:t>
            </w:r>
            <w:proofErr w:type="gramStart"/>
            <w:r>
              <w:rPr>
                <w:rFonts w:ascii="Times New Roman" w:eastAsia="標楷體" w:hAnsi="Times New Roman"/>
                <w:kern w:val="3"/>
                <w:szCs w:val="22"/>
              </w:rPr>
              <w:t>佔</w:t>
            </w:r>
            <w:proofErr w:type="gramEnd"/>
            <w:r>
              <w:rPr>
                <w:rFonts w:ascii="Times New Roman" w:eastAsia="標楷體" w:hAnsi="Times New Roman"/>
                <w:kern w:val="3"/>
                <w:szCs w:val="22"/>
              </w:rPr>
              <w:t>總體合作時數</w:t>
            </w:r>
            <w:r>
              <w:rPr>
                <w:rFonts w:ascii="Times New Roman" w:eastAsia="標楷體" w:hAnsi="Times New Roman"/>
                <w:kern w:val="3"/>
                <w:szCs w:val="22"/>
              </w:rPr>
              <w:t>50%</w:t>
            </w:r>
            <w:r>
              <w:rPr>
                <w:rFonts w:ascii="Times New Roman" w:eastAsia="標楷體" w:hAnsi="Times New Roman"/>
                <w:kern w:val="3"/>
                <w:szCs w:val="22"/>
              </w:rPr>
              <w:t>。</w:t>
            </w:r>
          </w:p>
          <w:p w14:paraId="5B335F39"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lastRenderedPageBreak/>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14:paraId="5CD8E872" w14:textId="77777777" w:rsidR="004579E6" w:rsidRDefault="004579E6">
            <w:pPr>
              <w:widowControl/>
              <w:suppressAutoHyphens w:val="0"/>
              <w:jc w:val="both"/>
              <w:textAlignment w:val="auto"/>
              <w:rPr>
                <w:rFonts w:ascii="Times New Roman" w:eastAsia="標楷體" w:hAnsi="Times New Roman"/>
                <w:kern w:val="3"/>
                <w:szCs w:val="22"/>
              </w:rPr>
            </w:pPr>
          </w:p>
          <w:p w14:paraId="085A35FC" w14:textId="77777777" w:rsidR="004579E6" w:rsidRDefault="004579E6">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AC7D"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w:t>
            </w:r>
            <w:r>
              <w:rPr>
                <w:rFonts w:ascii="Times New Roman" w:eastAsia="標楷體" w:hAnsi="Times New Roman"/>
                <w:kern w:val="3"/>
                <w:szCs w:val="22"/>
              </w:rPr>
              <w:t>對話之時間。</w:t>
            </w:r>
          </w:p>
          <w:p w14:paraId="2B46E3C5"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14:paraId="599CC46C"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w:t>
            </w:r>
            <w:proofErr w:type="gramStart"/>
            <w:r>
              <w:rPr>
                <w:rFonts w:ascii="Times New Roman" w:eastAsia="標楷體" w:hAnsi="Times New Roman"/>
                <w:kern w:val="3"/>
                <w:szCs w:val="22"/>
              </w:rPr>
              <w:t>一</w:t>
            </w:r>
            <w:proofErr w:type="gramEnd"/>
            <w:r>
              <w:rPr>
                <w:rFonts w:ascii="Times New Roman" w:eastAsia="標楷體" w:hAnsi="Times New Roman"/>
                <w:kern w:val="3"/>
                <w:szCs w:val="22"/>
              </w:rPr>
              <w:t>所以上的受訪學校，</w:t>
            </w:r>
            <w:proofErr w:type="gramStart"/>
            <w:r>
              <w:rPr>
                <w:rFonts w:ascii="Times New Roman" w:eastAsia="標楷體" w:hAnsi="Times New Roman"/>
                <w:kern w:val="3"/>
                <w:szCs w:val="22"/>
              </w:rPr>
              <w:t>則主聘學校</w:t>
            </w:r>
            <w:proofErr w:type="gramEnd"/>
            <w:r>
              <w:rPr>
                <w:rFonts w:ascii="Times New Roman" w:eastAsia="標楷體" w:hAnsi="Times New Roman"/>
                <w:kern w:val="3"/>
                <w:szCs w:val="22"/>
              </w:rPr>
              <w:t>的合作時數應至少</w:t>
            </w:r>
            <w:proofErr w:type="gramStart"/>
            <w:r>
              <w:rPr>
                <w:rFonts w:ascii="Times New Roman" w:eastAsia="標楷體" w:hAnsi="Times New Roman"/>
                <w:kern w:val="3"/>
                <w:szCs w:val="22"/>
              </w:rPr>
              <w:t>佔</w:t>
            </w:r>
            <w:proofErr w:type="gramEnd"/>
            <w:r>
              <w:rPr>
                <w:rFonts w:ascii="Times New Roman" w:eastAsia="標楷體" w:hAnsi="Times New Roman"/>
                <w:kern w:val="3"/>
                <w:szCs w:val="22"/>
              </w:rPr>
              <w:t>總體合作時數</w:t>
            </w:r>
            <w:r>
              <w:rPr>
                <w:rFonts w:ascii="Times New Roman" w:eastAsia="標楷體" w:hAnsi="Times New Roman"/>
                <w:kern w:val="3"/>
                <w:szCs w:val="22"/>
              </w:rPr>
              <w:t>50%</w:t>
            </w:r>
            <w:r>
              <w:rPr>
                <w:rFonts w:ascii="Times New Roman" w:eastAsia="標楷體" w:hAnsi="Times New Roman"/>
                <w:kern w:val="3"/>
                <w:szCs w:val="22"/>
              </w:rPr>
              <w:t>。</w:t>
            </w:r>
          </w:p>
          <w:p w14:paraId="6E28447D"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14:paraId="19D866C6" w14:textId="77777777" w:rsidR="004579E6" w:rsidRDefault="001F36E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14:paraId="1DEB7B0B" w14:textId="77777777" w:rsidR="004579E6" w:rsidRDefault="001F36E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r>
              <w:rPr>
                <w:rFonts w:ascii="Times New Roman" w:eastAsia="標楷體" w:hAnsi="Times New Roman"/>
                <w:kern w:val="3"/>
                <w:szCs w:val="22"/>
              </w:rPr>
              <w:t>；若為</w:t>
            </w:r>
            <w:proofErr w:type="gramStart"/>
            <w:r>
              <w:rPr>
                <w:rFonts w:ascii="Times New Roman" w:eastAsia="標楷體" w:hAnsi="Times New Roman"/>
                <w:kern w:val="3"/>
                <w:szCs w:val="22"/>
              </w:rPr>
              <w:t>共聘則可</w:t>
            </w:r>
            <w:proofErr w:type="gramEnd"/>
            <w:r>
              <w:rPr>
                <w:rFonts w:ascii="Times New Roman" w:eastAsia="標楷體" w:hAnsi="Times New Roman"/>
                <w:kern w:val="3"/>
                <w:szCs w:val="22"/>
              </w:rPr>
              <w:t>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p>
          <w:p w14:paraId="6DDC28EA" w14:textId="77777777" w:rsidR="004579E6" w:rsidRDefault="001F36E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r>
              <w:rPr>
                <w:rFonts w:ascii="Times New Roman" w:eastAsia="標楷體" w:hAnsi="Times New Roman"/>
                <w:kern w:val="3"/>
                <w:szCs w:val="22"/>
              </w:rPr>
              <w:t>；若為</w:t>
            </w:r>
            <w:proofErr w:type="gramStart"/>
            <w:r>
              <w:rPr>
                <w:rFonts w:ascii="Times New Roman" w:eastAsia="標楷體" w:hAnsi="Times New Roman"/>
                <w:kern w:val="3"/>
                <w:szCs w:val="22"/>
              </w:rPr>
              <w:t>共聘則可</w:t>
            </w:r>
            <w:proofErr w:type="gramEnd"/>
            <w:r>
              <w:rPr>
                <w:rFonts w:ascii="Times New Roman" w:eastAsia="標楷體" w:hAnsi="Times New Roman"/>
                <w:kern w:val="3"/>
                <w:szCs w:val="22"/>
              </w:rPr>
              <w:t>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p>
          <w:p w14:paraId="321A83A2"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14:paraId="3E38A39C" w14:textId="77777777" w:rsidR="004579E6" w:rsidRDefault="001F36E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5-5-1</w:t>
            </w:r>
            <w:r>
              <w:rPr>
                <w:rFonts w:ascii="Times New Roman" w:eastAsia="標楷體" w:hAnsi="Times New Roman"/>
                <w:kern w:val="3"/>
                <w:szCs w:val="22"/>
              </w:rPr>
              <w:t>受訪學校</w:t>
            </w:r>
            <w:proofErr w:type="gramStart"/>
            <w:r>
              <w:rPr>
                <w:rFonts w:ascii="Times New Roman" w:eastAsia="標楷體" w:hAnsi="Times New Roman"/>
                <w:kern w:val="3"/>
                <w:szCs w:val="22"/>
              </w:rPr>
              <w:t>採混齡</w:t>
            </w:r>
            <w:proofErr w:type="gramEnd"/>
            <w:r>
              <w:rPr>
                <w:rFonts w:ascii="Times New Roman" w:eastAsia="標楷體" w:hAnsi="Times New Roman"/>
                <w:kern w:val="3"/>
                <w:szCs w:val="22"/>
              </w:rPr>
              <w:t>教學時，服務之班級雖</w:t>
            </w:r>
            <w:r>
              <w:rPr>
                <w:rFonts w:ascii="Times New Roman" w:eastAsia="標楷體" w:hAnsi="Times New Roman"/>
                <w:kern w:val="3"/>
                <w:szCs w:val="22"/>
              </w:rPr>
              <w:t>然是</w:t>
            </w:r>
            <w:proofErr w:type="gramStart"/>
            <w:r>
              <w:rPr>
                <w:rFonts w:ascii="Times New Roman" w:eastAsia="標楷體" w:hAnsi="Times New Roman"/>
                <w:kern w:val="3"/>
                <w:szCs w:val="22"/>
              </w:rPr>
              <w:t>多年級</w:t>
            </w:r>
            <w:proofErr w:type="gramEnd"/>
            <w:r>
              <w:rPr>
                <w:rFonts w:ascii="Times New Roman" w:eastAsia="標楷體" w:hAnsi="Times New Roman"/>
                <w:kern w:val="3"/>
                <w:szCs w:val="22"/>
              </w:rPr>
              <w:t>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14:paraId="1DE975A2" w14:textId="77777777" w:rsidR="004579E6" w:rsidRDefault="001F36E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w:t>
            </w:r>
            <w:proofErr w:type="gramStart"/>
            <w:r>
              <w:rPr>
                <w:rFonts w:ascii="Times New Roman" w:eastAsia="標楷體" w:hAnsi="Times New Roman"/>
                <w:kern w:val="3"/>
                <w:szCs w:val="22"/>
              </w:rPr>
              <w:t>務</w:t>
            </w:r>
            <w:proofErr w:type="gramEnd"/>
            <w:r>
              <w:rPr>
                <w:rFonts w:ascii="Times New Roman" w:eastAsia="標楷體" w:hAnsi="Times New Roman"/>
                <w:kern w:val="3"/>
                <w:szCs w:val="22"/>
              </w:rPr>
              <w:t>安排依比例下修，但若減少太多請回報說明。</w:t>
            </w:r>
          </w:p>
          <w:p w14:paraId="20529927" w14:textId="77777777" w:rsidR="004579E6" w:rsidRDefault="001F36E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w:t>
            </w:r>
            <w:proofErr w:type="gramStart"/>
            <w:r>
              <w:rPr>
                <w:rFonts w:ascii="Times New Roman" w:eastAsia="標楷體" w:hAnsi="Times New Roman"/>
                <w:kern w:val="3"/>
                <w:szCs w:val="22"/>
              </w:rPr>
              <w:t>均不納入</w:t>
            </w:r>
            <w:proofErr w:type="gramEnd"/>
            <w:r>
              <w:rPr>
                <w:rFonts w:ascii="Times New Roman" w:eastAsia="標楷體" w:hAnsi="Times New Roman"/>
                <w:kern w:val="3"/>
                <w:szCs w:val="22"/>
              </w:rPr>
              <w:t>工作節數：</w:t>
            </w:r>
          </w:p>
          <w:p w14:paraId="1BCA23B8" w14:textId="77777777" w:rsidR="004579E6" w:rsidRDefault="001F36E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14:paraId="34C90650" w14:textId="77777777" w:rsidR="004579E6" w:rsidRDefault="001F36E1">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4579E6" w14:paraId="1A6B4893" w14:textId="77777777">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89F22"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14:paraId="125DD689" w14:textId="77777777" w:rsidR="004579E6" w:rsidRDefault="001F36E1">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寒</w:t>
            </w:r>
            <w:proofErr w:type="gramEnd"/>
          </w:p>
          <w:p w14:paraId="34FC10EC" w14:textId="77777777" w:rsidR="004579E6" w:rsidRDefault="001F36E1">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暑</w:t>
            </w:r>
            <w:proofErr w:type="gramEnd"/>
          </w:p>
          <w:p w14:paraId="45220EB1"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14:paraId="469A77CA"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14:paraId="2EF251E8"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14:paraId="213CFCBC"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14:paraId="3BB88EC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14:paraId="3249C035" w14:textId="77777777" w:rsidR="004579E6" w:rsidRDefault="001F36E1">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務</w:t>
            </w:r>
            <w:proofErr w:type="gramEnd"/>
          </w:p>
          <w:p w14:paraId="525F8446"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14:paraId="35625529"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D6AC"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w:t>
            </w:r>
            <w:proofErr w:type="gramStart"/>
            <w:r>
              <w:rPr>
                <w:rFonts w:ascii="Times New Roman" w:eastAsia="標楷體" w:hAnsi="Times New Roman"/>
                <w:kern w:val="3"/>
                <w:szCs w:val="22"/>
              </w:rPr>
              <w:t>教師共備</w:t>
            </w:r>
            <w:proofErr w:type="gramEnd"/>
            <w:r>
              <w:rPr>
                <w:rFonts w:ascii="Times New Roman" w:eastAsia="標楷體" w:hAnsi="Times New Roman"/>
                <w:kern w:val="3"/>
                <w:szCs w:val="22"/>
              </w:rPr>
              <w:t>、專業對話之固定機制，例如暑假、寒假之</w:t>
            </w:r>
            <w:proofErr w:type="gramStart"/>
            <w:r>
              <w:rPr>
                <w:rFonts w:ascii="Times New Roman" w:eastAsia="標楷體" w:hAnsi="Times New Roman"/>
                <w:kern w:val="3"/>
                <w:szCs w:val="22"/>
              </w:rPr>
              <w:t>課程共備及</w:t>
            </w:r>
            <w:proofErr w:type="gramEnd"/>
            <w:r>
              <w:rPr>
                <w:rFonts w:ascii="Times New Roman" w:eastAsia="標楷體" w:hAnsi="Times New Roman"/>
                <w:kern w:val="3"/>
                <w:szCs w:val="22"/>
              </w:rPr>
              <w:t>教師課程研討活動，以及學期</w:t>
            </w:r>
            <w:proofErr w:type="gramStart"/>
            <w:r>
              <w:rPr>
                <w:rFonts w:ascii="Times New Roman" w:eastAsia="標楷體" w:hAnsi="Times New Roman"/>
                <w:kern w:val="3"/>
                <w:szCs w:val="22"/>
              </w:rPr>
              <w:t>週間的共備</w:t>
            </w:r>
            <w:proofErr w:type="gramEnd"/>
            <w:r>
              <w:rPr>
                <w:rFonts w:ascii="Times New Roman" w:eastAsia="標楷體" w:hAnsi="Times New Roman"/>
                <w:kern w:val="3"/>
                <w:szCs w:val="22"/>
              </w:rPr>
              <w:t>對話節次安排，藉此建立雙方的良好互動。</w:t>
            </w:r>
          </w:p>
          <w:p w14:paraId="2F5D309E"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14:paraId="251EF6B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14:paraId="2FEB91BD"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14:paraId="7B42CF88" w14:textId="77777777" w:rsidR="004579E6" w:rsidRDefault="004579E6">
            <w:pPr>
              <w:widowControl/>
              <w:suppressAutoHyphens w:val="0"/>
              <w:ind w:left="480" w:hanging="48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865F"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w:t>
            </w:r>
            <w:proofErr w:type="gramStart"/>
            <w:r>
              <w:rPr>
                <w:rFonts w:ascii="Times New Roman" w:eastAsia="標楷體" w:hAnsi="Times New Roman"/>
                <w:kern w:val="3"/>
                <w:szCs w:val="22"/>
              </w:rPr>
              <w:t>課程共備</w:t>
            </w:r>
            <w:proofErr w:type="gramEnd"/>
            <w:r>
              <w:rPr>
                <w:rFonts w:ascii="Times New Roman" w:eastAsia="標楷體" w:hAnsi="Times New Roman"/>
                <w:kern w:val="3"/>
                <w:szCs w:val="22"/>
              </w:rPr>
              <w:t>、教師課程研討活動，並於對話時</w:t>
            </w:r>
            <w:proofErr w:type="gramStart"/>
            <w:r>
              <w:rPr>
                <w:rFonts w:ascii="Times New Roman" w:eastAsia="標楷體" w:hAnsi="Times New Roman"/>
                <w:kern w:val="3"/>
                <w:szCs w:val="22"/>
              </w:rPr>
              <w:t>釐</w:t>
            </w:r>
            <w:proofErr w:type="gramEnd"/>
            <w:r>
              <w:rPr>
                <w:rFonts w:ascii="Times New Roman" w:eastAsia="標楷體" w:hAnsi="Times New Roman"/>
                <w:kern w:val="3"/>
                <w:szCs w:val="22"/>
              </w:rPr>
              <w:t>清自己的角色定位，藉此與合作教師建立良好的互動與信任基礎。</w:t>
            </w:r>
          </w:p>
          <w:p w14:paraId="73CFCEFD"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間，建立與合作教師</w:t>
            </w:r>
            <w:proofErr w:type="gramStart"/>
            <w:r>
              <w:rPr>
                <w:rFonts w:ascii="Times New Roman" w:eastAsia="標楷體" w:hAnsi="Times New Roman"/>
                <w:kern w:val="3"/>
                <w:szCs w:val="22"/>
              </w:rPr>
              <w:t>的共備及</w:t>
            </w:r>
            <w:proofErr w:type="gramEnd"/>
            <w:r>
              <w:rPr>
                <w:rFonts w:ascii="Times New Roman" w:eastAsia="標楷體" w:hAnsi="Times New Roman"/>
                <w:kern w:val="3"/>
                <w:szCs w:val="22"/>
              </w:rPr>
              <w:t>專業對話時程、規劃各階段的合作重點、合作方式，以及互動方式等。</w:t>
            </w:r>
          </w:p>
          <w:p w14:paraId="0644B002"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w:t>
            </w:r>
            <w:r>
              <w:rPr>
                <w:rFonts w:ascii="Times New Roman" w:eastAsia="標楷體" w:hAnsi="Times New Roman"/>
                <w:kern w:val="3"/>
                <w:szCs w:val="22"/>
              </w:rPr>
              <w:t xml:space="preserve">3 </w:t>
            </w:r>
            <w:r>
              <w:rPr>
                <w:rFonts w:ascii="Times New Roman" w:eastAsia="標楷體" w:hAnsi="Times New Roman"/>
                <w:kern w:val="3"/>
                <w:szCs w:val="22"/>
              </w:rPr>
              <w:t>依計畫規定，在受訪學校「正式課程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，不可支領額外授課鐘點費用，亦不得取代學校原教師之授課及行政業務為原則。</w:t>
            </w:r>
          </w:p>
          <w:p w14:paraId="1420E604"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14:paraId="4D24DE26" w14:textId="77777777" w:rsidR="004579E6" w:rsidRDefault="001F36E1">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4579E6" w14:paraId="605C17D0" w14:textId="77777777">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BF10B"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14:paraId="4AEAEAF8"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14:paraId="3144F9DF"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14:paraId="3E32A851"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14:paraId="38701021"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A0A0"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w:t>
            </w:r>
            <w:proofErr w:type="gramStart"/>
            <w:r>
              <w:rPr>
                <w:rFonts w:ascii="Times New Roman" w:eastAsia="標楷體" w:hAnsi="Times New Roman"/>
                <w:kern w:val="3"/>
                <w:szCs w:val="22"/>
              </w:rPr>
              <w:t>核章函報</w:t>
            </w:r>
            <w:proofErr w:type="gramEnd"/>
            <w:r>
              <w:rPr>
                <w:rFonts w:ascii="Times New Roman" w:eastAsia="標楷體" w:hAnsi="Times New Roman"/>
                <w:kern w:val="3"/>
                <w:szCs w:val="22"/>
              </w:rPr>
              <w:t>至高餐大。</w:t>
            </w:r>
          </w:p>
          <w:p w14:paraId="1149DD6A"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14:paraId="59BFE354"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F3B8"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14:paraId="3B12AA64"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w:t>
            </w:r>
            <w:proofErr w:type="gramStart"/>
            <w:r>
              <w:rPr>
                <w:rFonts w:ascii="Times New Roman" w:eastAsia="標楷體" w:hAnsi="Times New Roman"/>
                <w:kern w:val="3"/>
                <w:szCs w:val="22"/>
              </w:rPr>
              <w:t>函文每季</w:t>
            </w:r>
            <w:proofErr w:type="gramEnd"/>
            <w:r>
              <w:rPr>
                <w:rFonts w:ascii="Times New Roman" w:eastAsia="標楷體" w:hAnsi="Times New Roman"/>
                <w:kern w:val="3"/>
                <w:szCs w:val="22"/>
              </w:rPr>
              <w:t>工作紀錄，則請教師先將電子</w:t>
            </w:r>
            <w:proofErr w:type="gramStart"/>
            <w:r>
              <w:rPr>
                <w:rFonts w:ascii="Times New Roman" w:eastAsia="標楷體" w:hAnsi="Times New Roman"/>
                <w:kern w:val="3"/>
                <w:szCs w:val="22"/>
              </w:rPr>
              <w:t>檔</w:t>
            </w:r>
            <w:proofErr w:type="gramEnd"/>
            <w:r>
              <w:rPr>
                <w:rFonts w:ascii="Times New Roman" w:eastAsia="標楷體" w:hAnsi="Times New Roman"/>
                <w:kern w:val="3"/>
                <w:szCs w:val="22"/>
              </w:rPr>
              <w:t>傳送至高餐大。</w:t>
            </w:r>
          </w:p>
          <w:p w14:paraId="561FA248"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14:paraId="16A189D6"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7-1-3</w:t>
            </w:r>
            <w:r>
              <w:rPr>
                <w:rFonts w:ascii="Times New Roman" w:eastAsia="標楷體" w:hAnsi="Times New Roman"/>
                <w:kern w:val="3"/>
                <w:szCs w:val="22"/>
              </w:rPr>
              <w:t>教學觀察表件不限格式，觀課後如有合作教師回饋意見，不宜要求合作教師另行提繳文件，建議您自行整</w:t>
            </w:r>
            <w:proofErr w:type="gramStart"/>
            <w:r>
              <w:rPr>
                <w:rFonts w:ascii="Times New Roman" w:eastAsia="標楷體" w:hAnsi="Times New Roman"/>
                <w:kern w:val="3"/>
                <w:szCs w:val="22"/>
              </w:rPr>
              <w:t>併</w:t>
            </w:r>
            <w:proofErr w:type="gramEnd"/>
            <w:r>
              <w:rPr>
                <w:rFonts w:ascii="Times New Roman" w:eastAsia="標楷體" w:hAnsi="Times New Roman"/>
                <w:kern w:val="3"/>
                <w:szCs w:val="22"/>
              </w:rPr>
              <w:t>於觀察表件，或者工作紀錄中即可。</w:t>
            </w:r>
          </w:p>
          <w:p w14:paraId="4E319CE0"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w:t>
            </w:r>
            <w:proofErr w:type="gramStart"/>
            <w:r>
              <w:rPr>
                <w:rFonts w:ascii="Times New Roman" w:eastAsia="標楷體" w:hAnsi="Times New Roman"/>
                <w:kern w:val="3"/>
                <w:szCs w:val="22"/>
              </w:rPr>
              <w:t>個</w:t>
            </w:r>
            <w:proofErr w:type="gramEnd"/>
            <w:r>
              <w:rPr>
                <w:rFonts w:ascii="Times New Roman" w:eastAsia="標楷體" w:hAnsi="Times New Roman"/>
                <w:kern w:val="3"/>
                <w:szCs w:val="22"/>
              </w:rPr>
              <w:t>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4579E6" w14:paraId="23F5EACD" w14:textId="77777777">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A699E"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8</w:t>
            </w:r>
          </w:p>
          <w:p w14:paraId="5282B12F"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14:paraId="7AD4294B"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14:paraId="38411E8E"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14:paraId="353DEE40"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14:paraId="23E9DDBA"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14:paraId="5DEBDF31"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14:paraId="3CDE449A"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14:paraId="35FA8DB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1059"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14:paraId="714F1DFD"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14:paraId="033E7630" w14:textId="77777777" w:rsidR="004579E6" w:rsidRDefault="001F36E1">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w:t>
            </w:r>
            <w:r>
              <w:rPr>
                <w:rFonts w:ascii="Times New Roman" w:eastAsia="標楷體" w:hAnsi="Times New Roman"/>
                <w:kern w:val="3"/>
                <w:szCs w:val="22"/>
              </w:rPr>
              <w:t>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CBE8"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14:paraId="19C34D2A"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14:paraId="7474127B" w14:textId="77777777" w:rsidR="004579E6" w:rsidRDefault="001F36E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w:t>
            </w:r>
            <w:r>
              <w:rPr>
                <w:rFonts w:ascii="Times New Roman" w:eastAsia="標楷體" w:hAnsi="Times New Roman"/>
                <w:kern w:val="3"/>
                <w:szCs w:val="22"/>
              </w:rPr>
              <w:t>報說明合作狀況，接著以分組訪談對話，與其他學校交流。</w:t>
            </w:r>
          </w:p>
        </w:tc>
      </w:tr>
      <w:tr w:rsidR="004579E6" w14:paraId="07A16FEA" w14:textId="77777777">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D8687"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14:paraId="4F5EAA88"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14:paraId="7DC0F3CD"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5FBDA"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w:t>
            </w:r>
            <w:proofErr w:type="gramStart"/>
            <w:r>
              <w:rPr>
                <w:rFonts w:ascii="Times New Roman" w:eastAsia="標楷體" w:hAnsi="Times New Roman"/>
                <w:kern w:val="3"/>
                <w:szCs w:val="22"/>
              </w:rPr>
              <w:t>大函文檢</w:t>
            </w:r>
            <w:proofErr w:type="gramEnd"/>
            <w:r>
              <w:rPr>
                <w:rFonts w:ascii="Times New Roman" w:eastAsia="標楷體" w:hAnsi="Times New Roman"/>
                <w:kern w:val="3"/>
                <w:szCs w:val="22"/>
              </w:rPr>
              <w:t>附考績建議書給原服務學校，並副本含附件給高餐大備存。</w:t>
            </w:r>
          </w:p>
          <w:p w14:paraId="73ABC81D"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彙整後，</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依</w:t>
            </w:r>
            <w:r>
              <w:rPr>
                <w:rFonts w:ascii="Times New Roman" w:eastAsia="標楷體" w:hAnsi="Times New Roman"/>
                <w:kern w:val="3"/>
                <w:szCs w:val="22"/>
              </w:rPr>
              <w:t>9-1</w:t>
            </w:r>
            <w:r>
              <w:rPr>
                <w:rFonts w:ascii="Times New Roman" w:eastAsia="標楷體" w:hAnsi="Times New Roman"/>
                <w:kern w:val="3"/>
                <w:szCs w:val="22"/>
              </w:rPr>
              <w:t>流程提供。</w:t>
            </w:r>
          </w:p>
          <w:p w14:paraId="2028EC5C"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4795" w14:textId="77777777" w:rsidR="004579E6" w:rsidRDefault="001F36E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14:paraId="6EC707E0"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w:t>
            </w:r>
            <w:proofErr w:type="gramStart"/>
            <w:r>
              <w:rPr>
                <w:rFonts w:ascii="Times New Roman" w:eastAsia="標楷體" w:hAnsi="Times New Roman"/>
                <w:kern w:val="3"/>
                <w:szCs w:val="22"/>
              </w:rPr>
              <w:t>轉知受訪</w:t>
            </w:r>
            <w:proofErr w:type="gramEnd"/>
            <w:r>
              <w:rPr>
                <w:rFonts w:ascii="Times New Roman" w:eastAsia="標楷體" w:hAnsi="Times New Roman"/>
                <w:kern w:val="3"/>
                <w:szCs w:val="22"/>
              </w:rPr>
              <w:t>學校相關承辦人員。</w:t>
            </w:r>
          </w:p>
          <w:p w14:paraId="64861A07" w14:textId="77777777" w:rsidR="004579E6" w:rsidRDefault="004579E6">
            <w:pPr>
              <w:widowControl/>
              <w:suppressAutoHyphens w:val="0"/>
              <w:ind w:left="480" w:hanging="480"/>
              <w:jc w:val="both"/>
              <w:textAlignment w:val="auto"/>
              <w:rPr>
                <w:rFonts w:ascii="Times New Roman" w:eastAsia="標楷體" w:hAnsi="Times New Roman"/>
                <w:kern w:val="3"/>
                <w:szCs w:val="22"/>
              </w:rPr>
            </w:pPr>
          </w:p>
        </w:tc>
      </w:tr>
      <w:tr w:rsidR="004579E6" w14:paraId="1A73373C" w14:textId="77777777">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10AA"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14:paraId="0F3F2D7E"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14:paraId="05C0E530"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14:paraId="54250E92"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14:paraId="2CACD05B"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FA50" w14:textId="77777777" w:rsidR="004579E6" w:rsidRDefault="001F36E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14:paraId="38ACC54D"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14:paraId="5719E6B9" w14:textId="77777777" w:rsidR="004579E6" w:rsidRDefault="001F36E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p w14:paraId="17B5398D" w14:textId="77777777" w:rsidR="004579E6" w:rsidRDefault="004579E6">
            <w:pPr>
              <w:widowControl/>
              <w:suppressAutoHyphens w:val="0"/>
              <w:ind w:right="720"/>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90BE" w14:textId="77777777" w:rsidR="004579E6" w:rsidRDefault="001F36E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14:paraId="6C569D8A"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14:paraId="51E6B323" w14:textId="77777777" w:rsidR="004579E6" w:rsidRDefault="001F36E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tc>
      </w:tr>
      <w:tr w:rsidR="004579E6" w14:paraId="59FB733D"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AB364"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14:paraId="0860DED2" w14:textId="77777777" w:rsidR="004579E6" w:rsidRDefault="001F36E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C974"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14:paraId="414D0C3B"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14:paraId="43DB09E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w:t>
            </w:r>
            <w:proofErr w:type="gramStart"/>
            <w:r>
              <w:rPr>
                <w:rFonts w:ascii="Times New Roman" w:eastAsia="標楷體" w:hAnsi="Times New Roman"/>
                <w:kern w:val="3"/>
                <w:szCs w:val="22"/>
              </w:rPr>
              <w:t>經費核結</w:t>
            </w:r>
            <w:proofErr w:type="gramEnd"/>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ADEC"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14:paraId="387809C1"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14:paraId="701B14D7" w14:textId="77777777" w:rsidR="004579E6" w:rsidRDefault="001F36E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w:t>
            </w:r>
            <w:r>
              <w:rPr>
                <w:rFonts w:ascii="Times New Roman" w:eastAsia="標楷體" w:hAnsi="Times New Roman"/>
                <w:kern w:val="3"/>
                <w:szCs w:val="22"/>
              </w:rPr>
              <w:t>建原服務學校，原校之代理教師即停止聘任。</w:t>
            </w:r>
          </w:p>
        </w:tc>
      </w:tr>
    </w:tbl>
    <w:p w14:paraId="1E80E42C" w14:textId="77777777" w:rsidR="004579E6" w:rsidRDefault="004579E6">
      <w:pPr>
        <w:spacing w:line="0" w:lineRule="atLeast"/>
        <w:rPr>
          <w:rFonts w:ascii="標楷體" w:eastAsia="標楷體" w:hAnsi="標楷體"/>
        </w:rPr>
      </w:pPr>
    </w:p>
    <w:p w14:paraId="51BE2CDF" w14:textId="77777777" w:rsidR="004579E6" w:rsidRDefault="004579E6">
      <w:pPr>
        <w:snapToGrid w:val="0"/>
      </w:pPr>
    </w:p>
    <w:p w14:paraId="07CC4C65" w14:textId="77777777" w:rsidR="004579E6" w:rsidRDefault="004579E6">
      <w:pPr>
        <w:snapToGrid w:val="0"/>
        <w:jc w:val="center"/>
      </w:pPr>
    </w:p>
    <w:sectPr w:rsidR="004579E6">
      <w:headerReference w:type="default" r:id="rId21"/>
      <w:footerReference w:type="default" r:id="rId22"/>
      <w:pgSz w:w="16838" w:h="11906" w:orient="landscape"/>
      <w:pgMar w:top="720" w:right="720" w:bottom="720"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322B" w14:textId="77777777" w:rsidR="001F36E1" w:rsidRDefault="001F36E1">
      <w:r>
        <w:separator/>
      </w:r>
    </w:p>
  </w:endnote>
  <w:endnote w:type="continuationSeparator" w:id="0">
    <w:p w14:paraId="5A80A432" w14:textId="77777777" w:rsidR="001F36E1" w:rsidRDefault="001F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CF6D" w14:textId="77777777" w:rsidR="000414C4" w:rsidRDefault="001F36E1">
    <w:pPr>
      <w:pStyle w:val="a9"/>
      <w:jc w:val="center"/>
    </w:pPr>
    <w:r>
      <w:fldChar w:fldCharType="begin"/>
    </w:r>
    <w:r>
      <w:instrText xml:space="preserve"> PAGE </w:instrText>
    </w:r>
    <w:r>
      <w:fldChar w:fldCharType="separate"/>
    </w:r>
    <w:r>
      <w:t>9</w:t>
    </w:r>
    <w:r>
      <w:fldChar w:fldCharType="end"/>
    </w:r>
  </w:p>
  <w:p w14:paraId="64574211" w14:textId="77777777" w:rsidR="000414C4" w:rsidRDefault="001F36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E769" w14:textId="77777777" w:rsidR="000414C4" w:rsidRDefault="001F36E1">
    <w:pPr>
      <w:pStyle w:val="a9"/>
      <w:jc w:val="center"/>
    </w:pPr>
    <w:r>
      <w:fldChar w:fldCharType="begin"/>
    </w:r>
    <w:r>
      <w:instrText xml:space="preserve"> PAGE </w:instrText>
    </w:r>
    <w:r>
      <w:fldChar w:fldCharType="separate"/>
    </w:r>
    <w:r>
      <w:t>1</w:t>
    </w:r>
    <w:r>
      <w:fldChar w:fldCharType="end"/>
    </w:r>
  </w:p>
  <w:p w14:paraId="67F35EE4" w14:textId="77777777" w:rsidR="000414C4" w:rsidRDefault="001F36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F747" w14:textId="77777777" w:rsidR="000414C4" w:rsidRDefault="001F36E1">
    <w:pPr>
      <w:pStyle w:val="a9"/>
      <w:jc w:val="center"/>
    </w:pPr>
  </w:p>
  <w:p w14:paraId="429757A7" w14:textId="77777777" w:rsidR="000414C4" w:rsidRDefault="001F36E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53ED" w14:textId="77777777" w:rsidR="000414C4" w:rsidRDefault="001F36E1">
    <w:pPr>
      <w:pStyle w:val="a9"/>
      <w:jc w:val="center"/>
    </w:pPr>
  </w:p>
  <w:p w14:paraId="4D0F659E" w14:textId="77777777" w:rsidR="000414C4" w:rsidRDefault="001F36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D100" w14:textId="77777777" w:rsidR="001F36E1" w:rsidRDefault="001F36E1">
      <w:r>
        <w:rPr>
          <w:color w:val="000000"/>
        </w:rPr>
        <w:separator/>
      </w:r>
    </w:p>
  </w:footnote>
  <w:footnote w:type="continuationSeparator" w:id="0">
    <w:p w14:paraId="3D9CD46E" w14:textId="77777777" w:rsidR="001F36E1" w:rsidRDefault="001F3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5FB6" w14:textId="77777777" w:rsidR="000414C4" w:rsidRDefault="001F36E1">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D60C" w14:textId="77777777" w:rsidR="000414C4" w:rsidRDefault="001F36E1">
    <w:pPr>
      <w:pStyle w:val="a8"/>
      <w:jc w:val="right"/>
    </w:pPr>
    <w:r>
      <w:rPr>
        <w:rFonts w:ascii="標楷體" w:eastAsia="標楷體" w:hAnsi="標楷體"/>
        <w:color w:val="FF0000"/>
        <w:shd w:val="clear" w:color="auto" w:fill="FFFF00"/>
      </w:rPr>
      <w:t>112</w:t>
    </w:r>
    <w:r>
      <w:rPr>
        <w:rFonts w:ascii="標楷體" w:eastAsia="標楷體" w:hAnsi="標楷體"/>
        <w:color w:val="FF0000"/>
        <w:shd w:val="clear" w:color="auto" w:fill="FFFF00"/>
      </w:rPr>
      <w:t>年</w:t>
    </w:r>
    <w:r>
      <w:rPr>
        <w:rFonts w:ascii="標楷體" w:eastAsia="標楷體" w:hAnsi="標楷體"/>
        <w:color w:val="FF0000"/>
        <w:shd w:val="clear" w:color="auto" w:fill="FFFF00"/>
      </w:rPr>
      <w:t>12</w:t>
    </w:r>
    <w:r>
      <w:rPr>
        <w:rFonts w:ascii="標楷體" w:eastAsia="標楷體" w:hAnsi="標楷體"/>
        <w:color w:val="FF0000"/>
        <w:shd w:val="clear" w:color="auto" w:fill="FFFF00"/>
      </w:rPr>
      <w:t>月修正</w:t>
    </w:r>
  </w:p>
  <w:p w14:paraId="62525031" w14:textId="77777777" w:rsidR="000414C4" w:rsidRDefault="001F36E1">
    <w:pPr>
      <w:pStyle w:val="a8"/>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AA7B" w14:textId="77777777" w:rsidR="000414C4" w:rsidRDefault="001F36E1">
    <w:pPr>
      <w:pStyle w:val="a8"/>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BCAE" w14:textId="77777777" w:rsidR="000414C4" w:rsidRDefault="001F36E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22E"/>
    <w:multiLevelType w:val="multilevel"/>
    <w:tmpl w:val="2DC0658E"/>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B7046"/>
    <w:multiLevelType w:val="multilevel"/>
    <w:tmpl w:val="FD7C2A5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7DD60EA"/>
    <w:multiLevelType w:val="multilevel"/>
    <w:tmpl w:val="7F045F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0F69DB"/>
    <w:multiLevelType w:val="multilevel"/>
    <w:tmpl w:val="AAB20788"/>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08D74937"/>
    <w:multiLevelType w:val="multilevel"/>
    <w:tmpl w:val="F044F358"/>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C2A4F19"/>
    <w:multiLevelType w:val="multilevel"/>
    <w:tmpl w:val="828CDCBE"/>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D88559C"/>
    <w:multiLevelType w:val="multilevel"/>
    <w:tmpl w:val="3432C326"/>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F3F1795"/>
    <w:multiLevelType w:val="multilevel"/>
    <w:tmpl w:val="C0308366"/>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0F747515"/>
    <w:multiLevelType w:val="multilevel"/>
    <w:tmpl w:val="E766B072"/>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B1611E"/>
    <w:multiLevelType w:val="multilevel"/>
    <w:tmpl w:val="FA0E750C"/>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0" w15:restartNumberingAfterBreak="0">
    <w:nsid w:val="147F0136"/>
    <w:multiLevelType w:val="multilevel"/>
    <w:tmpl w:val="279A8602"/>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0E7403"/>
    <w:multiLevelType w:val="multilevel"/>
    <w:tmpl w:val="C6C869DC"/>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401468"/>
    <w:multiLevelType w:val="multilevel"/>
    <w:tmpl w:val="2DF6C214"/>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7B64F29"/>
    <w:multiLevelType w:val="multilevel"/>
    <w:tmpl w:val="3EB88E42"/>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7E15333"/>
    <w:multiLevelType w:val="multilevel"/>
    <w:tmpl w:val="0CC67D4A"/>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88E3617"/>
    <w:multiLevelType w:val="multilevel"/>
    <w:tmpl w:val="AF3ACCE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C54087B"/>
    <w:multiLevelType w:val="multilevel"/>
    <w:tmpl w:val="1EA4FC2C"/>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7" w15:restartNumberingAfterBreak="0">
    <w:nsid w:val="237D388A"/>
    <w:multiLevelType w:val="multilevel"/>
    <w:tmpl w:val="9CC0EF0E"/>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4D54130"/>
    <w:multiLevelType w:val="multilevel"/>
    <w:tmpl w:val="073ABDE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58F210B"/>
    <w:multiLevelType w:val="multilevel"/>
    <w:tmpl w:val="A97A27FC"/>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60712FE"/>
    <w:multiLevelType w:val="multilevel"/>
    <w:tmpl w:val="AD5E905A"/>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6106FA4"/>
    <w:multiLevelType w:val="multilevel"/>
    <w:tmpl w:val="87BA71B2"/>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66A6884"/>
    <w:multiLevelType w:val="multilevel"/>
    <w:tmpl w:val="CC8241D8"/>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6FA7CCB"/>
    <w:multiLevelType w:val="multilevel"/>
    <w:tmpl w:val="A21A4F1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88D6126"/>
    <w:multiLevelType w:val="multilevel"/>
    <w:tmpl w:val="70DAE48A"/>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5" w15:restartNumberingAfterBreak="0">
    <w:nsid w:val="2A7F771B"/>
    <w:multiLevelType w:val="multilevel"/>
    <w:tmpl w:val="36A0EBF2"/>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B7B407E"/>
    <w:multiLevelType w:val="multilevel"/>
    <w:tmpl w:val="A656C5A0"/>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F8A73F4"/>
    <w:multiLevelType w:val="multilevel"/>
    <w:tmpl w:val="4C2206D6"/>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F994A53"/>
    <w:multiLevelType w:val="multilevel"/>
    <w:tmpl w:val="233E866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083423A"/>
    <w:multiLevelType w:val="multilevel"/>
    <w:tmpl w:val="B59A67AA"/>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D660AD"/>
    <w:multiLevelType w:val="multilevel"/>
    <w:tmpl w:val="2BA60D4E"/>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31" w15:restartNumberingAfterBreak="0">
    <w:nsid w:val="39263418"/>
    <w:multiLevelType w:val="multilevel"/>
    <w:tmpl w:val="78385EB8"/>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BF42CE6"/>
    <w:multiLevelType w:val="multilevel"/>
    <w:tmpl w:val="84C4B30C"/>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3D2E6127"/>
    <w:multiLevelType w:val="multilevel"/>
    <w:tmpl w:val="D94AA28A"/>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DD43CE3"/>
    <w:multiLevelType w:val="multilevel"/>
    <w:tmpl w:val="FDBE2CC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FCB2010"/>
    <w:multiLevelType w:val="multilevel"/>
    <w:tmpl w:val="55343074"/>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82E469F"/>
    <w:multiLevelType w:val="multilevel"/>
    <w:tmpl w:val="EFC27456"/>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AD91993"/>
    <w:multiLevelType w:val="multilevel"/>
    <w:tmpl w:val="8F68094E"/>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41D3355"/>
    <w:multiLevelType w:val="multilevel"/>
    <w:tmpl w:val="FC7CEF1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6152395"/>
    <w:multiLevelType w:val="multilevel"/>
    <w:tmpl w:val="82C05F02"/>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90F59F5"/>
    <w:multiLevelType w:val="multilevel"/>
    <w:tmpl w:val="CFC2BD08"/>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D803EDD"/>
    <w:multiLevelType w:val="multilevel"/>
    <w:tmpl w:val="CCCC4722"/>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2" w15:restartNumberingAfterBreak="0">
    <w:nsid w:val="60002ED6"/>
    <w:multiLevelType w:val="multilevel"/>
    <w:tmpl w:val="EFB45A5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086427D"/>
    <w:multiLevelType w:val="multilevel"/>
    <w:tmpl w:val="0562F1C0"/>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44" w15:restartNumberingAfterBreak="0">
    <w:nsid w:val="652E7330"/>
    <w:multiLevelType w:val="multilevel"/>
    <w:tmpl w:val="98AA2B5E"/>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5" w15:restartNumberingAfterBreak="0">
    <w:nsid w:val="65EE3019"/>
    <w:multiLevelType w:val="multilevel"/>
    <w:tmpl w:val="FC0A90C8"/>
    <w:lvl w:ilvl="0">
      <w:start w:val="1"/>
      <w:numFmt w:val="decimalEnclosedCircle"/>
      <w:lvlText w:val="%1."/>
      <w:lvlJc w:val="left"/>
      <w:pPr>
        <w:ind w:left="1898" w:hanging="480"/>
      </w:pPr>
      <w:rPr>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6" w15:restartNumberingAfterBreak="0">
    <w:nsid w:val="66173C57"/>
    <w:multiLevelType w:val="multilevel"/>
    <w:tmpl w:val="2DC2B0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F8224F3"/>
    <w:multiLevelType w:val="multilevel"/>
    <w:tmpl w:val="75D60604"/>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FF904EB"/>
    <w:multiLevelType w:val="multilevel"/>
    <w:tmpl w:val="C2109A40"/>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0622EC7"/>
    <w:multiLevelType w:val="multilevel"/>
    <w:tmpl w:val="8F6E086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0A65E7B"/>
    <w:multiLevelType w:val="multilevel"/>
    <w:tmpl w:val="DFBE00D8"/>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51" w15:restartNumberingAfterBreak="0">
    <w:nsid w:val="75D40E22"/>
    <w:multiLevelType w:val="multilevel"/>
    <w:tmpl w:val="BF4077BE"/>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7A94F3B"/>
    <w:multiLevelType w:val="multilevel"/>
    <w:tmpl w:val="A8D2FF34"/>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53" w15:restartNumberingAfterBreak="0">
    <w:nsid w:val="78D41D55"/>
    <w:multiLevelType w:val="multilevel"/>
    <w:tmpl w:val="E864F724"/>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BEC6434"/>
    <w:multiLevelType w:val="multilevel"/>
    <w:tmpl w:val="C37050D4"/>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num w:numId="1">
    <w:abstractNumId w:val="1"/>
  </w:num>
  <w:num w:numId="2">
    <w:abstractNumId w:val="36"/>
  </w:num>
  <w:num w:numId="3">
    <w:abstractNumId w:val="39"/>
  </w:num>
  <w:num w:numId="4">
    <w:abstractNumId w:val="26"/>
  </w:num>
  <w:num w:numId="5">
    <w:abstractNumId w:val="4"/>
  </w:num>
  <w:num w:numId="6">
    <w:abstractNumId w:val="0"/>
  </w:num>
  <w:num w:numId="7">
    <w:abstractNumId w:val="37"/>
  </w:num>
  <w:num w:numId="8">
    <w:abstractNumId w:val="27"/>
  </w:num>
  <w:num w:numId="9">
    <w:abstractNumId w:val="33"/>
  </w:num>
  <w:num w:numId="10">
    <w:abstractNumId w:val="5"/>
  </w:num>
  <w:num w:numId="11">
    <w:abstractNumId w:val="8"/>
  </w:num>
  <w:num w:numId="12">
    <w:abstractNumId w:val="32"/>
  </w:num>
  <w:num w:numId="13">
    <w:abstractNumId w:val="19"/>
  </w:num>
  <w:num w:numId="14">
    <w:abstractNumId w:val="20"/>
  </w:num>
  <w:num w:numId="15">
    <w:abstractNumId w:val="31"/>
  </w:num>
  <w:num w:numId="16">
    <w:abstractNumId w:val="3"/>
  </w:num>
  <w:num w:numId="17">
    <w:abstractNumId w:val="12"/>
  </w:num>
  <w:num w:numId="18">
    <w:abstractNumId w:val="51"/>
  </w:num>
  <w:num w:numId="19">
    <w:abstractNumId w:val="10"/>
  </w:num>
  <w:num w:numId="20">
    <w:abstractNumId w:val="29"/>
  </w:num>
  <w:num w:numId="21">
    <w:abstractNumId w:val="18"/>
  </w:num>
  <w:num w:numId="22">
    <w:abstractNumId w:val="48"/>
  </w:num>
  <w:num w:numId="23">
    <w:abstractNumId w:val="53"/>
  </w:num>
  <w:num w:numId="24">
    <w:abstractNumId w:val="40"/>
  </w:num>
  <w:num w:numId="25">
    <w:abstractNumId w:val="25"/>
  </w:num>
  <w:num w:numId="26">
    <w:abstractNumId w:val="14"/>
  </w:num>
  <w:num w:numId="27">
    <w:abstractNumId w:val="47"/>
  </w:num>
  <w:num w:numId="28">
    <w:abstractNumId w:val="38"/>
  </w:num>
  <w:num w:numId="29">
    <w:abstractNumId w:val="17"/>
  </w:num>
  <w:num w:numId="30">
    <w:abstractNumId w:val="45"/>
  </w:num>
  <w:num w:numId="31">
    <w:abstractNumId w:val="35"/>
  </w:num>
  <w:num w:numId="32">
    <w:abstractNumId w:val="11"/>
  </w:num>
  <w:num w:numId="33">
    <w:abstractNumId w:val="34"/>
  </w:num>
  <w:num w:numId="34">
    <w:abstractNumId w:val="24"/>
  </w:num>
  <w:num w:numId="35">
    <w:abstractNumId w:val="16"/>
  </w:num>
  <w:num w:numId="36">
    <w:abstractNumId w:val="42"/>
  </w:num>
  <w:num w:numId="37">
    <w:abstractNumId w:val="7"/>
  </w:num>
  <w:num w:numId="38">
    <w:abstractNumId w:val="22"/>
  </w:num>
  <w:num w:numId="39">
    <w:abstractNumId w:val="28"/>
  </w:num>
  <w:num w:numId="40">
    <w:abstractNumId w:val="44"/>
  </w:num>
  <w:num w:numId="41">
    <w:abstractNumId w:val="15"/>
  </w:num>
  <w:num w:numId="42">
    <w:abstractNumId w:val="21"/>
  </w:num>
  <w:num w:numId="43">
    <w:abstractNumId w:val="6"/>
  </w:num>
  <w:num w:numId="44">
    <w:abstractNumId w:val="9"/>
  </w:num>
  <w:num w:numId="45">
    <w:abstractNumId w:val="41"/>
  </w:num>
  <w:num w:numId="46">
    <w:abstractNumId w:val="23"/>
  </w:num>
  <w:num w:numId="47">
    <w:abstractNumId w:val="43"/>
  </w:num>
  <w:num w:numId="48">
    <w:abstractNumId w:val="52"/>
  </w:num>
  <w:num w:numId="49">
    <w:abstractNumId w:val="54"/>
  </w:num>
  <w:num w:numId="50">
    <w:abstractNumId w:val="30"/>
  </w:num>
  <w:num w:numId="51">
    <w:abstractNumId w:val="50"/>
  </w:num>
  <w:num w:numId="52">
    <w:abstractNumId w:val="46"/>
  </w:num>
  <w:num w:numId="53">
    <w:abstractNumId w:val="13"/>
  </w:num>
  <w:num w:numId="54">
    <w:abstractNumId w:val="2"/>
  </w:num>
  <w:num w:numId="55">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579E6"/>
    <w:rsid w:val="001E54F7"/>
    <w:rsid w:val="001F36E1"/>
    <w:rsid w:val="004579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9763"/>
  <w15:docId w15:val="{78D9152D-EFBB-47D2-95C2-CC1158B2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3445</Words>
  <Characters>19640</Characters>
  <Application>Microsoft Office Word</Application>
  <DocSecurity>0</DocSecurity>
  <Lines>163</Lines>
  <Paragraphs>46</Paragraphs>
  <ScaleCrop>false</ScaleCrop>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user</cp:lastModifiedBy>
  <cp:revision>2</cp:revision>
  <cp:lastPrinted>2023-12-22T03:24:00Z</cp:lastPrinted>
  <dcterms:created xsi:type="dcterms:W3CDTF">2024-01-27T09:02:00Z</dcterms:created>
  <dcterms:modified xsi:type="dcterms:W3CDTF">2024-01-27T09:02:00Z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