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5"/>
        <w:gridCol w:w="5601"/>
      </w:tblGrid>
      <w:tr w:rsidR="009510C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24"/>
              </w:rPr>
              <w:t>實體家長說明會活動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40"/>
                <w:szCs w:val="24"/>
              </w:rPr>
              <w:t>報名表</w:t>
            </w: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24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校訂場次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□111/04/09(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)09:00-12:00</w:t>
            </w:r>
          </w:p>
          <w:p w:rsidR="009510C4" w:rsidRDefault="00951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□111/04/23(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)09:00-12:00</w:t>
            </w:r>
          </w:p>
          <w:p w:rsidR="009510C4" w:rsidRDefault="00951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□111/06/11(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)09:00-12:00</w:t>
            </w:r>
          </w:p>
          <w:p w:rsidR="009510C4" w:rsidRDefault="009510C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9510C4" w:rsidRDefault="00D62883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□111/06/18(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)09:00-12:00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就讀國中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 xml:space="preserve"> /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年級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951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9510C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9510C4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  <w:t>家長是否會一同參與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0C4" w:rsidRDefault="00D62883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是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前來人數：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  </w:t>
            </w:r>
            <w:r>
              <w:rPr>
                <w:rFonts w:ascii="Helvetica" w:hAnsi="Helvetica" w:cs="Helvetica"/>
                <w:color w:val="202124"/>
                <w:spacing w:val="2"/>
                <w:kern w:val="0"/>
                <w:u w:val="single"/>
                <w:shd w:val="clear" w:color="auto" w:fill="FFFFFF"/>
              </w:rPr>
              <w:t xml:space="preserve">   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否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□</w:t>
            </w:r>
          </w:p>
        </w:tc>
      </w:tr>
    </w:tbl>
    <w:p w:rsidR="009510C4" w:rsidRDefault="00D628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</w:pPr>
      <w:r>
        <w:rPr>
          <w:rFonts w:ascii="標楷體" w:eastAsia="標楷體" w:hAnsi="標楷體"/>
          <w:b/>
          <w:color w:val="FF0000"/>
          <w:sz w:val="28"/>
          <w:szCs w:val="23"/>
        </w:rPr>
        <w:t>填寫完整寄至</w:t>
      </w:r>
      <w:r>
        <w:rPr>
          <w:rFonts w:ascii="標楷體" w:eastAsia="標楷體" w:hAnsi="標楷體"/>
          <w:b/>
          <w:color w:val="FF0000"/>
          <w:sz w:val="28"/>
          <w:szCs w:val="23"/>
        </w:rPr>
        <w:t>s505@mail.mkc.edu.tw</w:t>
      </w:r>
      <w:r>
        <w:rPr>
          <w:rFonts w:ascii="標楷體" w:eastAsia="標楷體" w:hAnsi="標楷體"/>
          <w:b/>
          <w:color w:val="FF0000"/>
          <w:sz w:val="28"/>
          <w:szCs w:val="23"/>
        </w:rPr>
        <w:t>或傳真</w:t>
      </w:r>
      <w:r>
        <w:rPr>
          <w:rFonts w:ascii="標楷體" w:eastAsia="標楷體" w:hAnsi="標楷體"/>
          <w:b/>
          <w:color w:val="FF0000"/>
          <w:sz w:val="28"/>
          <w:szCs w:val="23"/>
        </w:rPr>
        <w:t>2858-4183</w:t>
      </w:r>
      <w:r>
        <w:rPr>
          <w:rFonts w:ascii="標楷體" w:eastAsia="標楷體" w:hAnsi="標楷體"/>
          <w:b/>
          <w:color w:val="FF0000"/>
          <w:sz w:val="28"/>
          <w:szCs w:val="23"/>
        </w:rPr>
        <w:t>游小姐收</w:t>
      </w:r>
    </w:p>
    <w:p w:rsidR="009510C4" w:rsidRDefault="009510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9510C4" w:rsidRDefault="00D628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/>
          <w:color w:val="000000"/>
          <w:sz w:val="22"/>
          <w:szCs w:val="28"/>
        </w:rPr>
      </w:pPr>
      <w:r>
        <w:rPr>
          <w:rFonts w:ascii="標楷體" w:eastAsia="標楷體" w:hAnsi="標楷體"/>
          <w:color w:val="000000"/>
          <w:sz w:val="22"/>
          <w:szCs w:val="28"/>
        </w:rPr>
        <w:t>活動前三天可上學校首頁「招生訊息」查看公告</w:t>
      </w:r>
    </w:p>
    <w:p w:rsidR="009510C4" w:rsidRDefault="00D628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</w:pPr>
      <w:r>
        <w:rPr>
          <w:rFonts w:ascii="標楷體" w:eastAsia="標楷體" w:hAnsi="標楷體"/>
          <w:color w:val="000000"/>
          <w:sz w:val="22"/>
          <w:szCs w:val="28"/>
        </w:rPr>
        <w:t>或可來電確認</w:t>
      </w:r>
      <w:r>
        <w:rPr>
          <w:rFonts w:ascii="標楷體" w:eastAsia="標楷體" w:hAnsi="標楷體"/>
          <w:color w:val="000000"/>
          <w:sz w:val="22"/>
          <w:szCs w:val="28"/>
        </w:rPr>
        <w:t xml:space="preserve">2858-4180#2119 </w:t>
      </w:r>
      <w:r>
        <w:rPr>
          <w:rFonts w:ascii="標楷體" w:eastAsia="標楷體" w:hAnsi="標楷體"/>
          <w:color w:val="000000"/>
          <w:sz w:val="22"/>
          <w:szCs w:val="28"/>
        </w:rPr>
        <w:t>教育推展中心游小姐</w:t>
      </w:r>
    </w:p>
    <w:p w:rsidR="009510C4" w:rsidRDefault="009510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</w:pPr>
    </w:p>
    <w:sectPr w:rsidR="009510C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883" w:rsidRDefault="00D62883">
      <w:r>
        <w:separator/>
      </w:r>
    </w:p>
  </w:endnote>
  <w:endnote w:type="continuationSeparator" w:id="0">
    <w:p w:rsidR="00D62883" w:rsidRDefault="00D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883" w:rsidRDefault="00D62883">
      <w:r>
        <w:rPr>
          <w:color w:val="000000"/>
        </w:rPr>
        <w:separator/>
      </w:r>
    </w:p>
  </w:footnote>
  <w:footnote w:type="continuationSeparator" w:id="0">
    <w:p w:rsidR="00D62883" w:rsidRDefault="00D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510C4"/>
    <w:rsid w:val="00346BA6"/>
    <w:rsid w:val="00451417"/>
    <w:rsid w:val="009510C4"/>
    <w:rsid w:val="00D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3E374-9C64-4ACC-8588-661F6419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2022-01-27T06:28:00Z</dcterms:created>
  <dcterms:modified xsi:type="dcterms:W3CDTF">2022-01-27T06:28:00Z</dcterms:modified>
</cp:coreProperties>
</file>