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82" w:rsidRPr="00CB1EF8" w:rsidRDefault="00405F82" w:rsidP="008D1029">
      <w:pPr>
        <w:spacing w:after="240" w:line="400" w:lineRule="exact"/>
        <w:ind w:right="720"/>
        <w:jc w:val="center"/>
        <w:rPr>
          <w:rFonts w:ascii="華康行書體" w:eastAsia="華康行書體" w:hAnsi="微軟正黑體"/>
          <w:kern w:val="0"/>
          <w:sz w:val="44"/>
          <w:szCs w:val="44"/>
        </w:rPr>
      </w:pPr>
      <w:r w:rsidRPr="00CB1EF8"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景文高中優人表演藝術班免費</w:t>
      </w:r>
      <w:r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課程</w:t>
      </w:r>
      <w:r w:rsidRPr="00CB1EF8"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體驗營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3"/>
        <w:gridCol w:w="3512"/>
        <w:gridCol w:w="5615"/>
      </w:tblGrid>
      <w:tr w:rsidR="00405F82" w:rsidRPr="002E2B40">
        <w:trPr>
          <w:trHeight w:val="681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5F82" w:rsidRPr="004F6002" w:rsidRDefault="00405F82" w:rsidP="004F600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時</w:t>
            </w:r>
            <w:r w:rsidRPr="004F6002"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 </w:t>
            </w: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間</w:t>
            </w:r>
          </w:p>
        </w:tc>
        <w:tc>
          <w:tcPr>
            <w:tcW w:w="3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5F82" w:rsidRPr="004F6002" w:rsidRDefault="00405F82" w:rsidP="004F600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流</w:t>
            </w:r>
            <w:r w:rsidRPr="004F6002"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        </w:t>
            </w: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程</w:t>
            </w:r>
          </w:p>
        </w:tc>
        <w:tc>
          <w:tcPr>
            <w:tcW w:w="561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405F82" w:rsidRPr="004F6002" w:rsidRDefault="00405F82" w:rsidP="004F600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課</w:t>
            </w:r>
            <w:r w:rsidRPr="004F6002"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程</w:t>
            </w:r>
            <w:r w:rsidRPr="004F6002"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介紹</w:t>
            </w:r>
          </w:p>
        </w:tc>
      </w:tr>
      <w:tr w:rsidR="00405F82" w:rsidRPr="00A852CC">
        <w:trPr>
          <w:trHeight w:val="1059"/>
          <w:jc w:val="center"/>
        </w:trPr>
        <w:tc>
          <w:tcPr>
            <w:tcW w:w="14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6002">
              <w:rPr>
                <w:rFonts w:ascii="微軟正黑體" w:eastAsia="微軟正黑體" w:hAnsi="微軟正黑體" w:cs="微軟正黑體"/>
              </w:rPr>
              <w:t>1330-1400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報到</w:t>
            </w:r>
          </w:p>
        </w:tc>
        <w:tc>
          <w:tcPr>
            <w:tcW w:w="5615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405F82" w:rsidRPr="004F6002" w:rsidRDefault="00405F82" w:rsidP="004F6002">
            <w:pPr>
              <w:tabs>
                <w:tab w:val="left" w:pos="5023"/>
              </w:tabs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【優人神鼓】</w:t>
            </w:r>
          </w:p>
          <w:p w:rsidR="00405F82" w:rsidRPr="004F6002" w:rsidRDefault="00405F82" w:rsidP="004F600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優人神鼓以其原創的表演形式與風格，整合武術、靜心與擊鼓，將藝術所具備的「技術」與內在精神的「素質」同時開發。</w:t>
            </w:r>
          </w:p>
          <w:p w:rsidR="00405F82" w:rsidRPr="004F6002" w:rsidRDefault="00405F82" w:rsidP="004F6002">
            <w:pPr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【武術】</w:t>
            </w:r>
          </w:p>
          <w:p w:rsidR="00405F82" w:rsidRPr="004F6002" w:rsidRDefault="00405F82" w:rsidP="00405F82">
            <w:pPr>
              <w:tabs>
                <w:tab w:val="left" w:pos="4881"/>
                <w:tab w:val="left" w:pos="5023"/>
              </w:tabs>
              <w:adjustRightInd w:val="0"/>
              <w:snapToGrid w:val="0"/>
              <w:spacing w:line="500" w:lineRule="exact"/>
              <w:ind w:leftChars="24" w:left="31680" w:rightChars="50" w:right="31680"/>
              <w:rPr>
                <w:rFonts w:ascii="微軟正黑體" w:eastAsia="微軟正黑體" w:hAnsi="微軟正黑體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國術課程的整體規劃係依學習者對國術的認知能力與專項技能水準，採階段性進行。在運動訓練中，必須先提升運動員基礎的、一般性的運動能力，等到一般性的運動能力與認知能力提升後，才能循序發展屬於專項的運動能力，同時發展專項的認知與技術，進而提升整體專項的競技能力。</w:t>
            </w:r>
          </w:p>
        </w:tc>
      </w:tr>
      <w:tr w:rsidR="00405F82" w:rsidRPr="00A852CC">
        <w:trPr>
          <w:trHeight w:val="1134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6002">
              <w:rPr>
                <w:rFonts w:ascii="微軟正黑體" w:eastAsia="微軟正黑體" w:hAnsi="微軟正黑體" w:cs="微軟正黑體"/>
              </w:rPr>
              <w:t>1400-1430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優人表演藝術班演出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05F82" w:rsidRPr="00A852CC">
        <w:trPr>
          <w:trHeight w:val="1030"/>
          <w:jc w:val="center"/>
        </w:trPr>
        <w:tc>
          <w:tcPr>
            <w:tcW w:w="1433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6002">
              <w:rPr>
                <w:rFonts w:ascii="微軟正黑體" w:eastAsia="微軟正黑體" w:hAnsi="微軟正黑體" w:cs="微軟正黑體"/>
              </w:rPr>
              <w:t>1430-1600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05F82" w:rsidRPr="00A852CC">
        <w:trPr>
          <w:trHeight w:val="1116"/>
          <w:jc w:val="center"/>
        </w:trPr>
        <w:tc>
          <w:tcPr>
            <w:tcW w:w="143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武術體驗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05F82" w:rsidRPr="00A852CC">
        <w:trPr>
          <w:trHeight w:val="2348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6002">
              <w:rPr>
                <w:rFonts w:ascii="微軟正黑體" w:eastAsia="微軟正黑體" w:hAnsi="微軟正黑體" w:cs="微軟正黑體"/>
              </w:rPr>
              <w:t>1600-1630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優人表演藝術班創班理念</w:t>
            </w:r>
          </w:p>
          <w:p w:rsidR="00405F82" w:rsidRPr="004F6002" w:rsidRDefault="00405F82" w:rsidP="004F6002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與課程介紹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405F82" w:rsidRPr="004F6002" w:rsidRDefault="00405F82" w:rsidP="004F6002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05F82" w:rsidRPr="00D15DB6">
        <w:trPr>
          <w:trHeight w:val="2759"/>
          <w:jc w:val="center"/>
        </w:trPr>
        <w:tc>
          <w:tcPr>
            <w:tcW w:w="1056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5F82" w:rsidRPr="004F6002" w:rsidRDefault="00405F82" w:rsidP="004F6002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4F6002">
              <w:rPr>
                <w:rFonts w:ascii="微軟正黑體" w:eastAsia="微軟正黑體" w:hAnsi="微軟正黑體" w:cs="微軟正黑體" w:hint="eastAsia"/>
              </w:rPr>
              <w:t>＊招生說明會暨課程體驗營</w:t>
            </w:r>
            <w:r w:rsidRPr="004F6002">
              <w:rPr>
                <w:rFonts w:ascii="微軟正黑體" w:eastAsia="微軟正黑體" w:hAnsi="微軟正黑體" w:cs="微軟正黑體"/>
              </w:rPr>
              <w:t xml:space="preserve">  106</w:t>
            </w:r>
            <w:r w:rsidRPr="004F6002">
              <w:rPr>
                <w:rFonts w:ascii="微軟正黑體" w:eastAsia="微軟正黑體" w:hAnsi="微軟正黑體" w:cs="微軟正黑體" w:hint="eastAsia"/>
              </w:rPr>
              <w:t>年</w:t>
            </w:r>
            <w:r w:rsidRPr="004F6002">
              <w:rPr>
                <w:rFonts w:ascii="微軟正黑體" w:eastAsia="微軟正黑體" w:hAnsi="微軟正黑體" w:cs="微軟正黑體"/>
              </w:rPr>
              <w:t>5</w:t>
            </w:r>
            <w:r w:rsidRPr="004F6002">
              <w:rPr>
                <w:rFonts w:ascii="微軟正黑體" w:eastAsia="微軟正黑體" w:hAnsi="微軟正黑體" w:cs="微軟正黑體" w:hint="eastAsia"/>
              </w:rPr>
              <w:t>月</w:t>
            </w:r>
            <w:r w:rsidRPr="004F6002">
              <w:rPr>
                <w:rFonts w:ascii="微軟正黑體" w:eastAsia="微軟正黑體" w:hAnsi="微軟正黑體" w:cs="微軟正黑體"/>
              </w:rPr>
              <w:t>6</w:t>
            </w:r>
            <w:r w:rsidRPr="004F6002">
              <w:rPr>
                <w:rFonts w:ascii="微軟正黑體" w:eastAsia="微軟正黑體" w:hAnsi="微軟正黑體" w:cs="微軟正黑體" w:hint="eastAsia"/>
              </w:rPr>
              <w:t>日（六）</w:t>
            </w:r>
            <w:r w:rsidRPr="004F6002">
              <w:rPr>
                <w:rFonts w:ascii="微軟正黑體" w:eastAsia="微軟正黑體" w:hAnsi="微軟正黑體" w:cs="微軟正黑體" w:hint="eastAsia"/>
                <w:lang w:eastAsia="zh-HK"/>
              </w:rPr>
              <w:t>下</w:t>
            </w:r>
            <w:r w:rsidRPr="004F6002">
              <w:rPr>
                <w:rFonts w:ascii="微軟正黑體" w:eastAsia="微軟正黑體" w:hAnsi="微軟正黑體" w:cs="微軟正黑體" w:hint="eastAsia"/>
              </w:rPr>
              <w:t>午</w:t>
            </w:r>
            <w:r w:rsidRPr="004F6002">
              <w:rPr>
                <w:rFonts w:ascii="微軟正黑體" w:eastAsia="微軟正黑體" w:hAnsi="微軟正黑體" w:cs="微軟正黑體"/>
              </w:rPr>
              <w:t>1</w:t>
            </w:r>
            <w:r w:rsidRPr="004F6002">
              <w:rPr>
                <w:rFonts w:ascii="微軟正黑體" w:eastAsia="微軟正黑體" w:hAnsi="微軟正黑體" w:cs="微軟正黑體" w:hint="eastAsia"/>
              </w:rPr>
              <w:t>：</w:t>
            </w:r>
            <w:r w:rsidRPr="004F6002">
              <w:rPr>
                <w:rFonts w:ascii="微軟正黑體" w:eastAsia="微軟正黑體" w:hAnsi="微軟正黑體" w:cs="微軟正黑體"/>
              </w:rPr>
              <w:t>30~</w:t>
            </w:r>
            <w:r w:rsidRPr="004F6002">
              <w:rPr>
                <w:rFonts w:ascii="微軟正黑體" w:eastAsia="微軟正黑體" w:hAnsi="微軟正黑體" w:cs="微軟正黑體" w:hint="eastAsia"/>
              </w:rPr>
              <w:t>下午</w:t>
            </w:r>
            <w:r w:rsidRPr="004F6002">
              <w:rPr>
                <w:rFonts w:ascii="微軟正黑體" w:eastAsia="微軟正黑體" w:hAnsi="微軟正黑體" w:cs="微軟正黑體"/>
              </w:rPr>
              <w:t>04</w:t>
            </w:r>
            <w:r w:rsidRPr="004F6002">
              <w:rPr>
                <w:rFonts w:ascii="微軟正黑體" w:eastAsia="微軟正黑體" w:hAnsi="微軟正黑體" w:cs="微軟正黑體" w:hint="eastAsia"/>
              </w:rPr>
              <w:t>：</w:t>
            </w:r>
            <w:r w:rsidRPr="004F6002">
              <w:rPr>
                <w:rFonts w:ascii="微軟正黑體" w:eastAsia="微軟正黑體" w:hAnsi="微軟正黑體" w:cs="微軟正黑體"/>
              </w:rPr>
              <w:t>30</w:t>
            </w:r>
            <w:r w:rsidRPr="004F6002">
              <w:rPr>
                <w:rFonts w:ascii="微軟正黑體" w:eastAsia="微軟正黑體" w:hAnsi="微軟正黑體" w:cs="微軟正黑體" w:hint="eastAsia"/>
              </w:rPr>
              <w:t>。</w:t>
            </w:r>
          </w:p>
          <w:p w:rsidR="00405F82" w:rsidRPr="004F6002" w:rsidRDefault="00405F82" w:rsidP="00405F82">
            <w:pPr>
              <w:spacing w:line="400" w:lineRule="exact"/>
              <w:ind w:leftChars="2" w:left="31680"/>
              <w:rPr>
                <w:rFonts w:ascii="微軟正黑體" w:eastAsia="微軟正黑體" w:hAnsi="微軟正黑體"/>
              </w:rPr>
            </w:pPr>
            <w:r w:rsidRPr="004F6002">
              <w:rPr>
                <w:rFonts w:ascii="微軟正黑體" w:eastAsia="微軟正黑體" w:hAnsi="微軟正黑體" w:cs="微軟正黑體" w:hint="eastAsia"/>
              </w:rPr>
              <w:t>＊活動對象：國中九年級與重考學生，對表演藝術有興趣者皆可參加，活動完全免費，活動名額</w:t>
            </w:r>
            <w:r w:rsidRPr="004F6002">
              <w:rPr>
                <w:rFonts w:ascii="微軟正黑體" w:eastAsia="微軟正黑體" w:hAnsi="微軟正黑體" w:cs="微軟正黑體"/>
              </w:rPr>
              <w:t>40</w:t>
            </w:r>
            <w:r w:rsidRPr="004F6002">
              <w:rPr>
                <w:rFonts w:ascii="微軟正黑體" w:eastAsia="微軟正黑體" w:hAnsi="微軟正黑體" w:cs="微軟正黑體" w:hint="eastAsia"/>
              </w:rPr>
              <w:t>名，額滿為止。</w:t>
            </w:r>
          </w:p>
          <w:p w:rsidR="00405F82" w:rsidRPr="004F6002" w:rsidRDefault="00405F82" w:rsidP="004F6002">
            <w:pPr>
              <w:spacing w:line="400" w:lineRule="exact"/>
              <w:rPr>
                <w:rFonts w:ascii="微軟正黑體" w:eastAsia="微軟正黑體" w:hAnsi="微軟正黑體" w:cs="微軟正黑體"/>
              </w:rPr>
            </w:pPr>
            <w:r w:rsidRPr="004F6002">
              <w:rPr>
                <w:rFonts w:ascii="微軟正黑體" w:eastAsia="微軟正黑體" w:hAnsi="微軟正黑體" w:cs="微軟正黑體" w:hint="eastAsia"/>
              </w:rPr>
              <w:t>＊洽詢專線：</w:t>
            </w:r>
            <w:r w:rsidRPr="004F6002">
              <w:rPr>
                <w:rFonts w:ascii="微軟正黑體" w:eastAsia="微軟正黑體" w:hAnsi="微軟正黑體" w:cs="微軟正黑體"/>
              </w:rPr>
              <w:t>02-2939-0310</w:t>
            </w:r>
            <w:r w:rsidRPr="004F6002">
              <w:rPr>
                <w:rFonts w:ascii="微軟正黑體" w:eastAsia="微軟正黑體" w:hAnsi="微軟正黑體" w:cs="微軟正黑體" w:hint="eastAsia"/>
              </w:rPr>
              <w:t>轉</w:t>
            </w:r>
            <w:r w:rsidRPr="004F6002">
              <w:rPr>
                <w:rFonts w:ascii="微軟正黑體" w:eastAsia="微軟正黑體" w:hAnsi="微軟正黑體" w:cs="微軟正黑體"/>
              </w:rPr>
              <w:t>131</w:t>
            </w:r>
            <w:r w:rsidRPr="004F6002">
              <w:rPr>
                <w:rFonts w:ascii="微軟正黑體" w:eastAsia="微軟正黑體" w:hAnsi="微軟正黑體" w:cs="微軟正黑體" w:hint="eastAsia"/>
              </w:rPr>
              <w:t>張瑞貞組長</w:t>
            </w:r>
            <w:r w:rsidRPr="004F6002">
              <w:rPr>
                <w:rFonts w:ascii="微軟正黑體" w:eastAsia="微軟正黑體" w:hAnsi="微軟正黑體" w:cs="微軟正黑體"/>
              </w:rPr>
              <w:t xml:space="preserve"> FAX</w:t>
            </w:r>
            <w:r w:rsidRPr="004F6002">
              <w:rPr>
                <w:rFonts w:ascii="微軟正黑體" w:eastAsia="微軟正黑體" w:hAnsi="微軟正黑體" w:cs="微軟正黑體" w:hint="eastAsia"/>
              </w:rPr>
              <w:t>：</w:t>
            </w:r>
            <w:r w:rsidRPr="004F6002">
              <w:rPr>
                <w:rFonts w:ascii="微軟正黑體" w:eastAsia="微軟正黑體" w:hAnsi="微軟正黑體" w:cs="微軟正黑體"/>
              </w:rPr>
              <w:t>02-2936-3600</w:t>
            </w:r>
          </w:p>
          <w:p w:rsidR="00405F82" w:rsidRPr="004F6002" w:rsidRDefault="00405F82" w:rsidP="00405F82">
            <w:pPr>
              <w:spacing w:line="400" w:lineRule="exact"/>
              <w:ind w:firstLineChars="600" w:firstLine="31680"/>
              <w:rPr>
                <w:rFonts w:ascii="微軟正黑體" w:eastAsia="微軟正黑體" w:hAnsi="微軟正黑體" w:cs="微軟正黑體"/>
              </w:rPr>
            </w:pPr>
            <w:r w:rsidRPr="004F6002">
              <w:rPr>
                <w:rFonts w:ascii="微軟正黑體" w:eastAsia="微軟正黑體" w:hAnsi="微軟正黑體" w:cs="微軟正黑體"/>
              </w:rPr>
              <w:t>02-2939-3088</w:t>
            </w:r>
            <w:r w:rsidRPr="004F6002">
              <w:rPr>
                <w:rFonts w:ascii="微軟正黑體" w:eastAsia="微軟正黑體" w:hAnsi="微軟正黑體" w:cs="微軟正黑體" w:hint="eastAsia"/>
              </w:rPr>
              <w:t>轉</w:t>
            </w:r>
            <w:r w:rsidRPr="004F6002">
              <w:rPr>
                <w:rFonts w:ascii="微軟正黑體" w:eastAsia="微軟正黑體" w:hAnsi="微軟正黑體" w:cs="微軟正黑體"/>
              </w:rPr>
              <w:t>108</w:t>
            </w:r>
            <w:r w:rsidRPr="004F6002">
              <w:rPr>
                <w:rFonts w:ascii="微軟正黑體" w:eastAsia="微軟正黑體" w:hAnsi="微軟正黑體" w:cs="微軟正黑體" w:hint="eastAsia"/>
                <w:lang w:eastAsia="zh-HK"/>
              </w:rPr>
              <w:t>黃德慧</w:t>
            </w:r>
            <w:r w:rsidRPr="004F6002">
              <w:rPr>
                <w:rFonts w:ascii="微軟正黑體" w:eastAsia="微軟正黑體" w:hAnsi="微軟正黑體" w:cs="微軟正黑體" w:hint="eastAsia"/>
              </w:rPr>
              <w:t>老師</w:t>
            </w:r>
            <w:r w:rsidRPr="004F6002">
              <w:rPr>
                <w:rFonts w:ascii="微軟正黑體" w:eastAsia="微軟正黑體" w:hAnsi="微軟正黑體" w:cs="微軟正黑體"/>
              </w:rPr>
              <w:t xml:space="preserve"> FAX</w:t>
            </w:r>
            <w:r w:rsidRPr="004F6002">
              <w:rPr>
                <w:rFonts w:ascii="微軟正黑體" w:eastAsia="微軟正黑體" w:hAnsi="微軟正黑體" w:cs="微軟正黑體" w:hint="eastAsia"/>
              </w:rPr>
              <w:t>：</w:t>
            </w:r>
            <w:r w:rsidRPr="004F6002">
              <w:rPr>
                <w:rFonts w:ascii="微軟正黑體" w:eastAsia="微軟正黑體" w:hAnsi="微軟正黑體" w:cs="微軟正黑體"/>
              </w:rPr>
              <w:t>02-2939-2279</w:t>
            </w:r>
          </w:p>
        </w:tc>
      </w:tr>
    </w:tbl>
    <w:p w:rsidR="00405F82" w:rsidRDefault="00405F82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405F82" w:rsidRDefault="00405F82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405F82" w:rsidRDefault="00405F82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405F82" w:rsidRDefault="00405F82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405F82" w:rsidRDefault="00405F82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405F82" w:rsidRDefault="00405F82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405F82" w:rsidRPr="00786F8D" w:rsidRDefault="00405F82" w:rsidP="007D74C0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cs="華康行書體" w:hint="eastAsia"/>
          <w:kern w:val="0"/>
          <w:sz w:val="36"/>
          <w:szCs w:val="36"/>
        </w:rPr>
        <w:t>【景文高中優人表演藝術體驗營暨課程說明會】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報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名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表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</w:p>
    <w:p w:rsidR="00405F82" w:rsidRPr="00E4280D" w:rsidRDefault="00405F82" w:rsidP="00066D45">
      <w:pPr>
        <w:tabs>
          <w:tab w:val="center" w:pos="3947"/>
          <w:tab w:val="left" w:pos="6400"/>
        </w:tabs>
        <w:snapToGrid w:val="0"/>
        <w:spacing w:beforeLines="50" w:line="400" w:lineRule="atLeast"/>
        <w:ind w:leftChars="-450" w:left="31680" w:rightChars="-439" w:right="31680" w:hangingChars="225" w:firstLine="31680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填寫日期：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年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月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日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</w:t>
      </w:r>
      <w:r w:rsidRPr="00E4280D">
        <w:rPr>
          <w:rFonts w:ascii="微軟正黑體" w:eastAsia="微軟正黑體" w:hAnsi="微軟正黑體" w:cs="微軟正黑體" w:hint="eastAsia"/>
          <w:b/>
          <w:bCs/>
          <w:sz w:val="22"/>
          <w:szCs w:val="22"/>
        </w:rPr>
        <w:t>每項皆為必填項目，請務必填寫清楚。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cs="微軟正黑體"/>
          <w:sz w:val="22"/>
          <w:szCs w:val="22"/>
        </w:rPr>
        <w:t xml:space="preserve">       (</w:t>
      </w:r>
      <w:r>
        <w:rPr>
          <w:rFonts w:ascii="微軟正黑體" w:eastAsia="微軟正黑體" w:hAnsi="微軟正黑體" w:cs="微軟正黑體" w:hint="eastAsia"/>
          <w:sz w:val="22"/>
          <w:szCs w:val="22"/>
        </w:rPr>
        <w:t>主辦單位填寫</w:t>
      </w:r>
      <w:r>
        <w:rPr>
          <w:rFonts w:ascii="微軟正黑體" w:eastAsia="微軟正黑體" w:hAnsi="微軟正黑體" w:cs="微軟正黑體"/>
          <w:sz w:val="22"/>
          <w:szCs w:val="22"/>
        </w:rPr>
        <w:t>)</w:t>
      </w: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76"/>
        <w:gridCol w:w="3831"/>
        <w:gridCol w:w="1418"/>
        <w:gridCol w:w="3391"/>
      </w:tblGrid>
      <w:tr w:rsidR="00405F82" w:rsidRPr="00E4280D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基</w:t>
            </w:r>
          </w:p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本</w:t>
            </w:r>
          </w:p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資</w:t>
            </w:r>
          </w:p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rightChars="-45" w:right="3168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身份証字號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05F82" w:rsidRPr="00E4280D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性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別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firstLineChars="100" w:firstLine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□男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□女</w:t>
            </w:r>
          </w:p>
        </w:tc>
      </w:tr>
      <w:tr w:rsidR="00405F82" w:rsidRPr="00E4280D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rightChars="-45" w:right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西元年月日</w:t>
            </w:r>
          </w:p>
        </w:tc>
        <w:tc>
          <w:tcPr>
            <w:tcW w:w="1418" w:type="dxa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□重考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□國九應屆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</w:p>
        </w:tc>
      </w:tr>
      <w:tr w:rsidR="00405F82" w:rsidRPr="00E4280D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>E-mail</w:t>
            </w:r>
          </w:p>
        </w:tc>
        <w:tc>
          <w:tcPr>
            <w:tcW w:w="3831" w:type="dxa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電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家裡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           </w:t>
            </w:r>
          </w:p>
          <w:p w:rsidR="00405F82" w:rsidRPr="004F6002" w:rsidRDefault="00405F82" w:rsidP="004F6002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手機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</w:t>
            </w:r>
          </w:p>
        </w:tc>
      </w:tr>
      <w:tr w:rsidR="00405F82" w:rsidRPr="00E4280D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05F82" w:rsidRPr="00E4280D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緊急</w:t>
            </w:r>
          </w:p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uto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uto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關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係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05F82" w:rsidRPr="00E4280D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405F82" w:rsidRPr="004F6002" w:rsidRDefault="00405F82" w:rsidP="00405F82">
            <w:pPr>
              <w:snapToGrid w:val="0"/>
              <w:spacing w:line="360" w:lineRule="auto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vAlign w:val="center"/>
          </w:tcPr>
          <w:p w:rsidR="00405F82" w:rsidRPr="004F6002" w:rsidRDefault="00405F82" w:rsidP="004F6002">
            <w:pPr>
              <w:snapToGrid w:val="0"/>
              <w:spacing w:line="36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>(O)   (H)</w:t>
            </w:r>
          </w:p>
        </w:tc>
        <w:tc>
          <w:tcPr>
            <w:tcW w:w="1418" w:type="dxa"/>
            <w:vAlign w:val="center"/>
          </w:tcPr>
          <w:p w:rsidR="00405F82" w:rsidRPr="004F6002" w:rsidRDefault="00405F82" w:rsidP="004F600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05F82" w:rsidRPr="00E4280D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報名</w:t>
            </w:r>
          </w:p>
          <w:p w:rsidR="00405F82" w:rsidRPr="004F6002" w:rsidRDefault="00405F82" w:rsidP="004F6002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afterLines="50" w:line="360" w:lineRule="atLeast"/>
              <w:ind w:right="28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F6002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 </w:t>
            </w:r>
            <w:r w:rsidRPr="004F6002">
              <w:rPr>
                <w:rFonts w:ascii="微軟正黑體" w:eastAsia="微軟正黑體" w:hAnsi="Wingdings 2" w:hint="eastAsia"/>
                <w:b/>
                <w:bCs/>
                <w:sz w:val="32"/>
                <w:szCs w:val="32"/>
              </w:rPr>
              <w:sym w:font="Wingdings 2" w:char="F0A2"/>
            </w:r>
            <w:r w:rsidRPr="004F6002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招生說明會暨課程體驗營</w:t>
            </w:r>
            <w:r w:rsidRPr="004F6002"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106</w:t>
            </w:r>
            <w:r w:rsidRPr="004F6002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年</w:t>
            </w:r>
            <w:r w:rsidRPr="004F6002">
              <w:rPr>
                <w:rFonts w:ascii="微軟正黑體" w:eastAsia="微軟正黑體" w:hAnsi="微軟正黑體" w:cs="微軟正黑體"/>
                <w:sz w:val="32"/>
                <w:szCs w:val="32"/>
              </w:rPr>
              <w:t>5</w:t>
            </w:r>
            <w:r w:rsidRPr="004F6002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月</w:t>
            </w:r>
            <w:r w:rsidRPr="004F6002">
              <w:rPr>
                <w:rFonts w:ascii="微軟正黑體" w:eastAsia="微軟正黑體" w:hAnsi="微軟正黑體" w:cs="微軟正黑體"/>
                <w:sz w:val="32"/>
                <w:szCs w:val="32"/>
              </w:rPr>
              <w:t>6</w:t>
            </w:r>
            <w:r w:rsidRPr="004F6002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日（日）下午</w:t>
            </w:r>
            <w:r w:rsidRPr="004F6002">
              <w:rPr>
                <w:rFonts w:ascii="微軟正黑體" w:eastAsia="微軟正黑體" w:hAnsi="微軟正黑體" w:cs="微軟正黑體"/>
                <w:sz w:val="32"/>
                <w:szCs w:val="32"/>
              </w:rPr>
              <w:t>01</w:t>
            </w:r>
            <w:r w:rsidRPr="004F6002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：</w:t>
            </w:r>
            <w:r w:rsidRPr="004F6002">
              <w:rPr>
                <w:rFonts w:ascii="微軟正黑體" w:eastAsia="微軟正黑體" w:hAnsi="微軟正黑體" w:cs="微軟正黑體"/>
                <w:sz w:val="32"/>
                <w:szCs w:val="32"/>
              </w:rPr>
              <w:t>3</w:t>
            </w:r>
            <w:bookmarkStart w:id="0" w:name="_GoBack"/>
            <w:bookmarkEnd w:id="0"/>
            <w:r w:rsidRPr="004F6002">
              <w:rPr>
                <w:rFonts w:ascii="微軟正黑體" w:eastAsia="微軟正黑體" w:hAnsi="微軟正黑體" w:cs="微軟正黑體"/>
                <w:sz w:val="32"/>
                <w:szCs w:val="32"/>
              </w:rPr>
              <w:t>0</w:t>
            </w:r>
            <w:r w:rsidRPr="004F6002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。</w:t>
            </w:r>
          </w:p>
        </w:tc>
      </w:tr>
      <w:tr w:rsidR="00405F82" w:rsidRPr="00E4280D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報到</w:t>
            </w:r>
          </w:p>
          <w:p w:rsidR="00405F82" w:rsidRPr="004F6002" w:rsidRDefault="00405F82" w:rsidP="004F6002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永安藝文館表演</w:t>
            </w:r>
            <w:r w:rsidRPr="004F6002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36</w:t>
            </w: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房（台北市文山區木新路二段</w:t>
            </w:r>
            <w:r w:rsidRPr="004F6002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156-1</w:t>
            </w: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號</w:t>
            </w:r>
            <w:r w:rsidRPr="004F6002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2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樓）【頂好超市正後方】</w:t>
            </w:r>
          </w:p>
        </w:tc>
      </w:tr>
      <w:tr w:rsidR="00405F82" w:rsidRPr="00E4280D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進</w:t>
            </w:r>
            <w:r w:rsidRPr="004F6002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階</w:t>
            </w:r>
            <w:r w:rsidRPr="004F6002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資</w:t>
            </w:r>
            <w:r w:rsidRPr="004F6002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是否有參加過優人神鼓相關課程：□沒有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□有，請簡單說明：</w:t>
            </w:r>
          </w:p>
        </w:tc>
      </w:tr>
      <w:tr w:rsidR="00405F82" w:rsidRPr="00E4280D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405F82" w:rsidRPr="004F6002" w:rsidRDefault="00405F82" w:rsidP="004F6002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□親友推薦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□喜歡景優班課程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□景優班師資優秀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405F82" w:rsidRPr="00E4280D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請問您從何處得知此訊息（可複選）：□親友推薦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>DM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海報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□優人官網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>Facebook</w:t>
            </w:r>
          </w:p>
          <w:p w:rsidR="00405F82" w:rsidRPr="004F6002" w:rsidRDefault="00405F82" w:rsidP="004F6002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□優人神鼓演出現場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□景文高中官方網站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405F82" w:rsidRPr="00E4280D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405F82" w:rsidRPr="004F6002" w:rsidRDefault="00405F82" w:rsidP="004F6002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6002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F82" w:rsidRPr="004F6002" w:rsidRDefault="00405F82" w:rsidP="004F6002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（可複選）□武術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□舞蹈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□樂器演奏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□唱歌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□擊鼓</w:t>
            </w:r>
            <w:r w:rsidRPr="004F600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600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</w:tbl>
    <w:p w:rsidR="00405F82" w:rsidRPr="00E4280D" w:rsidRDefault="00405F82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bCs/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18pt;margin-top:1.3pt;width:521.25pt;height:171.75pt;z-index:251658240;visibility:visible;mso-position-horizontal-relative:text;mso-position-vertical-relative:text" filled="f" stroked="f">
            <v:textbox>
              <w:txbxContent>
                <w:p w:rsidR="00405F82" w:rsidRDefault="00405F82" w:rsidP="007D74C0">
                  <w:pPr>
                    <w:tabs>
                      <w:tab w:val="left" w:pos="384"/>
                    </w:tabs>
                    <w:spacing w:line="320" w:lineRule="exact"/>
                    <w:rPr>
                      <w:rFonts w:ascii="微軟正黑體" w:eastAsia="微軟正黑體" w:hAnsi="微軟正黑體"/>
                      <w:b/>
                      <w:bCs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＊本說明會暨體驗營採預約報名制</w:t>
                  </w: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，以下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注意事項</w:t>
                  </w:r>
                  <w:r w:rsidRPr="00BC614C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 xml:space="preserve"> 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煩請詳閱</w:t>
                  </w:r>
                </w:p>
                <w:p w:rsidR="00405F82" w:rsidRPr="00BC614C" w:rsidRDefault="00405F82" w:rsidP="00066D45">
                  <w:pPr>
                    <w:numPr>
                      <w:ilvl w:val="0"/>
                      <w:numId w:val="2"/>
                    </w:numPr>
                    <w:tabs>
                      <w:tab w:val="left" w:pos="-540"/>
                    </w:tabs>
                    <w:spacing w:line="320" w:lineRule="exact"/>
                    <w:ind w:left="330" w:firstLineChars="128" w:firstLine="3168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報名資格：</w:t>
                  </w:r>
                  <w:r w:rsidRPr="00F061D0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國九應屆生以及想要重考的學生。</w:t>
                  </w:r>
                </w:p>
                <w:p w:rsidR="00405F82" w:rsidRPr="00BC614C" w:rsidRDefault="00405F82" w:rsidP="00066D45">
                  <w:pPr>
                    <w:numPr>
                      <w:ilvl w:val="0"/>
                      <w:numId w:val="2"/>
                    </w:numPr>
                    <w:tabs>
                      <w:tab w:val="left" w:pos="-540"/>
                    </w:tabs>
                    <w:spacing w:line="320" w:lineRule="exact"/>
                    <w:ind w:left="330" w:firstLineChars="128" w:firstLine="3168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報名方式：請詳填此報名表後回傳，並請致電確認。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  <w:bdr w:val="single" w:sz="4" w:space="0" w:color="auto"/>
                    </w:rPr>
                    <w:t>傳真電話：</w:t>
                  </w:r>
                  <w:r w:rsidRPr="00BC614C">
                    <w:rPr>
                      <w:rFonts w:ascii="微軟正黑體" w:eastAsia="微軟正黑體" w:hAnsi="微軟正黑體" w:cs="微軟正黑體"/>
                      <w:b/>
                      <w:bCs/>
                      <w:bdr w:val="single" w:sz="4" w:space="0" w:color="auto"/>
                    </w:rPr>
                    <w:t>02-29392279</w:t>
                  </w:r>
                </w:p>
                <w:p w:rsidR="00405F82" w:rsidRPr="00786F8D" w:rsidRDefault="00405F82" w:rsidP="007D74C0">
                  <w:pPr>
                    <w:spacing w:line="320" w:lineRule="exact"/>
                    <w:ind w:left="90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＊請自備毛巾、水壺、著寬鬆</w:t>
                  </w:r>
                  <w:r w:rsidRPr="00BC614C">
                    <w:rPr>
                      <w:rFonts w:ascii="微軟正黑體" w:eastAsia="微軟正黑體" w:hAnsi="微軟正黑體" w:cs="微軟正黑體"/>
                      <w:sz w:val="22"/>
                      <w:szCs w:val="22"/>
                    </w:rPr>
                    <w:t>T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恤、運動褲及運動鞋。</w:t>
                  </w:r>
                </w:p>
                <w:p w:rsidR="00405F82" w:rsidRPr="00BC614C" w:rsidRDefault="00405F82" w:rsidP="007D74C0">
                  <w:pPr>
                    <w:tabs>
                      <w:tab w:val="left" w:pos="-540"/>
                    </w:tabs>
                    <w:spacing w:line="320" w:lineRule="exact"/>
                    <w:rPr>
                      <w:rFonts w:ascii="微軟正黑體" w:eastAsia="微軟正黑體" w:hAnsi="微軟正黑體"/>
                      <w:b/>
                      <w:bCs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2"/>
                      <w:szCs w:val="22"/>
                    </w:rPr>
                    <w:t>景文高中優人表演藝術班</w:t>
                  </w:r>
                </w:p>
                <w:p w:rsidR="00405F82" w:rsidRPr="00BC614C" w:rsidRDefault="00405F82" w:rsidP="00066D45">
                  <w:pPr>
                    <w:tabs>
                      <w:tab w:val="left" w:pos="-540"/>
                    </w:tabs>
                    <w:spacing w:line="320" w:lineRule="exac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洽詢專線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02-29390310#131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教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務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處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張瑞貞組長</w:t>
                  </w:r>
                </w:p>
                <w:p w:rsidR="00405F82" w:rsidRPr="00465398" w:rsidRDefault="00405F82" w:rsidP="00066D45">
                  <w:pPr>
                    <w:spacing w:line="320" w:lineRule="exact"/>
                    <w:ind w:firstLineChars="600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02-29393088#108  </w:t>
                  </w:r>
                  <w:r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黃德慧主任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</w:p>
                <w:p w:rsidR="00405F82" w:rsidRPr="00BC614C" w:rsidRDefault="00405F82" w:rsidP="00066D45">
                  <w:pPr>
                    <w:tabs>
                      <w:tab w:val="left" w:pos="-540"/>
                    </w:tabs>
                    <w:spacing w:line="320" w:lineRule="exact"/>
                    <w:ind w:firstLineChars="278" w:firstLine="31680"/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景文高中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http://163.21.103.15/files/11-1000-1566.php</w:t>
                  </w:r>
                </w:p>
                <w:p w:rsidR="00405F82" w:rsidRPr="00BC614C" w:rsidRDefault="00405F82" w:rsidP="00066D45">
                  <w:pPr>
                    <w:tabs>
                      <w:tab w:val="left" w:pos="-540"/>
                    </w:tabs>
                    <w:spacing w:line="320" w:lineRule="exac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表演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36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房│</w:t>
                  </w:r>
                  <w:hyperlink r:id="rId7" w:history="1">
                    <w:r w:rsidRPr="00BC614C">
                      <w:rPr>
                        <w:rStyle w:val="Hyperlink"/>
                        <w:rFonts w:ascii="微軟正黑體" w:eastAsia="微軟正黑體" w:hAnsi="微軟正黑體" w:cs="微軟正黑體"/>
                        <w:color w:val="auto"/>
                        <w:sz w:val="20"/>
                        <w:szCs w:val="20"/>
                        <w:u w:val="none"/>
                      </w:rPr>
                      <w:t>pas36.tw/</w:t>
                    </w:r>
                  </w:hyperlink>
                </w:p>
              </w:txbxContent>
            </v:textbox>
          </v:shape>
        </w:pict>
      </w:r>
    </w:p>
    <w:p w:rsidR="00405F82" w:rsidRPr="00E4280D" w:rsidRDefault="00405F82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405F82" w:rsidRPr="007D74C0" w:rsidRDefault="00405F82" w:rsidP="00CB1EF8">
      <w:pPr>
        <w:spacing w:line="400" w:lineRule="exact"/>
        <w:ind w:right="720"/>
        <w:jc w:val="center"/>
        <w:rPr>
          <w:rFonts w:ascii="華康行書體" w:eastAsia="華康行書體" w:hAnsi="微軟正黑體"/>
          <w:kern w:val="0"/>
          <w:sz w:val="44"/>
          <w:szCs w:val="44"/>
        </w:rPr>
      </w:pPr>
    </w:p>
    <w:sectPr w:rsidR="00405F82" w:rsidRPr="007D74C0" w:rsidSect="00CB1EF8">
      <w:footerReference w:type="default" r:id="rId8"/>
      <w:pgSz w:w="11906" w:h="16838"/>
      <w:pgMar w:top="1276" w:right="386" w:bottom="539" w:left="357" w:header="737" w:footer="39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F82" w:rsidRDefault="00405F82">
      <w:r>
        <w:separator/>
      </w:r>
    </w:p>
  </w:endnote>
  <w:endnote w:type="continuationSeparator" w:id="1">
    <w:p w:rsidR="00405F82" w:rsidRDefault="0040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F82" w:rsidRPr="00A52519" w:rsidRDefault="00405F82" w:rsidP="005D08A7">
    <w:pPr>
      <w:wordWrap w:val="0"/>
      <w:spacing w:line="240" w:lineRule="atLeast"/>
      <w:ind w:leftChars="-450" w:left="31680" w:rightChars="1" w:right="31680" w:hangingChars="385" w:firstLine="31680"/>
      <w:jc w:val="right"/>
      <w:rPr>
        <w:rFonts w:ascii="標楷體" w:eastAsia="標楷體" w:hAnsi="標楷體"/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F82" w:rsidRDefault="00405F82">
      <w:r>
        <w:separator/>
      </w:r>
    </w:p>
  </w:footnote>
  <w:footnote w:type="continuationSeparator" w:id="1">
    <w:p w:rsidR="00405F82" w:rsidRDefault="00405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9F9"/>
    <w:rsid w:val="00000CEF"/>
    <w:rsid w:val="00001992"/>
    <w:rsid w:val="00002BD1"/>
    <w:rsid w:val="000114D8"/>
    <w:rsid w:val="00015E59"/>
    <w:rsid w:val="00016139"/>
    <w:rsid w:val="000170A0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D45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6BB3"/>
    <w:rsid w:val="000A0449"/>
    <w:rsid w:val="000A0BF8"/>
    <w:rsid w:val="000A1F7E"/>
    <w:rsid w:val="000A32BE"/>
    <w:rsid w:val="000A63F3"/>
    <w:rsid w:val="000B2AC4"/>
    <w:rsid w:val="000B3084"/>
    <w:rsid w:val="000B45F2"/>
    <w:rsid w:val="000B4FBD"/>
    <w:rsid w:val="000C12FF"/>
    <w:rsid w:val="000C1647"/>
    <w:rsid w:val="000C2343"/>
    <w:rsid w:val="000C67AA"/>
    <w:rsid w:val="000D386D"/>
    <w:rsid w:val="000D3F8F"/>
    <w:rsid w:val="000D74F9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B5BDC"/>
    <w:rsid w:val="001B64A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20408A"/>
    <w:rsid w:val="0021308A"/>
    <w:rsid w:val="002177C9"/>
    <w:rsid w:val="0022096A"/>
    <w:rsid w:val="00226CA7"/>
    <w:rsid w:val="0022704C"/>
    <w:rsid w:val="0022722E"/>
    <w:rsid w:val="00233865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324E"/>
    <w:rsid w:val="002B45E4"/>
    <w:rsid w:val="002C08C7"/>
    <w:rsid w:val="002C1491"/>
    <w:rsid w:val="002C22FD"/>
    <w:rsid w:val="002C523D"/>
    <w:rsid w:val="002C7044"/>
    <w:rsid w:val="002D66BB"/>
    <w:rsid w:val="002E2B40"/>
    <w:rsid w:val="002E4431"/>
    <w:rsid w:val="002F52A0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0E0B"/>
    <w:rsid w:val="0040174F"/>
    <w:rsid w:val="00405F82"/>
    <w:rsid w:val="00410B95"/>
    <w:rsid w:val="00414767"/>
    <w:rsid w:val="00425C1B"/>
    <w:rsid w:val="00431803"/>
    <w:rsid w:val="004344CE"/>
    <w:rsid w:val="0043677D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00A"/>
    <w:rsid w:val="004C4390"/>
    <w:rsid w:val="004D0D05"/>
    <w:rsid w:val="004D0D47"/>
    <w:rsid w:val="004D24C5"/>
    <w:rsid w:val="004D29A2"/>
    <w:rsid w:val="004E50B6"/>
    <w:rsid w:val="004E7D05"/>
    <w:rsid w:val="004F2440"/>
    <w:rsid w:val="004F2684"/>
    <w:rsid w:val="004F53BC"/>
    <w:rsid w:val="004F6002"/>
    <w:rsid w:val="004F63CC"/>
    <w:rsid w:val="00501842"/>
    <w:rsid w:val="0051647F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08A7"/>
    <w:rsid w:val="005D28E4"/>
    <w:rsid w:val="005D77A4"/>
    <w:rsid w:val="005E2C35"/>
    <w:rsid w:val="005F2900"/>
    <w:rsid w:val="005F55FA"/>
    <w:rsid w:val="005F7C67"/>
    <w:rsid w:val="00601C4E"/>
    <w:rsid w:val="00602D52"/>
    <w:rsid w:val="006140A9"/>
    <w:rsid w:val="006176ED"/>
    <w:rsid w:val="00622330"/>
    <w:rsid w:val="00625257"/>
    <w:rsid w:val="00626D84"/>
    <w:rsid w:val="006305ED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449B"/>
    <w:rsid w:val="00692488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3FF2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5410"/>
    <w:rsid w:val="007469E7"/>
    <w:rsid w:val="00754120"/>
    <w:rsid w:val="00766DF0"/>
    <w:rsid w:val="007710F0"/>
    <w:rsid w:val="00772A5F"/>
    <w:rsid w:val="00780D98"/>
    <w:rsid w:val="00781035"/>
    <w:rsid w:val="00782795"/>
    <w:rsid w:val="0078626A"/>
    <w:rsid w:val="007867B8"/>
    <w:rsid w:val="00786F8D"/>
    <w:rsid w:val="00794DB7"/>
    <w:rsid w:val="00796128"/>
    <w:rsid w:val="00796ECB"/>
    <w:rsid w:val="00797DE2"/>
    <w:rsid w:val="007A1F21"/>
    <w:rsid w:val="007A42FF"/>
    <w:rsid w:val="007B0568"/>
    <w:rsid w:val="007B2520"/>
    <w:rsid w:val="007B2EC1"/>
    <w:rsid w:val="007C3148"/>
    <w:rsid w:val="007C573E"/>
    <w:rsid w:val="007D0EDD"/>
    <w:rsid w:val="007D1DA0"/>
    <w:rsid w:val="007D74C0"/>
    <w:rsid w:val="007D777D"/>
    <w:rsid w:val="007E472C"/>
    <w:rsid w:val="007E5098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4F80"/>
    <w:rsid w:val="00845036"/>
    <w:rsid w:val="0085636E"/>
    <w:rsid w:val="0085789A"/>
    <w:rsid w:val="00862F54"/>
    <w:rsid w:val="008641E6"/>
    <w:rsid w:val="00873542"/>
    <w:rsid w:val="00873E49"/>
    <w:rsid w:val="008777CA"/>
    <w:rsid w:val="00877D4D"/>
    <w:rsid w:val="00885748"/>
    <w:rsid w:val="008935F9"/>
    <w:rsid w:val="00895C23"/>
    <w:rsid w:val="00896FC0"/>
    <w:rsid w:val="008A4FBD"/>
    <w:rsid w:val="008A5B53"/>
    <w:rsid w:val="008B03A2"/>
    <w:rsid w:val="008B2EA9"/>
    <w:rsid w:val="008B4FF0"/>
    <w:rsid w:val="008B6A41"/>
    <w:rsid w:val="008C2839"/>
    <w:rsid w:val="008C57D0"/>
    <w:rsid w:val="008C6FAA"/>
    <w:rsid w:val="008D1029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2D80"/>
    <w:rsid w:val="00955188"/>
    <w:rsid w:val="00955FDA"/>
    <w:rsid w:val="00957180"/>
    <w:rsid w:val="00963738"/>
    <w:rsid w:val="00964B83"/>
    <w:rsid w:val="009659BD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B685B"/>
    <w:rsid w:val="009C04B0"/>
    <w:rsid w:val="009C08CC"/>
    <w:rsid w:val="009C095E"/>
    <w:rsid w:val="009C5712"/>
    <w:rsid w:val="009D16D0"/>
    <w:rsid w:val="009D2939"/>
    <w:rsid w:val="009E3B26"/>
    <w:rsid w:val="009E4E20"/>
    <w:rsid w:val="009F3445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17101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7B89"/>
    <w:rsid w:val="00A67E61"/>
    <w:rsid w:val="00A73F2F"/>
    <w:rsid w:val="00A77E0D"/>
    <w:rsid w:val="00A852CC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33D"/>
    <w:rsid w:val="00B575AF"/>
    <w:rsid w:val="00B60BE7"/>
    <w:rsid w:val="00B63D11"/>
    <w:rsid w:val="00B63EBC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0F29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17BD1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0F24"/>
    <w:rsid w:val="00CB1EF8"/>
    <w:rsid w:val="00CB5B95"/>
    <w:rsid w:val="00CC48CA"/>
    <w:rsid w:val="00CD011E"/>
    <w:rsid w:val="00CD38F6"/>
    <w:rsid w:val="00CE307A"/>
    <w:rsid w:val="00CF532D"/>
    <w:rsid w:val="00CF7448"/>
    <w:rsid w:val="00D008E7"/>
    <w:rsid w:val="00D04AA4"/>
    <w:rsid w:val="00D116A0"/>
    <w:rsid w:val="00D118CB"/>
    <w:rsid w:val="00D11CE2"/>
    <w:rsid w:val="00D146F8"/>
    <w:rsid w:val="00D15C50"/>
    <w:rsid w:val="00D15DB6"/>
    <w:rsid w:val="00D16B2B"/>
    <w:rsid w:val="00D17418"/>
    <w:rsid w:val="00D17658"/>
    <w:rsid w:val="00D24D53"/>
    <w:rsid w:val="00D3555B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4DE"/>
    <w:rsid w:val="00D87893"/>
    <w:rsid w:val="00D93423"/>
    <w:rsid w:val="00D937E8"/>
    <w:rsid w:val="00D97FC5"/>
    <w:rsid w:val="00DA0325"/>
    <w:rsid w:val="00DA439A"/>
    <w:rsid w:val="00DA4EC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24DF"/>
    <w:rsid w:val="00DF5161"/>
    <w:rsid w:val="00E04D85"/>
    <w:rsid w:val="00E06F5D"/>
    <w:rsid w:val="00E12323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5660"/>
    <w:rsid w:val="00E57B33"/>
    <w:rsid w:val="00E60BB5"/>
    <w:rsid w:val="00E60BD6"/>
    <w:rsid w:val="00E667C5"/>
    <w:rsid w:val="00E70187"/>
    <w:rsid w:val="00E7077A"/>
    <w:rsid w:val="00E752D0"/>
    <w:rsid w:val="00E86127"/>
    <w:rsid w:val="00EA199D"/>
    <w:rsid w:val="00EA39D7"/>
    <w:rsid w:val="00EB0646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4729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A3C29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03F3"/>
    <w:rsid w:val="00FF7147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F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49F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18CB"/>
    <w:rPr>
      <w:color w:val="0000FF"/>
      <w:u w:val="single"/>
    </w:rPr>
  </w:style>
  <w:style w:type="paragraph" w:styleId="NormalWeb">
    <w:name w:val="Normal (Web)"/>
    <w:basedOn w:val="Normal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69D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69D6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94601"/>
  </w:style>
  <w:style w:type="paragraph" w:styleId="NoteHeading">
    <w:name w:val="Note Heading"/>
    <w:basedOn w:val="Normal"/>
    <w:next w:val="Normal"/>
    <w:link w:val="NoteHeadingChar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A69D6"/>
    <w:rPr>
      <w:szCs w:val="24"/>
    </w:rPr>
  </w:style>
  <w:style w:type="paragraph" w:styleId="Closing">
    <w:name w:val="Closing"/>
    <w:basedOn w:val="Normal"/>
    <w:link w:val="ClosingChar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FA69D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s36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170</Words>
  <Characters>972</Characters>
  <Application>Microsoft Office Outlook</Application>
  <DocSecurity>0</DocSecurity>
  <Lines>0</Lines>
  <Paragraphs>0</Paragraphs>
  <ScaleCrop>false</ScaleCrop>
  <Company>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景文高中優人表演藝術班免費課程體驗營</dc:title>
  <dc:subject/>
  <dc:creator>user</dc:creator>
  <cp:keywords/>
  <dc:description/>
  <cp:lastModifiedBy>chi-shiung</cp:lastModifiedBy>
  <cp:revision>2</cp:revision>
  <cp:lastPrinted>2017-03-13T07:29:00Z</cp:lastPrinted>
  <dcterms:created xsi:type="dcterms:W3CDTF">2017-03-15T08:12:00Z</dcterms:created>
  <dcterms:modified xsi:type="dcterms:W3CDTF">2017-03-15T08:12:00Z</dcterms:modified>
</cp:coreProperties>
</file>