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AC" w:rsidRDefault="00E802AC" w:rsidP="0016549E">
      <w:pPr>
        <w:spacing w:line="500" w:lineRule="exact"/>
        <w:rPr>
          <w:rFonts w:ascii="微軟正黑體" w:eastAsia="微軟正黑體" w:hAnsi="微軟正黑體"/>
          <w:sz w:val="50"/>
          <w:szCs w:val="5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3" o:spid="_x0000_s1026" type="#_x0000_t202" style="position:absolute;margin-left:115.8pt;margin-top:3.8pt;width:136.2pt;height:54pt;z-index:251659264;visibility:visible" filled="f" stroked="f">
            <v:textbox>
              <w:txbxContent>
                <w:p w:rsidR="00E802AC" w:rsidRPr="00A861B6" w:rsidRDefault="00E802AC" w:rsidP="0016549E">
                  <w:pPr>
                    <w:rPr>
                      <w:rFonts w:ascii="華康行書體" w:eastAsia="華康行書體"/>
                      <w:b/>
                      <w:bCs/>
                      <w:sz w:val="52"/>
                      <w:szCs w:val="52"/>
                    </w:rPr>
                  </w:pPr>
                  <w:r w:rsidRPr="00A861B6">
                    <w:rPr>
                      <w:rFonts w:ascii="華康行書體" w:eastAsia="華康行書體" w:hAnsi="微軟正黑體" w:cs="華康行書體" w:hint="eastAsia"/>
                      <w:b/>
                      <w:bCs/>
                      <w:sz w:val="52"/>
                      <w:szCs w:val="52"/>
                    </w:rPr>
                    <w:t>景文高中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42" o:spid="_x0000_s1027" type="#_x0000_t75" alt="優人表演藝術班-black" style="position:absolute;margin-left:34.05pt;margin-top:-2.35pt;width:204.3pt;height:101.35pt;z-index:-251658240;visibility:visible">
            <v:imagedata r:id="rId7" o:title=""/>
          </v:shape>
        </w:pict>
      </w:r>
    </w:p>
    <w:p w:rsidR="00E802AC" w:rsidRPr="00A852CC" w:rsidRDefault="00E802AC" w:rsidP="0016549E">
      <w:pPr>
        <w:spacing w:line="500" w:lineRule="exact"/>
        <w:rPr>
          <w:rFonts w:ascii="微軟正黑體" w:eastAsia="微軟正黑體" w:hAnsi="微軟正黑體"/>
          <w:sz w:val="50"/>
          <w:szCs w:val="50"/>
        </w:rPr>
      </w:pPr>
      <w:r>
        <w:rPr>
          <w:rFonts w:ascii="微軟正黑體" w:eastAsia="微軟正黑體" w:hAnsi="微軟正黑體" w:cs="微軟正黑體" w:hint="eastAsia"/>
          <w:sz w:val="50"/>
          <w:szCs w:val="50"/>
        </w:rPr>
        <w:t xml:space="preserve">　</w:t>
      </w:r>
    </w:p>
    <w:p w:rsidR="00E802AC" w:rsidRPr="00D54587" w:rsidRDefault="00E802AC" w:rsidP="002C0E7B">
      <w:pPr>
        <w:spacing w:afterLines="150" w:line="500" w:lineRule="exact"/>
        <w:ind w:right="103"/>
        <w:rPr>
          <w:rFonts w:ascii="華康行書體" w:eastAsia="華康行書體" w:hAnsi="微軟正黑體"/>
          <w:sz w:val="44"/>
          <w:szCs w:val="44"/>
        </w:rPr>
      </w:pPr>
      <w:r>
        <w:rPr>
          <w:rFonts w:ascii="微軟正黑體" w:eastAsia="微軟正黑體" w:hAnsi="微軟正黑體" w:cs="微軟正黑體" w:hint="eastAsia"/>
          <w:sz w:val="36"/>
          <w:szCs w:val="36"/>
        </w:rPr>
        <w:t xml:space="preserve">　　　　　　　　　　　　　</w:t>
      </w:r>
      <w:r w:rsidRPr="00D54587">
        <w:rPr>
          <w:rFonts w:ascii="華康行書體" w:eastAsia="華康行書體" w:hAnsi="微軟正黑體" w:cs="華康行書體" w:hint="eastAsia"/>
          <w:kern w:val="0"/>
          <w:sz w:val="44"/>
          <w:szCs w:val="44"/>
        </w:rPr>
        <w:t>體驗營暨課程說明會</w:t>
      </w:r>
      <w:r w:rsidRPr="00D54587">
        <w:rPr>
          <w:rFonts w:ascii="華康行書體" w:eastAsia="華康行書體" w:hAnsi="微軟正黑體" w:cs="華康行書體" w:hint="eastAsia"/>
          <w:sz w:val="44"/>
          <w:szCs w:val="44"/>
        </w:rPr>
        <w:t>流程表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9"/>
        <w:gridCol w:w="3599"/>
        <w:gridCol w:w="3921"/>
      </w:tblGrid>
      <w:tr w:rsidR="00E802AC" w:rsidRPr="00094380">
        <w:trPr>
          <w:trHeight w:val="454"/>
          <w:jc w:val="center"/>
        </w:trPr>
        <w:tc>
          <w:tcPr>
            <w:tcW w:w="2949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802AC" w:rsidRPr="002C0E7B" w:rsidRDefault="00E802AC" w:rsidP="002C0E7B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時</w:t>
            </w:r>
            <w:r w:rsidRPr="002C0E7B">
              <w:rPr>
                <w:rFonts w:ascii="微軟正黑體" w:eastAsia="微軟正黑體" w:hAnsi="微軟正黑體" w:cs="微軟正黑體"/>
                <w:sz w:val="26"/>
                <w:szCs w:val="26"/>
              </w:rPr>
              <w:t xml:space="preserve">  </w:t>
            </w:r>
            <w:r w:rsidRPr="002C0E7B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間</w:t>
            </w:r>
          </w:p>
        </w:tc>
        <w:tc>
          <w:tcPr>
            <w:tcW w:w="7520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E802AC" w:rsidRPr="002C0E7B" w:rsidRDefault="00E802AC" w:rsidP="002C0E7B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流</w:t>
            </w:r>
            <w:r w:rsidRPr="002C0E7B">
              <w:rPr>
                <w:rFonts w:ascii="微軟正黑體" w:eastAsia="微軟正黑體" w:hAnsi="微軟正黑體" w:cs="微軟正黑體"/>
                <w:sz w:val="26"/>
                <w:szCs w:val="26"/>
              </w:rPr>
              <w:t xml:space="preserve">         </w:t>
            </w:r>
            <w:r w:rsidRPr="002C0E7B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程</w:t>
            </w:r>
          </w:p>
        </w:tc>
      </w:tr>
      <w:tr w:rsidR="00E802AC" w:rsidRPr="00A852CC">
        <w:trPr>
          <w:trHeight w:val="980"/>
          <w:jc w:val="center"/>
        </w:trPr>
        <w:tc>
          <w:tcPr>
            <w:tcW w:w="2949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:rsidR="00E802AC" w:rsidRPr="002C0E7B" w:rsidRDefault="00E802AC" w:rsidP="002C0E7B">
            <w:pPr>
              <w:spacing w:line="500" w:lineRule="exact"/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 w:rsidRPr="002C0E7B">
              <w:rPr>
                <w:rFonts w:ascii="微軟正黑體" w:eastAsia="微軟正黑體" w:hAnsi="微軟正黑體" w:cs="微軟正黑體"/>
                <w:sz w:val="28"/>
                <w:szCs w:val="28"/>
              </w:rPr>
              <w:t>1400-1430</w:t>
            </w:r>
          </w:p>
        </w:tc>
        <w:tc>
          <w:tcPr>
            <w:tcW w:w="7520" w:type="dxa"/>
            <w:gridSpan w:val="2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E802AC" w:rsidRPr="002C0E7B" w:rsidRDefault="00E802AC" w:rsidP="002C0E7B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報到</w:t>
            </w:r>
          </w:p>
        </w:tc>
      </w:tr>
      <w:tr w:rsidR="00E802AC" w:rsidRPr="00A852CC">
        <w:trPr>
          <w:trHeight w:val="980"/>
          <w:jc w:val="center"/>
        </w:trPr>
        <w:tc>
          <w:tcPr>
            <w:tcW w:w="2949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E802AC" w:rsidRPr="002C0E7B" w:rsidRDefault="00E802AC" w:rsidP="002C0E7B">
            <w:pPr>
              <w:spacing w:line="500" w:lineRule="exact"/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 w:rsidRPr="002C0E7B">
              <w:rPr>
                <w:rFonts w:ascii="微軟正黑體" w:eastAsia="微軟正黑體" w:hAnsi="微軟正黑體" w:cs="微軟正黑體"/>
                <w:sz w:val="28"/>
                <w:szCs w:val="28"/>
              </w:rPr>
              <w:t>1430-1520</w:t>
            </w:r>
          </w:p>
        </w:tc>
        <w:tc>
          <w:tcPr>
            <w:tcW w:w="7520" w:type="dxa"/>
            <w:gridSpan w:val="2"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E802AC" w:rsidRPr="002C0E7B" w:rsidRDefault="00E802AC" w:rsidP="002C0E7B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優人表演藝術班創班理念與課程介紹</w:t>
            </w:r>
          </w:p>
        </w:tc>
      </w:tr>
      <w:tr w:rsidR="00E802AC" w:rsidRPr="00A852CC">
        <w:trPr>
          <w:trHeight w:val="980"/>
          <w:jc w:val="center"/>
        </w:trPr>
        <w:tc>
          <w:tcPr>
            <w:tcW w:w="2949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E802AC" w:rsidRPr="002C0E7B" w:rsidRDefault="00E802AC" w:rsidP="002C0E7B">
            <w:pPr>
              <w:spacing w:line="500" w:lineRule="exact"/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 w:rsidRPr="002C0E7B">
              <w:rPr>
                <w:rFonts w:ascii="微軟正黑體" w:eastAsia="微軟正黑體" w:hAnsi="微軟正黑體" w:cs="微軟正黑體"/>
                <w:sz w:val="28"/>
                <w:szCs w:val="28"/>
              </w:rPr>
              <w:t>1530-1620</w:t>
            </w:r>
          </w:p>
        </w:tc>
        <w:tc>
          <w:tcPr>
            <w:tcW w:w="35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02AC" w:rsidRPr="002C0E7B" w:rsidRDefault="00E802AC" w:rsidP="002C0E7B">
            <w:pPr>
              <w:widowControl/>
              <w:jc w:val="center"/>
              <w:rPr>
                <w:rFonts w:ascii="微軟正黑體" w:eastAsia="微軟正黑體" w:hAnsi="微軟正黑體"/>
                <w:sz w:val="48"/>
                <w:szCs w:val="48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優人神鼓體驗</w:t>
            </w:r>
          </w:p>
        </w:tc>
        <w:tc>
          <w:tcPr>
            <w:tcW w:w="3921" w:type="dxa"/>
            <w:vMerge w:val="restart"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E802AC" w:rsidRPr="002C0E7B" w:rsidRDefault="00E802AC" w:rsidP="002C0E7B">
            <w:pPr>
              <w:spacing w:line="500" w:lineRule="exact"/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家長深度座談</w:t>
            </w:r>
            <w:r w:rsidRPr="002C0E7B">
              <w:rPr>
                <w:rFonts w:ascii="微軟正黑體" w:eastAsia="微軟正黑體" w:hAnsi="微軟正黑體" w:cs="微軟正黑體"/>
                <w:sz w:val="28"/>
                <w:szCs w:val="28"/>
              </w:rPr>
              <w:t>Q&amp;A</w:t>
            </w:r>
          </w:p>
        </w:tc>
      </w:tr>
      <w:tr w:rsidR="00E802AC" w:rsidRPr="00A852CC">
        <w:trPr>
          <w:trHeight w:val="980"/>
          <w:jc w:val="center"/>
        </w:trPr>
        <w:tc>
          <w:tcPr>
            <w:tcW w:w="2949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E802AC" w:rsidRPr="002C0E7B" w:rsidRDefault="00E802AC" w:rsidP="002C0E7B">
            <w:pPr>
              <w:spacing w:line="500" w:lineRule="exact"/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 w:rsidRPr="002C0E7B">
              <w:rPr>
                <w:rFonts w:ascii="微軟正黑體" w:eastAsia="微軟正黑體" w:hAnsi="微軟正黑體" w:cs="微軟正黑體"/>
                <w:sz w:val="28"/>
                <w:szCs w:val="28"/>
              </w:rPr>
              <w:t>1630-1720</w:t>
            </w:r>
          </w:p>
        </w:tc>
        <w:tc>
          <w:tcPr>
            <w:tcW w:w="35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802AC" w:rsidRPr="002C0E7B" w:rsidRDefault="00E802AC" w:rsidP="002C0E7B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神聖舞蹈體驗</w:t>
            </w:r>
          </w:p>
        </w:tc>
        <w:tc>
          <w:tcPr>
            <w:tcW w:w="3921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E802AC" w:rsidRPr="002C0E7B" w:rsidRDefault="00E802AC" w:rsidP="002C0E7B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802AC" w:rsidRPr="00A852CC">
        <w:trPr>
          <w:trHeight w:val="980"/>
          <w:jc w:val="center"/>
        </w:trPr>
        <w:tc>
          <w:tcPr>
            <w:tcW w:w="2949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E802AC" w:rsidRPr="002C0E7B" w:rsidRDefault="00E802AC" w:rsidP="002C0E7B">
            <w:pPr>
              <w:spacing w:line="500" w:lineRule="exact"/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 w:rsidRPr="002C0E7B">
              <w:rPr>
                <w:rFonts w:ascii="微軟正黑體" w:eastAsia="微軟正黑體" w:hAnsi="微軟正黑體" w:cs="微軟正黑體"/>
                <w:sz w:val="28"/>
                <w:szCs w:val="28"/>
              </w:rPr>
              <w:t>1730-</w:t>
            </w:r>
          </w:p>
        </w:tc>
        <w:tc>
          <w:tcPr>
            <w:tcW w:w="7520" w:type="dxa"/>
            <w:gridSpan w:val="2"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E802AC" w:rsidRPr="002C0E7B" w:rsidRDefault="00E802AC" w:rsidP="002C0E7B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賦歸</w:t>
            </w:r>
          </w:p>
        </w:tc>
      </w:tr>
      <w:tr w:rsidR="00E802AC" w:rsidRPr="00094380">
        <w:trPr>
          <w:trHeight w:val="454"/>
          <w:jc w:val="center"/>
        </w:trPr>
        <w:tc>
          <w:tcPr>
            <w:tcW w:w="10469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E802AC" w:rsidRPr="002C0E7B" w:rsidRDefault="00E802AC" w:rsidP="002C0E7B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課</w:t>
            </w:r>
            <w:r w:rsidRPr="002C0E7B">
              <w:rPr>
                <w:rFonts w:ascii="微軟正黑體" w:eastAsia="微軟正黑體" w:hAnsi="微軟正黑體" w:cs="微軟正黑體"/>
                <w:sz w:val="26"/>
                <w:szCs w:val="26"/>
              </w:rPr>
              <w:t xml:space="preserve">    </w:t>
            </w:r>
            <w:r w:rsidRPr="002C0E7B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程</w:t>
            </w:r>
            <w:r w:rsidRPr="002C0E7B">
              <w:rPr>
                <w:rFonts w:ascii="微軟正黑體" w:eastAsia="微軟正黑體" w:hAnsi="微軟正黑體" w:cs="微軟正黑體"/>
                <w:sz w:val="26"/>
                <w:szCs w:val="26"/>
              </w:rPr>
              <w:t xml:space="preserve">    </w:t>
            </w:r>
            <w:r w:rsidRPr="002C0E7B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介紹</w:t>
            </w:r>
          </w:p>
        </w:tc>
      </w:tr>
      <w:tr w:rsidR="00E802AC" w:rsidRPr="00A852CC">
        <w:trPr>
          <w:trHeight w:val="7086"/>
          <w:jc w:val="center"/>
        </w:trPr>
        <w:tc>
          <w:tcPr>
            <w:tcW w:w="10469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802AC" w:rsidRPr="002C0E7B" w:rsidRDefault="00E802AC" w:rsidP="002C0E7B">
            <w:pPr>
              <w:tabs>
                <w:tab w:val="left" w:pos="5023"/>
              </w:tabs>
              <w:spacing w:before="240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【優人神鼓】</w:t>
            </w:r>
          </w:p>
          <w:p w:rsidR="00E802AC" w:rsidRPr="002C0E7B" w:rsidRDefault="00E802AC" w:rsidP="002C0E7B">
            <w:pPr>
              <w:spacing w:line="5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優人神鼓以其原創的表演形式與風格，整合武術、靜心與擊鼓，將藝術所具備的「技術」與內在精神的「素質」同時開發。</w:t>
            </w:r>
          </w:p>
          <w:p w:rsidR="00E802AC" w:rsidRPr="002C0E7B" w:rsidRDefault="00E802AC" w:rsidP="002C0E7B">
            <w:pPr>
              <w:jc w:val="both"/>
              <w:rPr>
                <w:rFonts w:ascii="微軟正黑體" w:eastAsia="微軟正黑體" w:hAnsi="微軟正黑體"/>
                <w:sz w:val="4"/>
                <w:szCs w:val="4"/>
              </w:rPr>
            </w:pPr>
          </w:p>
          <w:p w:rsidR="00E802AC" w:rsidRPr="002C0E7B" w:rsidRDefault="00E802AC" w:rsidP="002C0E7B">
            <w:pPr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【神聖舞蹈】</w:t>
            </w:r>
          </w:p>
          <w:p w:rsidR="00E802AC" w:rsidRPr="002C0E7B" w:rsidRDefault="00E802AC" w:rsidP="002C0E7B">
            <w:pPr>
              <w:widowControl/>
              <w:spacing w:line="5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「神聖舞蹈」也有人稱為「葛吉夫肢體」（</w:t>
            </w:r>
            <w:r w:rsidRPr="002C0E7B">
              <w:rPr>
                <w:rFonts w:ascii="微軟正黑體" w:eastAsia="微軟正黑體" w:hAnsi="微軟正黑體" w:cs="微軟正黑體"/>
                <w:sz w:val="28"/>
                <w:szCs w:val="28"/>
              </w:rPr>
              <w:t>Gurdjieff Movement</w:t>
            </w:r>
            <w:r w:rsidRPr="002C0E7B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）。每一支舞（或者說是每一組動作）拆解開來都是相當平常的舉手投足的動作，但透過音樂與節拍的輔助，在一連串非對稱性且變化微妙、精準的重複動作當中，能讓練習的人在進行當中，全神貫注於當下這些經過設計的動作，耳朵要聆聽音樂中的節奏，甚至還需要關注無知覺一同在進行的其他訓練者。換句話說，這些簡單動作帶領人進入一種「活在當下」的境界。</w:t>
            </w:r>
          </w:p>
        </w:tc>
      </w:tr>
    </w:tbl>
    <w:p w:rsidR="00E802AC" w:rsidRPr="00FB320D" w:rsidRDefault="00E802AC" w:rsidP="00E802AC">
      <w:pPr>
        <w:tabs>
          <w:tab w:val="left" w:pos="4155"/>
          <w:tab w:val="left" w:pos="6720"/>
          <w:tab w:val="right" w:pos="7920"/>
        </w:tabs>
        <w:snapToGrid w:val="0"/>
        <w:spacing w:line="400" w:lineRule="atLeast"/>
        <w:ind w:leftChars="-300" w:left="31680"/>
        <w:rPr>
          <w:rFonts w:ascii="華康行書體" w:eastAsia="華康行書體" w:hAnsi="微軟正黑體"/>
          <w:sz w:val="52"/>
          <w:szCs w:val="52"/>
        </w:rPr>
      </w:pPr>
      <w:r>
        <w:rPr>
          <w:rFonts w:ascii="微軟正黑體" w:eastAsia="微軟正黑體" w:hAnsi="微軟正黑體"/>
          <w:sz w:val="16"/>
          <w:szCs w:val="16"/>
        </w:rPr>
        <w:br w:type="page"/>
      </w:r>
      <w:r>
        <w:rPr>
          <w:noProof/>
        </w:rPr>
        <w:pict>
          <v:shape id="圖片 37" o:spid="_x0000_s1028" type="#_x0000_t75" alt="優人表演藝術班-black" style="position:absolute;left:0;text-align:left;margin-left:2in;margin-top:1pt;width:162pt;height:80pt;z-index:-251659264;visibility:visible">
            <v:imagedata r:id="rId8" o:title=""/>
          </v:shape>
        </w:pict>
      </w:r>
      <w:r w:rsidRPr="00E4280D">
        <w:rPr>
          <w:rFonts w:ascii="微軟正黑體" w:eastAsia="微軟正黑體" w:hAnsi="微軟正黑體"/>
          <w:sz w:val="16"/>
          <w:szCs w:val="16"/>
        </w:rPr>
        <w:tab/>
      </w:r>
      <w:r w:rsidRPr="00FB320D">
        <w:rPr>
          <w:rFonts w:ascii="華康行書體" w:eastAsia="華康行書體" w:hAnsi="微軟正黑體" w:cs="華康行書體" w:hint="eastAsia"/>
          <w:b/>
          <w:bCs/>
          <w:kern w:val="0"/>
          <w:sz w:val="52"/>
          <w:szCs w:val="52"/>
        </w:rPr>
        <w:t>景文高中</w:t>
      </w:r>
    </w:p>
    <w:p w:rsidR="00E802AC" w:rsidRPr="00E4280D" w:rsidRDefault="00E802AC" w:rsidP="00E4280D">
      <w:pPr>
        <w:snapToGrid w:val="0"/>
        <w:spacing w:line="400" w:lineRule="atLeast"/>
        <w:jc w:val="center"/>
        <w:rPr>
          <w:rFonts w:ascii="微軟正黑體" w:eastAsia="微軟正黑體" w:hAnsi="微軟正黑體"/>
          <w:b/>
          <w:bCs/>
          <w:kern w:val="0"/>
          <w:sz w:val="40"/>
          <w:szCs w:val="40"/>
        </w:rPr>
      </w:pPr>
    </w:p>
    <w:p w:rsidR="00E802AC" w:rsidRPr="00786F8D" w:rsidRDefault="00E802AC" w:rsidP="00E4280D">
      <w:pPr>
        <w:snapToGrid w:val="0"/>
        <w:spacing w:line="400" w:lineRule="atLeast"/>
        <w:jc w:val="center"/>
        <w:rPr>
          <w:rFonts w:ascii="華康行書體" w:eastAsia="華康行書體" w:hAnsi="微軟正黑體"/>
          <w:sz w:val="36"/>
          <w:szCs w:val="36"/>
        </w:rPr>
      </w:pPr>
      <w:r w:rsidRPr="00786F8D">
        <w:rPr>
          <w:rFonts w:ascii="華康行書體" w:eastAsia="華康行書體" w:hAnsi="微軟正黑體" w:cs="華康行書體" w:hint="eastAsia"/>
          <w:kern w:val="0"/>
          <w:sz w:val="36"/>
          <w:szCs w:val="36"/>
        </w:rPr>
        <w:t>【景文高中優人表演藝術體驗營暨課程說明會】</w:t>
      </w:r>
      <w:r w:rsidRPr="00786F8D">
        <w:rPr>
          <w:rFonts w:ascii="華康行書體" w:eastAsia="華康行書體" w:hAnsi="微軟正黑體" w:cs="華康行書體" w:hint="eastAsia"/>
          <w:sz w:val="36"/>
          <w:szCs w:val="36"/>
        </w:rPr>
        <w:t>報</w:t>
      </w:r>
      <w:r w:rsidRPr="00786F8D">
        <w:rPr>
          <w:rFonts w:ascii="華康行書體" w:eastAsia="華康行書體" w:hAnsi="微軟正黑體" w:cs="華康行書體"/>
          <w:sz w:val="36"/>
          <w:szCs w:val="36"/>
        </w:rPr>
        <w:t xml:space="preserve"> </w:t>
      </w:r>
      <w:r w:rsidRPr="00786F8D">
        <w:rPr>
          <w:rFonts w:ascii="華康行書體" w:eastAsia="華康行書體" w:hAnsi="微軟正黑體" w:cs="華康行書體" w:hint="eastAsia"/>
          <w:sz w:val="36"/>
          <w:szCs w:val="36"/>
        </w:rPr>
        <w:t>名</w:t>
      </w:r>
      <w:r w:rsidRPr="00786F8D">
        <w:rPr>
          <w:rFonts w:ascii="華康行書體" w:eastAsia="華康行書體" w:hAnsi="微軟正黑體" w:cs="華康行書體"/>
          <w:sz w:val="36"/>
          <w:szCs w:val="36"/>
        </w:rPr>
        <w:t xml:space="preserve"> </w:t>
      </w:r>
      <w:r w:rsidRPr="00786F8D">
        <w:rPr>
          <w:rFonts w:ascii="華康行書體" w:eastAsia="華康行書體" w:hAnsi="微軟正黑體" w:cs="華康行書體" w:hint="eastAsia"/>
          <w:sz w:val="36"/>
          <w:szCs w:val="36"/>
        </w:rPr>
        <w:t>表</w:t>
      </w:r>
    </w:p>
    <w:p w:rsidR="00E802AC" w:rsidRPr="00E4280D" w:rsidRDefault="00E802AC" w:rsidP="000B79D4">
      <w:pPr>
        <w:tabs>
          <w:tab w:val="center" w:pos="3947"/>
          <w:tab w:val="left" w:pos="6400"/>
        </w:tabs>
        <w:snapToGrid w:val="0"/>
        <w:spacing w:beforeLines="50" w:line="400" w:lineRule="atLeast"/>
        <w:ind w:leftChars="-450" w:left="31680" w:rightChars="-439" w:right="31680" w:hangingChars="225" w:firstLine="31680"/>
        <w:rPr>
          <w:rFonts w:ascii="微軟正黑體" w:eastAsia="微軟正黑體" w:hAnsi="微軟正黑體"/>
          <w:b/>
          <w:bCs/>
          <w:sz w:val="32"/>
          <w:szCs w:val="32"/>
        </w:rPr>
      </w:pPr>
      <w:r w:rsidRPr="00E4280D">
        <w:rPr>
          <w:rFonts w:ascii="微軟正黑體" w:eastAsia="微軟正黑體" w:hAnsi="微軟正黑體" w:cs="微軟正黑體" w:hint="eastAsia"/>
          <w:sz w:val="22"/>
          <w:szCs w:val="22"/>
        </w:rPr>
        <w:t>填寫日期：</w:t>
      </w:r>
      <w:r w:rsidRPr="00E4280D">
        <w:rPr>
          <w:rFonts w:ascii="微軟正黑體" w:eastAsia="微軟正黑體" w:hAnsi="微軟正黑體" w:cs="微軟正黑體"/>
          <w:sz w:val="22"/>
          <w:szCs w:val="22"/>
        </w:rPr>
        <w:t xml:space="preserve">     </w:t>
      </w:r>
      <w:r w:rsidRPr="00E4280D">
        <w:rPr>
          <w:rFonts w:ascii="微軟正黑體" w:eastAsia="微軟正黑體" w:hAnsi="微軟正黑體" w:cs="微軟正黑體" w:hint="eastAsia"/>
          <w:sz w:val="22"/>
          <w:szCs w:val="22"/>
        </w:rPr>
        <w:t>年</w:t>
      </w:r>
      <w:r w:rsidRPr="00E4280D">
        <w:rPr>
          <w:rFonts w:ascii="微軟正黑體" w:eastAsia="微軟正黑體" w:hAnsi="微軟正黑體" w:cs="微軟正黑體"/>
          <w:sz w:val="22"/>
          <w:szCs w:val="22"/>
        </w:rPr>
        <w:t xml:space="preserve">     </w:t>
      </w:r>
      <w:r w:rsidRPr="00E4280D">
        <w:rPr>
          <w:rFonts w:ascii="微軟正黑體" w:eastAsia="微軟正黑體" w:hAnsi="微軟正黑體" w:cs="微軟正黑體" w:hint="eastAsia"/>
          <w:sz w:val="22"/>
          <w:szCs w:val="22"/>
        </w:rPr>
        <w:t>月</w:t>
      </w:r>
      <w:r w:rsidRPr="00E4280D">
        <w:rPr>
          <w:rFonts w:ascii="微軟正黑體" w:eastAsia="微軟正黑體" w:hAnsi="微軟正黑體" w:cs="微軟正黑體"/>
          <w:sz w:val="22"/>
          <w:szCs w:val="22"/>
        </w:rPr>
        <w:t xml:space="preserve">     </w:t>
      </w:r>
      <w:r w:rsidRPr="00E4280D">
        <w:rPr>
          <w:rFonts w:ascii="微軟正黑體" w:eastAsia="微軟正黑體" w:hAnsi="微軟正黑體" w:cs="微軟正黑體" w:hint="eastAsia"/>
          <w:sz w:val="22"/>
          <w:szCs w:val="22"/>
        </w:rPr>
        <w:t>日</w:t>
      </w:r>
      <w:r w:rsidRPr="00E4280D">
        <w:rPr>
          <w:rFonts w:ascii="微軟正黑體" w:eastAsia="微軟正黑體" w:hAnsi="微軟正黑體" w:cs="微軟正黑體" w:hint="eastAsia"/>
          <w:b/>
          <w:bCs/>
          <w:sz w:val="22"/>
          <w:szCs w:val="22"/>
        </w:rPr>
        <w:t>每項皆為必填項目，請務必填寫清楚。</w:t>
      </w:r>
      <w:r w:rsidRPr="00E4280D">
        <w:rPr>
          <w:rFonts w:ascii="微軟正黑體" w:eastAsia="微軟正黑體" w:hAnsi="微軟正黑體" w:cs="微軟正黑體" w:hint="eastAsia"/>
          <w:sz w:val="22"/>
          <w:szCs w:val="22"/>
        </w:rPr>
        <w:t>編號：</w:t>
      </w:r>
      <w:r>
        <w:rPr>
          <w:rFonts w:ascii="微軟正黑體" w:eastAsia="微軟正黑體" w:hAnsi="微軟正黑體" w:cs="微軟正黑體"/>
          <w:sz w:val="22"/>
          <w:szCs w:val="22"/>
        </w:rPr>
        <w:t xml:space="preserve">   (</w:t>
      </w:r>
      <w:r>
        <w:rPr>
          <w:rFonts w:ascii="微軟正黑體" w:eastAsia="微軟正黑體" w:hAnsi="微軟正黑體" w:cs="微軟正黑體" w:hint="eastAsia"/>
          <w:sz w:val="22"/>
          <w:szCs w:val="22"/>
        </w:rPr>
        <w:t>主辦單位填寫</w:t>
      </w:r>
      <w:r>
        <w:rPr>
          <w:rFonts w:ascii="微軟正黑體" w:eastAsia="微軟正黑體" w:hAnsi="微軟正黑體" w:cs="微軟正黑體"/>
          <w:sz w:val="22"/>
          <w:szCs w:val="22"/>
        </w:rPr>
        <w:t>)</w:t>
      </w:r>
    </w:p>
    <w:tbl>
      <w:tblPr>
        <w:tblW w:w="11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676"/>
        <w:gridCol w:w="3831"/>
        <w:gridCol w:w="1418"/>
        <w:gridCol w:w="3391"/>
      </w:tblGrid>
      <w:tr w:rsidR="00E802AC" w:rsidRPr="00E4280D">
        <w:trPr>
          <w:trHeight w:val="548"/>
          <w:jc w:val="center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vAlign w:val="center"/>
          </w:tcPr>
          <w:p w:rsidR="00E802AC" w:rsidRPr="002C0E7B" w:rsidRDefault="00E802AC" w:rsidP="002C0E7B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基</w:t>
            </w:r>
          </w:p>
          <w:p w:rsidR="00E802AC" w:rsidRPr="002C0E7B" w:rsidRDefault="00E802AC" w:rsidP="002C0E7B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本</w:t>
            </w:r>
          </w:p>
          <w:p w:rsidR="00E802AC" w:rsidRPr="002C0E7B" w:rsidRDefault="00E802AC" w:rsidP="002C0E7B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資</w:t>
            </w:r>
          </w:p>
          <w:p w:rsidR="00E802AC" w:rsidRPr="002C0E7B" w:rsidRDefault="00E802AC" w:rsidP="002C0E7B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料</w:t>
            </w:r>
          </w:p>
        </w:tc>
        <w:tc>
          <w:tcPr>
            <w:tcW w:w="167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802AC" w:rsidRPr="002C0E7B" w:rsidRDefault="00E802AC" w:rsidP="00E802AC">
            <w:pPr>
              <w:snapToGrid w:val="0"/>
              <w:spacing w:line="360" w:lineRule="atLeast"/>
              <w:ind w:leftChars="-45" w:left="3168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姓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名</w:t>
            </w:r>
          </w:p>
        </w:tc>
        <w:tc>
          <w:tcPr>
            <w:tcW w:w="3831" w:type="dxa"/>
            <w:tcBorders>
              <w:top w:val="single" w:sz="18" w:space="0" w:color="auto"/>
            </w:tcBorders>
            <w:vAlign w:val="center"/>
          </w:tcPr>
          <w:p w:rsidR="00E802AC" w:rsidRPr="002C0E7B" w:rsidRDefault="00E802AC" w:rsidP="00E802AC">
            <w:pPr>
              <w:snapToGrid w:val="0"/>
              <w:spacing w:line="360" w:lineRule="atLeast"/>
              <w:ind w:rightChars="-45" w:right="3168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:rsidR="00E802AC" w:rsidRPr="002C0E7B" w:rsidRDefault="00E802AC" w:rsidP="00E802AC">
            <w:pPr>
              <w:snapToGrid w:val="0"/>
              <w:spacing w:line="360" w:lineRule="atLeast"/>
              <w:ind w:rightChars="-45" w:right="3168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身份証字號</w:t>
            </w:r>
          </w:p>
        </w:tc>
        <w:tc>
          <w:tcPr>
            <w:tcW w:w="339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802AC" w:rsidRPr="002C0E7B" w:rsidRDefault="00E802AC" w:rsidP="002C0E7B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E802AC" w:rsidRPr="00E4280D">
        <w:trPr>
          <w:trHeight w:val="548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E802AC" w:rsidRPr="002C0E7B" w:rsidRDefault="00E802AC" w:rsidP="002C0E7B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18" w:space="0" w:color="auto"/>
            </w:tcBorders>
            <w:vAlign w:val="center"/>
          </w:tcPr>
          <w:p w:rsidR="00E802AC" w:rsidRPr="002C0E7B" w:rsidRDefault="00E802AC" w:rsidP="00E802AC">
            <w:pPr>
              <w:snapToGrid w:val="0"/>
              <w:spacing w:line="360" w:lineRule="atLeast"/>
              <w:ind w:leftChars="-45" w:left="3168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就讀國中</w:t>
            </w:r>
          </w:p>
        </w:tc>
        <w:tc>
          <w:tcPr>
            <w:tcW w:w="3831" w:type="dxa"/>
            <w:vAlign w:val="center"/>
          </w:tcPr>
          <w:p w:rsidR="00E802AC" w:rsidRPr="002C0E7B" w:rsidRDefault="00E802AC" w:rsidP="00E802AC">
            <w:pPr>
              <w:snapToGrid w:val="0"/>
              <w:spacing w:line="360" w:lineRule="atLeast"/>
              <w:ind w:rightChars="-45" w:right="3168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802AC" w:rsidRPr="002C0E7B" w:rsidRDefault="00E802AC" w:rsidP="00E802AC">
            <w:pPr>
              <w:snapToGrid w:val="0"/>
              <w:spacing w:line="360" w:lineRule="atLeast"/>
              <w:ind w:rightChars="-45" w:right="3168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性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別</w:t>
            </w:r>
          </w:p>
        </w:tc>
        <w:tc>
          <w:tcPr>
            <w:tcW w:w="3391" w:type="dxa"/>
            <w:tcBorders>
              <w:right w:val="single" w:sz="18" w:space="0" w:color="auto"/>
            </w:tcBorders>
            <w:vAlign w:val="center"/>
          </w:tcPr>
          <w:p w:rsidR="00E802AC" w:rsidRPr="002C0E7B" w:rsidRDefault="00E802AC" w:rsidP="00E802AC">
            <w:pPr>
              <w:snapToGrid w:val="0"/>
              <w:spacing w:line="360" w:lineRule="atLeast"/>
              <w:ind w:firstLineChars="100" w:firstLine="3168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□男□女</w:t>
            </w:r>
          </w:p>
        </w:tc>
      </w:tr>
      <w:tr w:rsidR="00E802AC" w:rsidRPr="00E4280D">
        <w:trPr>
          <w:trHeight w:val="521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E802AC" w:rsidRPr="002C0E7B" w:rsidRDefault="00E802AC" w:rsidP="002C0E7B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18" w:space="0" w:color="auto"/>
            </w:tcBorders>
            <w:vAlign w:val="center"/>
          </w:tcPr>
          <w:p w:rsidR="00E802AC" w:rsidRPr="002C0E7B" w:rsidRDefault="00E802AC" w:rsidP="00E802AC">
            <w:pPr>
              <w:snapToGrid w:val="0"/>
              <w:spacing w:line="360" w:lineRule="atLeast"/>
              <w:ind w:leftChars="-45" w:left="3168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出生日期</w:t>
            </w:r>
          </w:p>
        </w:tc>
        <w:tc>
          <w:tcPr>
            <w:tcW w:w="3831" w:type="dxa"/>
            <w:vAlign w:val="center"/>
          </w:tcPr>
          <w:p w:rsidR="00E802AC" w:rsidRPr="002C0E7B" w:rsidRDefault="00E802AC" w:rsidP="00E802AC">
            <w:pPr>
              <w:snapToGrid w:val="0"/>
              <w:spacing w:line="360" w:lineRule="atLeast"/>
              <w:ind w:rightChars="-45" w:right="3168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西元</w:t>
            </w: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  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年</w:t>
            </w: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  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月</w:t>
            </w: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  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日</w:t>
            </w:r>
          </w:p>
        </w:tc>
        <w:tc>
          <w:tcPr>
            <w:tcW w:w="1418" w:type="dxa"/>
            <w:vAlign w:val="center"/>
          </w:tcPr>
          <w:p w:rsidR="00E802AC" w:rsidRPr="002C0E7B" w:rsidRDefault="00E802AC" w:rsidP="002C0E7B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年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級</w:t>
            </w:r>
          </w:p>
        </w:tc>
        <w:tc>
          <w:tcPr>
            <w:tcW w:w="3391" w:type="dxa"/>
            <w:tcBorders>
              <w:right w:val="single" w:sz="18" w:space="0" w:color="auto"/>
            </w:tcBorders>
            <w:vAlign w:val="center"/>
          </w:tcPr>
          <w:p w:rsidR="00E802AC" w:rsidRPr="002C0E7B" w:rsidRDefault="00E802AC" w:rsidP="002C0E7B">
            <w:pPr>
              <w:snapToGrid w:val="0"/>
              <w:spacing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□重考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□國九應屆</w:t>
            </w:r>
          </w:p>
        </w:tc>
      </w:tr>
      <w:tr w:rsidR="00E802AC" w:rsidRPr="00E4280D">
        <w:trPr>
          <w:trHeight w:val="707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E802AC" w:rsidRPr="002C0E7B" w:rsidRDefault="00E802AC" w:rsidP="002C0E7B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18" w:space="0" w:color="auto"/>
            </w:tcBorders>
            <w:vAlign w:val="center"/>
          </w:tcPr>
          <w:p w:rsidR="00E802AC" w:rsidRPr="002C0E7B" w:rsidRDefault="00E802AC" w:rsidP="002C0E7B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>E-mail</w:t>
            </w:r>
          </w:p>
        </w:tc>
        <w:tc>
          <w:tcPr>
            <w:tcW w:w="3831" w:type="dxa"/>
            <w:vAlign w:val="center"/>
          </w:tcPr>
          <w:p w:rsidR="00E802AC" w:rsidRPr="002C0E7B" w:rsidRDefault="00E802AC" w:rsidP="002C0E7B">
            <w:pPr>
              <w:snapToGrid w:val="0"/>
              <w:spacing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802AC" w:rsidRPr="002C0E7B" w:rsidRDefault="00E802AC" w:rsidP="002C0E7B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電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話</w:t>
            </w:r>
          </w:p>
        </w:tc>
        <w:tc>
          <w:tcPr>
            <w:tcW w:w="3391" w:type="dxa"/>
            <w:tcBorders>
              <w:right w:val="single" w:sz="18" w:space="0" w:color="auto"/>
            </w:tcBorders>
            <w:vAlign w:val="center"/>
          </w:tcPr>
          <w:p w:rsidR="00E802AC" w:rsidRPr="002C0E7B" w:rsidRDefault="00E802AC" w:rsidP="002C0E7B">
            <w:pPr>
              <w:snapToGrid w:val="0"/>
              <w:spacing w:line="360" w:lineRule="atLeast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>(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家裡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) -           </w:t>
            </w:r>
          </w:p>
          <w:p w:rsidR="00E802AC" w:rsidRPr="002C0E7B" w:rsidRDefault="00E802AC" w:rsidP="002C0E7B">
            <w:pPr>
              <w:snapToGrid w:val="0"/>
              <w:spacing w:line="360" w:lineRule="atLeast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>(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手機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) -          </w:t>
            </w:r>
          </w:p>
        </w:tc>
      </w:tr>
      <w:tr w:rsidR="00E802AC" w:rsidRPr="00E4280D">
        <w:trPr>
          <w:trHeight w:val="647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E802AC" w:rsidRPr="002C0E7B" w:rsidRDefault="00E802AC" w:rsidP="002C0E7B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802AC" w:rsidRPr="002C0E7B" w:rsidRDefault="00E802AC" w:rsidP="00E802AC">
            <w:pPr>
              <w:snapToGrid w:val="0"/>
              <w:spacing w:line="360" w:lineRule="atLeast"/>
              <w:ind w:leftChars="-45" w:left="3168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聯絡地址</w:t>
            </w:r>
          </w:p>
        </w:tc>
        <w:tc>
          <w:tcPr>
            <w:tcW w:w="8640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802AC" w:rsidRPr="002C0E7B" w:rsidRDefault="00E802AC" w:rsidP="002C0E7B">
            <w:pPr>
              <w:snapToGrid w:val="0"/>
              <w:spacing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E802AC" w:rsidRPr="00E4280D">
        <w:trPr>
          <w:trHeight w:val="35"/>
          <w:jc w:val="center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vAlign w:val="center"/>
          </w:tcPr>
          <w:p w:rsidR="00E802AC" w:rsidRPr="002C0E7B" w:rsidRDefault="00E802AC" w:rsidP="002C0E7B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緊急</w:t>
            </w:r>
          </w:p>
          <w:p w:rsidR="00E802AC" w:rsidRPr="002C0E7B" w:rsidRDefault="00E802AC" w:rsidP="002C0E7B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聯絡人</w:t>
            </w:r>
          </w:p>
        </w:tc>
        <w:tc>
          <w:tcPr>
            <w:tcW w:w="167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802AC" w:rsidRPr="002C0E7B" w:rsidRDefault="00E802AC" w:rsidP="00E802AC">
            <w:pPr>
              <w:snapToGrid w:val="0"/>
              <w:spacing w:line="360" w:lineRule="auto"/>
              <w:ind w:leftChars="-45" w:left="3168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姓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名</w:t>
            </w:r>
          </w:p>
        </w:tc>
        <w:tc>
          <w:tcPr>
            <w:tcW w:w="3831" w:type="dxa"/>
            <w:tcBorders>
              <w:top w:val="single" w:sz="18" w:space="0" w:color="auto"/>
            </w:tcBorders>
            <w:vAlign w:val="center"/>
          </w:tcPr>
          <w:p w:rsidR="00E802AC" w:rsidRPr="002C0E7B" w:rsidRDefault="00E802AC" w:rsidP="00E802AC">
            <w:pPr>
              <w:snapToGrid w:val="0"/>
              <w:spacing w:line="360" w:lineRule="auto"/>
              <w:ind w:rightChars="-45" w:right="3168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:rsidR="00E802AC" w:rsidRPr="002C0E7B" w:rsidRDefault="00E802AC" w:rsidP="002C0E7B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關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係</w:t>
            </w:r>
          </w:p>
        </w:tc>
        <w:tc>
          <w:tcPr>
            <w:tcW w:w="339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802AC" w:rsidRPr="002C0E7B" w:rsidRDefault="00E802AC" w:rsidP="002C0E7B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E802AC" w:rsidRPr="00E4280D">
        <w:trPr>
          <w:trHeight w:val="479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E802AC" w:rsidRPr="002C0E7B" w:rsidRDefault="00E802AC" w:rsidP="002C0E7B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18" w:space="0" w:color="auto"/>
            </w:tcBorders>
            <w:vAlign w:val="center"/>
          </w:tcPr>
          <w:p w:rsidR="00E802AC" w:rsidRPr="002C0E7B" w:rsidRDefault="00E802AC" w:rsidP="00E802AC">
            <w:pPr>
              <w:snapToGrid w:val="0"/>
              <w:spacing w:line="360" w:lineRule="auto"/>
              <w:ind w:leftChars="-45" w:left="3168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聯絡電話</w:t>
            </w:r>
          </w:p>
        </w:tc>
        <w:tc>
          <w:tcPr>
            <w:tcW w:w="3831" w:type="dxa"/>
            <w:vAlign w:val="center"/>
          </w:tcPr>
          <w:p w:rsidR="00E802AC" w:rsidRPr="002C0E7B" w:rsidRDefault="00E802AC" w:rsidP="002C0E7B">
            <w:pPr>
              <w:snapToGrid w:val="0"/>
              <w:spacing w:line="360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>(O)   (H)</w:t>
            </w:r>
          </w:p>
        </w:tc>
        <w:tc>
          <w:tcPr>
            <w:tcW w:w="1418" w:type="dxa"/>
            <w:vAlign w:val="center"/>
          </w:tcPr>
          <w:p w:rsidR="00E802AC" w:rsidRPr="002C0E7B" w:rsidRDefault="00E802AC" w:rsidP="002C0E7B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行動電話</w:t>
            </w:r>
          </w:p>
        </w:tc>
        <w:tc>
          <w:tcPr>
            <w:tcW w:w="3391" w:type="dxa"/>
            <w:tcBorders>
              <w:right w:val="single" w:sz="18" w:space="0" w:color="auto"/>
            </w:tcBorders>
            <w:vAlign w:val="center"/>
          </w:tcPr>
          <w:p w:rsidR="00E802AC" w:rsidRPr="002C0E7B" w:rsidRDefault="00E802AC" w:rsidP="002C0E7B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E802AC" w:rsidRPr="00E4280D">
        <w:trPr>
          <w:trHeight w:val="913"/>
          <w:jc w:val="center"/>
        </w:trPr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E802AC" w:rsidRPr="002C0E7B" w:rsidRDefault="00E802AC" w:rsidP="002C0E7B">
            <w:pPr>
              <w:tabs>
                <w:tab w:val="left" w:pos="1160"/>
                <w:tab w:val="left" w:pos="2040"/>
              </w:tabs>
              <w:autoSpaceDE w:val="0"/>
              <w:autoSpaceDN w:val="0"/>
              <w:adjustRightInd w:val="0"/>
              <w:snapToGrid w:val="0"/>
              <w:spacing w:line="360" w:lineRule="atLeast"/>
              <w:ind w:right="26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2"/>
                <w:szCs w:val="22"/>
              </w:rPr>
              <w:t>報名</w:t>
            </w:r>
          </w:p>
          <w:p w:rsidR="00E802AC" w:rsidRPr="002C0E7B" w:rsidRDefault="00E802AC" w:rsidP="002C0E7B">
            <w:pPr>
              <w:tabs>
                <w:tab w:val="left" w:pos="1160"/>
                <w:tab w:val="left" w:pos="2040"/>
              </w:tabs>
              <w:autoSpaceDE w:val="0"/>
              <w:autoSpaceDN w:val="0"/>
              <w:adjustRightInd w:val="0"/>
              <w:snapToGrid w:val="0"/>
              <w:spacing w:line="360" w:lineRule="atLeast"/>
              <w:ind w:right="26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2"/>
                <w:szCs w:val="22"/>
              </w:rPr>
              <w:t>場次</w:t>
            </w:r>
          </w:p>
        </w:tc>
        <w:tc>
          <w:tcPr>
            <w:tcW w:w="103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02AC" w:rsidRPr="002C0E7B" w:rsidRDefault="00E802AC" w:rsidP="002C0E7B">
            <w:pPr>
              <w:tabs>
                <w:tab w:val="left" w:pos="1160"/>
                <w:tab w:val="left" w:pos="1980"/>
                <w:tab w:val="left" w:pos="2040"/>
              </w:tabs>
              <w:autoSpaceDE w:val="0"/>
              <w:autoSpaceDN w:val="0"/>
              <w:adjustRightInd w:val="0"/>
              <w:snapToGrid w:val="0"/>
              <w:spacing w:beforeLines="50" w:afterLines="50" w:line="360" w:lineRule="atLeast"/>
              <w:ind w:right="28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2C0E7B">
              <w:rPr>
                <w:rFonts w:ascii="微軟正黑體" w:eastAsia="微軟正黑體" w:hAnsi="微軟正黑體"/>
                <w:b/>
                <w:bCs/>
                <w:sz w:val="32"/>
                <w:szCs w:val="32"/>
              </w:rPr>
              <w:t> </w:t>
            </w:r>
            <w:r w:rsidRPr="002C0E7B">
              <w:rPr>
                <w:rFonts w:ascii="微軟正黑體" w:eastAsia="微軟正黑體" w:hAnsi="Wingdings 2" w:hint="eastAsia"/>
                <w:b/>
                <w:bCs/>
                <w:sz w:val="32"/>
                <w:szCs w:val="32"/>
              </w:rPr>
              <w:sym w:font="Wingdings 2" w:char="F0A2"/>
            </w:r>
            <w:r w:rsidRPr="002C0E7B"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招生說明會暨課程體驗營</w:t>
            </w:r>
            <w:r w:rsidRPr="002C0E7B">
              <w:rPr>
                <w:rFonts w:ascii="微軟正黑體" w:eastAsia="微軟正黑體" w:hAnsi="微軟正黑體" w:cs="微軟正黑體"/>
                <w:sz w:val="32"/>
                <w:szCs w:val="32"/>
              </w:rPr>
              <w:t xml:space="preserve"> 105</w:t>
            </w:r>
            <w:r w:rsidRPr="002C0E7B"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年</w:t>
            </w:r>
            <w:r w:rsidRPr="002C0E7B">
              <w:rPr>
                <w:rFonts w:ascii="微軟正黑體" w:eastAsia="微軟正黑體" w:hAnsi="微軟正黑體" w:cs="微軟正黑體"/>
                <w:sz w:val="32"/>
                <w:szCs w:val="32"/>
              </w:rPr>
              <w:t>4</w:t>
            </w:r>
            <w:r w:rsidRPr="002C0E7B"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月</w:t>
            </w:r>
            <w:r w:rsidRPr="002C0E7B">
              <w:rPr>
                <w:rFonts w:ascii="微軟正黑體" w:eastAsia="微軟正黑體" w:hAnsi="微軟正黑體" w:cs="微軟正黑體"/>
                <w:sz w:val="32"/>
                <w:szCs w:val="32"/>
              </w:rPr>
              <w:t>17</w:t>
            </w:r>
            <w:r w:rsidRPr="002C0E7B"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日（日）下午</w:t>
            </w:r>
            <w:r w:rsidRPr="002C0E7B">
              <w:rPr>
                <w:rFonts w:ascii="微軟正黑體" w:eastAsia="微軟正黑體" w:hAnsi="微軟正黑體" w:cs="微軟正黑體"/>
                <w:sz w:val="32"/>
                <w:szCs w:val="32"/>
              </w:rPr>
              <w:t>02</w:t>
            </w:r>
            <w:r w:rsidRPr="002C0E7B"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：</w:t>
            </w:r>
            <w:r w:rsidRPr="002C0E7B">
              <w:rPr>
                <w:rFonts w:ascii="微軟正黑體" w:eastAsia="微軟正黑體" w:hAnsi="微軟正黑體" w:cs="微軟正黑體"/>
                <w:sz w:val="32"/>
                <w:szCs w:val="32"/>
              </w:rPr>
              <w:t>30</w:t>
            </w:r>
            <w:r w:rsidRPr="002C0E7B"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。</w:t>
            </w:r>
            <w:bookmarkStart w:id="0" w:name="_GoBack"/>
            <w:bookmarkEnd w:id="0"/>
          </w:p>
        </w:tc>
      </w:tr>
      <w:tr w:rsidR="00E802AC" w:rsidRPr="00E4280D">
        <w:trPr>
          <w:trHeight w:val="638"/>
          <w:jc w:val="center"/>
        </w:trPr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E802AC" w:rsidRPr="002C0E7B" w:rsidRDefault="00E802AC" w:rsidP="002C0E7B">
            <w:pPr>
              <w:snapToGrid w:val="0"/>
              <w:spacing w:line="360" w:lineRule="atLeast"/>
              <w:ind w:right="28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報到</w:t>
            </w:r>
          </w:p>
          <w:p w:rsidR="00E802AC" w:rsidRPr="002C0E7B" w:rsidRDefault="00E802AC" w:rsidP="002C0E7B">
            <w:pPr>
              <w:tabs>
                <w:tab w:val="left" w:pos="1160"/>
                <w:tab w:val="left" w:pos="2040"/>
              </w:tabs>
              <w:autoSpaceDE w:val="0"/>
              <w:autoSpaceDN w:val="0"/>
              <w:adjustRightInd w:val="0"/>
              <w:snapToGrid w:val="0"/>
              <w:spacing w:line="360" w:lineRule="atLeast"/>
              <w:ind w:right="28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地點</w:t>
            </w:r>
          </w:p>
        </w:tc>
        <w:tc>
          <w:tcPr>
            <w:tcW w:w="103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02AC" w:rsidRPr="002C0E7B" w:rsidRDefault="00E802AC" w:rsidP="002C0E7B">
            <w:pPr>
              <w:snapToGrid w:val="0"/>
              <w:spacing w:line="36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永安藝文館表演</w:t>
            </w:r>
            <w:r w:rsidRPr="002C0E7B">
              <w:rPr>
                <w:rFonts w:ascii="微軟正黑體" w:eastAsia="微軟正黑體" w:hAnsi="微軟正黑體" w:cs="微軟正黑體"/>
                <w:b/>
                <w:bCs/>
                <w:sz w:val="22"/>
                <w:szCs w:val="22"/>
              </w:rPr>
              <w:t>36</w:t>
            </w:r>
            <w:r w:rsidRPr="002C0E7B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房（台北市文山區木新路二段</w:t>
            </w:r>
            <w:r w:rsidRPr="002C0E7B">
              <w:rPr>
                <w:rFonts w:ascii="微軟正黑體" w:eastAsia="微軟正黑體" w:hAnsi="微軟正黑體" w:cs="微軟正黑體"/>
                <w:b/>
                <w:bCs/>
                <w:sz w:val="22"/>
                <w:szCs w:val="22"/>
              </w:rPr>
              <w:t>156-1</w:t>
            </w:r>
            <w:r w:rsidRPr="002C0E7B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號</w:t>
            </w:r>
            <w:r w:rsidRPr="002C0E7B">
              <w:rPr>
                <w:rFonts w:ascii="微軟正黑體" w:eastAsia="微軟正黑體" w:hAnsi="微軟正黑體" w:cs="微軟正黑體"/>
                <w:b/>
                <w:bCs/>
                <w:sz w:val="22"/>
                <w:szCs w:val="22"/>
              </w:rPr>
              <w:t>2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樓）【頂好超市正後方】</w:t>
            </w:r>
          </w:p>
        </w:tc>
      </w:tr>
      <w:tr w:rsidR="00E802AC" w:rsidRPr="00E4280D">
        <w:trPr>
          <w:trHeight w:val="400"/>
          <w:jc w:val="center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textDirection w:val="tbRlV"/>
            <w:vAlign w:val="center"/>
          </w:tcPr>
          <w:p w:rsidR="00E802AC" w:rsidRPr="002C0E7B" w:rsidRDefault="00E802AC" w:rsidP="002C0E7B">
            <w:pPr>
              <w:snapToGrid w:val="0"/>
              <w:spacing w:line="360" w:lineRule="atLeast"/>
              <w:ind w:left="113" w:right="113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進階資料</w:t>
            </w:r>
          </w:p>
        </w:tc>
        <w:tc>
          <w:tcPr>
            <w:tcW w:w="10316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802AC" w:rsidRPr="002C0E7B" w:rsidRDefault="00E802AC" w:rsidP="002C0E7B">
            <w:pPr>
              <w:snapToGrid w:val="0"/>
              <w:spacing w:beforeLines="50" w:afterLines="50"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是否有參加過優人神鼓相關課程：□沒有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□有，請簡單說明：</w:t>
            </w:r>
          </w:p>
        </w:tc>
      </w:tr>
      <w:tr w:rsidR="00E802AC" w:rsidRPr="00E4280D">
        <w:trPr>
          <w:trHeight w:val="870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E802AC" w:rsidRPr="002C0E7B" w:rsidRDefault="00E802AC" w:rsidP="002C0E7B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</w:tc>
        <w:tc>
          <w:tcPr>
            <w:tcW w:w="10316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802AC" w:rsidRPr="002C0E7B" w:rsidRDefault="00E802AC" w:rsidP="002C0E7B">
            <w:pPr>
              <w:snapToGrid w:val="0"/>
              <w:spacing w:beforeLines="50" w:afterLines="50"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請問您有興趣了解景優班的重要因素（可複選）：□優人神鼓（景優班）的演出引起學習興趣</w:t>
            </w:r>
          </w:p>
          <w:p w:rsidR="00E802AC" w:rsidRPr="002C0E7B" w:rsidRDefault="00E802AC" w:rsidP="002C0E7B">
            <w:pPr>
              <w:snapToGrid w:val="0"/>
              <w:spacing w:beforeLines="50" w:afterLines="50"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□親友推薦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□喜歡景優班課程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□景優班師資優秀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□其他：</w:t>
            </w:r>
          </w:p>
        </w:tc>
      </w:tr>
      <w:tr w:rsidR="00E802AC" w:rsidRPr="00E4280D">
        <w:trPr>
          <w:trHeight w:val="1182"/>
          <w:jc w:val="center"/>
        </w:trPr>
        <w:tc>
          <w:tcPr>
            <w:tcW w:w="90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E802AC" w:rsidRPr="002C0E7B" w:rsidRDefault="00E802AC" w:rsidP="002C0E7B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</w:tc>
        <w:tc>
          <w:tcPr>
            <w:tcW w:w="10316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02AC" w:rsidRPr="002C0E7B" w:rsidRDefault="00E802AC" w:rsidP="002C0E7B">
            <w:pPr>
              <w:snapToGrid w:val="0"/>
              <w:spacing w:beforeLines="50" w:afterLines="50" w:line="360" w:lineRule="atLeast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請問您從何處得知此訊息（可複選）：□親友推薦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>DM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海報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□優人官網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>Facebook</w:t>
            </w:r>
          </w:p>
          <w:p w:rsidR="00E802AC" w:rsidRPr="002C0E7B" w:rsidRDefault="00E802AC" w:rsidP="002C0E7B">
            <w:pPr>
              <w:snapToGrid w:val="0"/>
              <w:spacing w:beforeLines="50" w:afterLines="50" w:line="360" w:lineRule="atLeast"/>
              <w:rPr>
                <w:rFonts w:ascii="微軟正黑體" w:eastAsia="微軟正黑體" w:hAnsi="微軟正黑體"/>
                <w:sz w:val="22"/>
                <w:szCs w:val="22"/>
                <w:u w:val="single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□優人神鼓演出現場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□景文高中官方網站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□其他：</w:t>
            </w:r>
          </w:p>
        </w:tc>
      </w:tr>
      <w:tr w:rsidR="00E802AC" w:rsidRPr="00E4280D">
        <w:trPr>
          <w:cantSplit/>
          <w:trHeight w:val="425"/>
          <w:jc w:val="center"/>
        </w:trPr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E802AC" w:rsidRPr="002C0E7B" w:rsidRDefault="00E802AC" w:rsidP="002C0E7B">
            <w:pPr>
              <w:snapToGrid w:val="0"/>
              <w:spacing w:before="100" w:beforeAutospacing="1" w:after="100" w:afterAutospacing="1"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2C0E7B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興趣</w:t>
            </w:r>
          </w:p>
        </w:tc>
        <w:tc>
          <w:tcPr>
            <w:tcW w:w="103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02AC" w:rsidRPr="002C0E7B" w:rsidRDefault="00E802AC" w:rsidP="002C0E7B">
            <w:pPr>
              <w:snapToGrid w:val="0"/>
              <w:spacing w:beforeLines="50" w:afterLines="50" w:line="360" w:lineRule="atLeast"/>
              <w:rPr>
                <w:rFonts w:ascii="微軟正黑體" w:eastAsia="微軟正黑體" w:hAnsi="微軟正黑體"/>
                <w:sz w:val="22"/>
                <w:szCs w:val="22"/>
                <w:u w:val="single"/>
              </w:rPr>
            </w:pP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（可複選）□武術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□舞蹈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□樂器演奏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□唱歌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□擊鼓</w:t>
            </w:r>
            <w:r w:rsidRPr="002C0E7B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</w:t>
            </w:r>
            <w:r w:rsidRPr="002C0E7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□其他：</w:t>
            </w:r>
          </w:p>
        </w:tc>
      </w:tr>
    </w:tbl>
    <w:p w:rsidR="00E802AC" w:rsidRPr="00E4280D" w:rsidRDefault="00E802AC" w:rsidP="00E4280D">
      <w:pPr>
        <w:tabs>
          <w:tab w:val="left" w:pos="-720"/>
        </w:tabs>
        <w:snapToGrid w:val="0"/>
        <w:spacing w:line="400" w:lineRule="atLeast"/>
        <w:rPr>
          <w:rFonts w:ascii="微軟正黑體" w:eastAsia="微軟正黑體" w:hAnsi="微軟正黑體"/>
          <w:b/>
          <w:bCs/>
          <w:lang w:val="es-ES"/>
        </w:rPr>
      </w:pPr>
      <w:r>
        <w:rPr>
          <w:noProof/>
        </w:rPr>
        <w:pict>
          <v:shape id="Text Box 20" o:spid="_x0000_s1029" type="#_x0000_t202" style="position:absolute;margin-left:18pt;margin-top:1.3pt;width:521.25pt;height:171.75pt;z-index:251656192;visibility:visible;mso-position-horizontal-relative:text;mso-position-vertical-relative:text" filled="f" stroked="f">
            <v:textbox>
              <w:txbxContent>
                <w:p w:rsidR="00E802AC" w:rsidRDefault="00E802AC" w:rsidP="00E12323">
                  <w:pPr>
                    <w:tabs>
                      <w:tab w:val="left" w:pos="384"/>
                    </w:tabs>
                    <w:spacing w:line="320" w:lineRule="exact"/>
                    <w:rPr>
                      <w:rFonts w:ascii="微軟正黑體" w:eastAsia="微軟正黑體" w:hAnsi="微軟正黑體"/>
                      <w:b/>
                      <w:bCs/>
                    </w:rPr>
                  </w:pPr>
                  <w:r w:rsidRPr="00BC614C">
                    <w:rPr>
                      <w:rFonts w:ascii="微軟正黑體" w:eastAsia="微軟正黑體" w:hAnsi="微軟正黑體" w:cs="微軟正黑體" w:hint="eastAsia"/>
                      <w:b/>
                      <w:bCs/>
                    </w:rPr>
                    <w:t>＊本說明會暨體驗營採預約報名制</w:t>
                  </w:r>
                  <w:r>
                    <w:rPr>
                      <w:rFonts w:ascii="微軟正黑體" w:eastAsia="微軟正黑體" w:hAnsi="微軟正黑體" w:cs="微軟正黑體" w:hint="eastAsia"/>
                      <w:b/>
                      <w:bCs/>
                    </w:rPr>
                    <w:t>，以下</w:t>
                  </w:r>
                  <w:r w:rsidRPr="00BC614C">
                    <w:rPr>
                      <w:rFonts w:ascii="微軟正黑體" w:eastAsia="微軟正黑體" w:hAnsi="微軟正黑體" w:cs="微軟正黑體" w:hint="eastAsia"/>
                      <w:b/>
                      <w:bCs/>
                    </w:rPr>
                    <w:t>注意事項</w:t>
                  </w:r>
                  <w:r w:rsidRPr="00BC614C">
                    <w:rPr>
                      <w:rFonts w:ascii="微軟正黑體" w:eastAsia="微軟正黑體" w:hAnsi="微軟正黑體" w:cs="微軟正黑體"/>
                      <w:b/>
                      <w:bCs/>
                    </w:rPr>
                    <w:t xml:space="preserve">  </w:t>
                  </w:r>
                  <w:r w:rsidRPr="00BC614C">
                    <w:rPr>
                      <w:rFonts w:ascii="微軟正黑體" w:eastAsia="微軟正黑體" w:hAnsi="微軟正黑體" w:cs="微軟正黑體" w:hint="eastAsia"/>
                      <w:b/>
                      <w:bCs/>
                    </w:rPr>
                    <w:t>煩請詳閱</w:t>
                  </w:r>
                </w:p>
                <w:p w:rsidR="00E802AC" w:rsidRPr="00BC614C" w:rsidRDefault="00E802AC" w:rsidP="000B79D4">
                  <w:pPr>
                    <w:numPr>
                      <w:ilvl w:val="0"/>
                      <w:numId w:val="2"/>
                    </w:numPr>
                    <w:tabs>
                      <w:tab w:val="left" w:pos="-540"/>
                    </w:tabs>
                    <w:spacing w:line="320" w:lineRule="exact"/>
                    <w:ind w:left="330" w:firstLineChars="128" w:firstLine="31680"/>
                    <w:rPr>
                      <w:rFonts w:ascii="微軟正黑體" w:eastAsia="微軟正黑體" w:hAnsi="微軟正黑體"/>
                      <w:sz w:val="22"/>
                      <w:szCs w:val="22"/>
                    </w:rPr>
                  </w:pPr>
                  <w:r w:rsidRPr="00BC614C">
                    <w:rPr>
                      <w:rFonts w:ascii="微軟正黑體" w:eastAsia="微軟正黑體" w:hAnsi="微軟正黑體" w:cs="微軟正黑體" w:hint="eastAsia"/>
                      <w:sz w:val="22"/>
                      <w:szCs w:val="22"/>
                    </w:rPr>
                    <w:t>報名資格：</w:t>
                  </w:r>
                  <w:r w:rsidRPr="00F061D0">
                    <w:rPr>
                      <w:rFonts w:ascii="微軟正黑體" w:eastAsia="微軟正黑體" w:hAnsi="微軟正黑體" w:cs="微軟正黑體" w:hint="eastAsia"/>
                      <w:sz w:val="22"/>
                      <w:szCs w:val="22"/>
                    </w:rPr>
                    <w:t>國九應屆生以及想要重考的學生。</w:t>
                  </w:r>
                </w:p>
                <w:p w:rsidR="00E802AC" w:rsidRPr="00BC614C" w:rsidRDefault="00E802AC" w:rsidP="000B79D4">
                  <w:pPr>
                    <w:numPr>
                      <w:ilvl w:val="0"/>
                      <w:numId w:val="2"/>
                    </w:numPr>
                    <w:tabs>
                      <w:tab w:val="left" w:pos="-540"/>
                    </w:tabs>
                    <w:spacing w:line="320" w:lineRule="exact"/>
                    <w:ind w:left="330" w:firstLineChars="128" w:firstLine="31680"/>
                    <w:rPr>
                      <w:rFonts w:ascii="微軟正黑體" w:eastAsia="微軟正黑體" w:hAnsi="微軟正黑體"/>
                      <w:sz w:val="22"/>
                      <w:szCs w:val="22"/>
                    </w:rPr>
                  </w:pPr>
                  <w:r w:rsidRPr="00BC614C">
                    <w:rPr>
                      <w:rFonts w:ascii="微軟正黑體" w:eastAsia="微軟正黑體" w:hAnsi="微軟正黑體" w:cs="微軟正黑體" w:hint="eastAsia"/>
                      <w:sz w:val="22"/>
                      <w:szCs w:val="22"/>
                    </w:rPr>
                    <w:t>報名方式：請詳填此報名表後回傳，並請致電確認。</w:t>
                  </w:r>
                  <w:r w:rsidRPr="00BC614C">
                    <w:rPr>
                      <w:rFonts w:ascii="微軟正黑體" w:eastAsia="微軟正黑體" w:hAnsi="微軟正黑體" w:cs="微軟正黑體" w:hint="eastAsia"/>
                      <w:b/>
                      <w:bCs/>
                      <w:bdr w:val="single" w:sz="4" w:space="0" w:color="auto"/>
                    </w:rPr>
                    <w:t>傳真電話：</w:t>
                  </w:r>
                  <w:r w:rsidRPr="00BC614C">
                    <w:rPr>
                      <w:rFonts w:ascii="微軟正黑體" w:eastAsia="微軟正黑體" w:hAnsi="微軟正黑體" w:cs="微軟正黑體"/>
                      <w:b/>
                      <w:bCs/>
                      <w:bdr w:val="single" w:sz="4" w:space="0" w:color="auto"/>
                    </w:rPr>
                    <w:t>02-29392279</w:t>
                  </w:r>
                </w:p>
                <w:p w:rsidR="00E802AC" w:rsidRPr="00786F8D" w:rsidRDefault="00E802AC" w:rsidP="00E12323">
                  <w:pPr>
                    <w:spacing w:line="320" w:lineRule="exact"/>
                    <w:ind w:left="900"/>
                    <w:rPr>
                      <w:rFonts w:ascii="微軟正黑體" w:eastAsia="微軟正黑體" w:hAnsi="微軟正黑體"/>
                      <w:sz w:val="22"/>
                      <w:szCs w:val="22"/>
                    </w:rPr>
                  </w:pPr>
                  <w:r w:rsidRPr="00BC614C">
                    <w:rPr>
                      <w:rFonts w:ascii="微軟正黑體" w:eastAsia="微軟正黑體" w:hAnsi="微軟正黑體" w:cs="微軟正黑體" w:hint="eastAsia"/>
                      <w:sz w:val="22"/>
                      <w:szCs w:val="22"/>
                    </w:rPr>
                    <w:t>＊請自備毛巾、水壺、著寬鬆</w:t>
                  </w:r>
                  <w:r w:rsidRPr="00BC614C">
                    <w:rPr>
                      <w:rFonts w:ascii="微軟正黑體" w:eastAsia="微軟正黑體" w:hAnsi="微軟正黑體" w:cs="微軟正黑體"/>
                      <w:sz w:val="22"/>
                      <w:szCs w:val="22"/>
                    </w:rPr>
                    <w:t>T</w:t>
                  </w:r>
                  <w:r w:rsidRPr="00BC614C">
                    <w:rPr>
                      <w:rFonts w:ascii="微軟正黑體" w:eastAsia="微軟正黑體" w:hAnsi="微軟正黑體" w:cs="微軟正黑體" w:hint="eastAsia"/>
                      <w:sz w:val="22"/>
                      <w:szCs w:val="22"/>
                    </w:rPr>
                    <w:t>恤、運動褲及運動鞋。</w:t>
                  </w:r>
                </w:p>
                <w:p w:rsidR="00E802AC" w:rsidRPr="00BC614C" w:rsidRDefault="00E802AC" w:rsidP="00E12323">
                  <w:pPr>
                    <w:tabs>
                      <w:tab w:val="left" w:pos="-540"/>
                    </w:tabs>
                    <w:spacing w:line="320" w:lineRule="exact"/>
                    <w:rPr>
                      <w:rFonts w:ascii="微軟正黑體" w:eastAsia="微軟正黑體" w:hAnsi="微軟正黑體"/>
                      <w:b/>
                      <w:bCs/>
                      <w:sz w:val="22"/>
                      <w:szCs w:val="22"/>
                    </w:rPr>
                  </w:pPr>
                  <w:r w:rsidRPr="00BC614C">
                    <w:rPr>
                      <w:rFonts w:ascii="微軟正黑體" w:eastAsia="微軟正黑體" w:hAnsi="微軟正黑體" w:cs="微軟正黑體" w:hint="eastAsia"/>
                      <w:b/>
                      <w:bCs/>
                      <w:sz w:val="22"/>
                      <w:szCs w:val="22"/>
                    </w:rPr>
                    <w:t>景文高中優人表演藝術班</w:t>
                  </w:r>
                </w:p>
                <w:p w:rsidR="00E802AC" w:rsidRDefault="00E802AC" w:rsidP="00D9676D">
                  <w:pPr>
                    <w:tabs>
                      <w:tab w:val="left" w:pos="-540"/>
                    </w:tabs>
                    <w:spacing w:line="320" w:lineRule="exact"/>
                    <w:ind w:firstLineChars="278" w:firstLine="31680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  <w:r w:rsidRPr="00BC614C"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</w:rPr>
                    <w:t>洽詢專線</w:t>
                  </w:r>
                  <w:r w:rsidRPr="00BC614C">
                    <w:rPr>
                      <w:rFonts w:ascii="微軟正黑體" w:eastAsia="微軟正黑體" w:hAnsi="微軟正黑體" w:cs="微軟正黑體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微軟正黑體" w:eastAsia="微軟正黑體" w:hAnsi="微軟正黑體" w:cs="微軟正黑體"/>
                      <w:sz w:val="20"/>
                      <w:szCs w:val="20"/>
                    </w:rPr>
                    <w:t xml:space="preserve"> </w:t>
                  </w:r>
                  <w:r w:rsidRPr="00BC614C"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</w:rPr>
                    <w:t>│</w:t>
                  </w:r>
                  <w:r>
                    <w:rPr>
                      <w:rFonts w:ascii="微軟正黑體" w:eastAsia="微軟正黑體" w:hAnsi="微軟正黑體" w:cs="微軟正黑體"/>
                      <w:sz w:val="20"/>
                      <w:szCs w:val="20"/>
                    </w:rPr>
                    <w:t xml:space="preserve"> </w:t>
                  </w:r>
                  <w:r w:rsidRPr="00BC614C">
                    <w:rPr>
                      <w:rFonts w:ascii="微軟正黑體" w:eastAsia="微軟正黑體" w:hAnsi="微軟正黑體" w:cs="微軟正黑體"/>
                      <w:sz w:val="20"/>
                      <w:szCs w:val="20"/>
                    </w:rPr>
                    <w:t xml:space="preserve">02-29390310#131 </w:t>
                  </w:r>
                  <w:r w:rsidRPr="00BC614C"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</w:rPr>
                    <w:t>教</w:t>
                  </w:r>
                  <w:r w:rsidRPr="00BC614C">
                    <w:rPr>
                      <w:rFonts w:ascii="微軟正黑體" w:eastAsia="微軟正黑體" w:hAnsi="微軟正黑體" w:cs="微軟正黑體"/>
                      <w:sz w:val="20"/>
                      <w:szCs w:val="20"/>
                    </w:rPr>
                    <w:t xml:space="preserve"> </w:t>
                  </w:r>
                  <w:r w:rsidRPr="00BC614C"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</w:rPr>
                    <w:t>務</w:t>
                  </w:r>
                  <w:r w:rsidRPr="00BC614C">
                    <w:rPr>
                      <w:rFonts w:ascii="微軟正黑體" w:eastAsia="微軟正黑體" w:hAnsi="微軟正黑體" w:cs="微軟正黑體"/>
                      <w:sz w:val="20"/>
                      <w:szCs w:val="20"/>
                    </w:rPr>
                    <w:t xml:space="preserve"> </w:t>
                  </w:r>
                  <w:r w:rsidRPr="00BC614C"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</w:rPr>
                    <w:t>處</w:t>
                  </w:r>
                  <w:r w:rsidRPr="00BC614C">
                    <w:rPr>
                      <w:rFonts w:ascii="微軟正黑體" w:eastAsia="微軟正黑體" w:hAnsi="微軟正黑體" w:cs="微軟正黑體"/>
                      <w:sz w:val="20"/>
                      <w:szCs w:val="20"/>
                    </w:rPr>
                    <w:t xml:space="preserve"> </w:t>
                  </w:r>
                  <w:r w:rsidRPr="00BC614C"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</w:rPr>
                    <w:t>張瑞貞組長</w:t>
                  </w:r>
                </w:p>
                <w:p w:rsidR="00E802AC" w:rsidRPr="00465398" w:rsidRDefault="00E802AC" w:rsidP="00D9676D">
                  <w:pPr>
                    <w:tabs>
                      <w:tab w:val="left" w:pos="-540"/>
                    </w:tabs>
                    <w:spacing w:line="320" w:lineRule="exact"/>
                    <w:ind w:firstLineChars="578" w:firstLine="31680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  <w:r w:rsidRPr="00BC614C">
                    <w:rPr>
                      <w:rFonts w:ascii="微軟正黑體" w:eastAsia="微軟正黑體" w:hAnsi="微軟正黑體" w:cs="微軟正黑體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微軟正黑體" w:eastAsia="微軟正黑體" w:hAnsi="微軟正黑體" w:cs="微軟正黑體"/>
                      <w:sz w:val="20"/>
                      <w:szCs w:val="20"/>
                    </w:rPr>
                    <w:t xml:space="preserve">   </w:t>
                  </w:r>
                  <w:r w:rsidRPr="00BC614C"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</w:rPr>
                    <w:t>│</w:t>
                  </w:r>
                  <w:r>
                    <w:rPr>
                      <w:rFonts w:ascii="微軟正黑體" w:eastAsia="微軟正黑體" w:hAnsi="微軟正黑體" w:cs="微軟正黑體"/>
                      <w:sz w:val="20"/>
                      <w:szCs w:val="20"/>
                    </w:rPr>
                    <w:t xml:space="preserve"> 02-29393088#105</w:t>
                  </w:r>
                  <w:r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</w:rPr>
                    <w:t>張瀠心</w:t>
                  </w:r>
                  <w:r w:rsidRPr="00BC614C"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</w:rPr>
                    <w:t>老師</w:t>
                  </w:r>
                  <w:r>
                    <w:rPr>
                      <w:rFonts w:ascii="微軟正黑體" w:eastAsia="微軟正黑體" w:hAnsi="微軟正黑體" w:cs="微軟正黑體"/>
                      <w:sz w:val="20"/>
                      <w:szCs w:val="20"/>
                    </w:rPr>
                    <w:t xml:space="preserve"> /  </w:t>
                  </w:r>
                  <w:r w:rsidRPr="00465398">
                    <w:rPr>
                      <w:rFonts w:ascii="微軟正黑體" w:eastAsia="微軟正黑體" w:hAnsi="微軟正黑體" w:cs="微軟正黑體"/>
                      <w:sz w:val="20"/>
                      <w:szCs w:val="20"/>
                    </w:rPr>
                    <w:t>02-2939-3088</w:t>
                  </w:r>
                  <w:r w:rsidRPr="00465398"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</w:rPr>
                    <w:t>轉</w:t>
                  </w:r>
                  <w:r w:rsidRPr="00465398">
                    <w:rPr>
                      <w:rFonts w:ascii="微軟正黑體" w:eastAsia="微軟正黑體" w:hAnsi="微軟正黑體" w:cs="微軟正黑體"/>
                      <w:sz w:val="20"/>
                      <w:szCs w:val="20"/>
                    </w:rPr>
                    <w:t>108</w:t>
                  </w:r>
                  <w:r w:rsidRPr="00465398"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</w:rPr>
                    <w:t>周杏純老師</w:t>
                  </w:r>
                </w:p>
                <w:p w:rsidR="00E802AC" w:rsidRPr="00D9676D" w:rsidRDefault="00E802AC" w:rsidP="000B79D4">
                  <w:pPr>
                    <w:tabs>
                      <w:tab w:val="left" w:pos="-540"/>
                    </w:tabs>
                    <w:spacing w:line="320" w:lineRule="exact"/>
                    <w:ind w:firstLineChars="278" w:firstLine="31680"/>
                    <w:rPr>
                      <w:rFonts w:ascii="微軟正黑體" w:eastAsia="微軟正黑體" w:hAnsi="微軟正黑體"/>
                      <w:sz w:val="20"/>
                      <w:szCs w:val="20"/>
                      <w:lang w:val="fr-FR"/>
                    </w:rPr>
                  </w:pPr>
                  <w:r w:rsidRPr="00BC614C"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</w:rPr>
                    <w:t>景文高中</w:t>
                  </w:r>
                  <w:r w:rsidRPr="00D9676D">
                    <w:rPr>
                      <w:rFonts w:ascii="微軟正黑體" w:eastAsia="微軟正黑體" w:hAnsi="微軟正黑體" w:cs="微軟正黑體"/>
                      <w:sz w:val="20"/>
                      <w:szCs w:val="20"/>
                      <w:lang w:val="fr-FR"/>
                    </w:rPr>
                    <w:t xml:space="preserve">  </w:t>
                  </w:r>
                  <w:r w:rsidRPr="00D9676D"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  <w:lang w:val="fr-FR"/>
                    </w:rPr>
                    <w:t>│</w:t>
                  </w:r>
                  <w:r w:rsidRPr="00D9676D">
                    <w:rPr>
                      <w:rFonts w:ascii="微軟正黑體" w:eastAsia="微軟正黑體" w:hAnsi="微軟正黑體" w:cs="微軟正黑體"/>
                      <w:sz w:val="20"/>
                      <w:szCs w:val="20"/>
                      <w:lang w:val="fr-FR"/>
                    </w:rPr>
                    <w:t>http://163.21.103.15/files/11-1000-1566.php</w:t>
                  </w:r>
                </w:p>
                <w:p w:rsidR="00E802AC" w:rsidRPr="00D9676D" w:rsidRDefault="00E802AC" w:rsidP="000B79D4">
                  <w:pPr>
                    <w:tabs>
                      <w:tab w:val="left" w:pos="-540"/>
                    </w:tabs>
                    <w:spacing w:line="320" w:lineRule="exact"/>
                    <w:ind w:firstLineChars="278" w:firstLine="31680"/>
                    <w:rPr>
                      <w:rFonts w:ascii="微軟正黑體" w:eastAsia="微軟正黑體" w:hAnsi="微軟正黑體"/>
                      <w:sz w:val="20"/>
                      <w:szCs w:val="20"/>
                      <w:lang w:val="fr-FR"/>
                    </w:rPr>
                  </w:pPr>
                  <w:r w:rsidRPr="00BC614C"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</w:rPr>
                    <w:t>表演</w:t>
                  </w:r>
                  <w:r w:rsidRPr="00D9676D">
                    <w:rPr>
                      <w:rFonts w:ascii="微軟正黑體" w:eastAsia="微軟正黑體" w:hAnsi="微軟正黑體" w:cs="微軟正黑體"/>
                      <w:sz w:val="20"/>
                      <w:szCs w:val="20"/>
                      <w:lang w:val="fr-FR"/>
                    </w:rPr>
                    <w:t>36</w:t>
                  </w:r>
                  <w:r w:rsidRPr="00BC614C"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</w:rPr>
                    <w:t>房</w:t>
                  </w:r>
                  <w:r w:rsidRPr="00D9676D">
                    <w:rPr>
                      <w:rFonts w:ascii="微軟正黑體" w:eastAsia="微軟正黑體" w:hAnsi="微軟正黑體" w:cs="微軟正黑體"/>
                      <w:sz w:val="20"/>
                      <w:szCs w:val="20"/>
                      <w:lang w:val="fr-FR"/>
                    </w:rPr>
                    <w:t xml:space="preserve"> </w:t>
                  </w:r>
                  <w:r w:rsidRPr="00D9676D"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  <w:lang w:val="fr-FR"/>
                    </w:rPr>
                    <w:t>│</w:t>
                  </w:r>
                  <w:hyperlink r:id="rId9" w:history="1">
                    <w:r w:rsidRPr="00D9676D">
                      <w:rPr>
                        <w:rStyle w:val="Hyperlink"/>
                        <w:rFonts w:ascii="微軟正黑體" w:eastAsia="微軟正黑體" w:hAnsi="微軟正黑體" w:cs="微軟正黑體"/>
                        <w:color w:val="auto"/>
                        <w:sz w:val="20"/>
                        <w:szCs w:val="20"/>
                        <w:u w:val="none"/>
                        <w:lang w:val="fr-FR"/>
                      </w:rPr>
                      <w:t>pas36.tw/</w:t>
                    </w:r>
                  </w:hyperlink>
                </w:p>
              </w:txbxContent>
            </v:textbox>
          </v:shape>
        </w:pict>
      </w:r>
    </w:p>
    <w:p w:rsidR="00E802AC" w:rsidRPr="00E4280D" w:rsidRDefault="00E802AC" w:rsidP="00E4280D">
      <w:pPr>
        <w:tabs>
          <w:tab w:val="left" w:pos="-720"/>
        </w:tabs>
        <w:snapToGrid w:val="0"/>
        <w:spacing w:line="400" w:lineRule="atLeast"/>
        <w:rPr>
          <w:rFonts w:ascii="微軟正黑體" w:eastAsia="微軟正黑體" w:hAnsi="微軟正黑體"/>
          <w:sz w:val="28"/>
          <w:szCs w:val="28"/>
        </w:rPr>
      </w:pPr>
    </w:p>
    <w:sectPr w:rsidR="00E802AC" w:rsidRPr="00E4280D" w:rsidSect="0016549E">
      <w:footerReference w:type="default" r:id="rId10"/>
      <w:pgSz w:w="11906" w:h="16838"/>
      <w:pgMar w:top="539" w:right="386" w:bottom="539" w:left="360" w:header="737" w:footer="397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2AC" w:rsidRDefault="00E802AC">
      <w:r>
        <w:separator/>
      </w:r>
    </w:p>
  </w:endnote>
  <w:endnote w:type="continuationSeparator" w:id="1">
    <w:p w:rsidR="00E802AC" w:rsidRDefault="00E80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altName w:val="Arial"/>
    <w:panose1 w:val="00000000000000000000"/>
    <w:charset w:val="88"/>
    <w:family w:val="swiss"/>
    <w:notTrueType/>
    <w:pitch w:val="variable"/>
    <w:sig w:usb0="00000003" w:usb1="08080000" w:usb2="00000010" w:usb3="00000000" w:csb0="00100001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2AC" w:rsidRPr="00A52519" w:rsidRDefault="00E802AC" w:rsidP="00682DA4">
    <w:pPr>
      <w:wordWrap w:val="0"/>
      <w:spacing w:line="240" w:lineRule="atLeast"/>
      <w:ind w:leftChars="-450" w:left="31680" w:rightChars="1" w:right="31680" w:hangingChars="385" w:firstLine="31680"/>
      <w:jc w:val="right"/>
      <w:rPr>
        <w:rFonts w:ascii="標楷體" w:eastAsia="標楷體" w:hAnsi="標楷體"/>
        <w:kern w:val="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2AC" w:rsidRDefault="00E802AC">
      <w:r>
        <w:separator/>
      </w:r>
    </w:p>
  </w:footnote>
  <w:footnote w:type="continuationSeparator" w:id="1">
    <w:p w:rsidR="00E802AC" w:rsidRDefault="00E802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3087"/>
    <w:multiLevelType w:val="hybridMultilevel"/>
    <w:tmpl w:val="831092F6"/>
    <w:lvl w:ilvl="0" w:tplc="5A2A95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BC548B9"/>
    <w:multiLevelType w:val="hybridMultilevel"/>
    <w:tmpl w:val="D2BAC226"/>
    <w:lvl w:ilvl="0" w:tplc="A330E934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新細明體" w:eastAsia="新細明體" w:hAnsi="新細明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5483145"/>
    <w:multiLevelType w:val="hybridMultilevel"/>
    <w:tmpl w:val="6FA2226E"/>
    <w:lvl w:ilvl="0" w:tplc="6AB4E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3A1340"/>
    <w:multiLevelType w:val="hybridMultilevel"/>
    <w:tmpl w:val="CD26B596"/>
    <w:lvl w:ilvl="0" w:tplc="829C345A">
      <w:start w:val="1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18650A9B"/>
    <w:multiLevelType w:val="hybridMultilevel"/>
    <w:tmpl w:val="10AE4198"/>
    <w:lvl w:ilvl="0" w:tplc="549695C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3175150E"/>
    <w:multiLevelType w:val="hybridMultilevel"/>
    <w:tmpl w:val="15388DDC"/>
    <w:lvl w:ilvl="0" w:tplc="BE961F94">
      <w:start w:val="17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  <w:sz w:val="22"/>
        <w:szCs w:val="22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3D5C3D1F"/>
    <w:multiLevelType w:val="hybridMultilevel"/>
    <w:tmpl w:val="B1B26A62"/>
    <w:lvl w:ilvl="0" w:tplc="FDD22A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EF56C93"/>
    <w:multiLevelType w:val="hybridMultilevel"/>
    <w:tmpl w:val="BD202D02"/>
    <w:lvl w:ilvl="0" w:tplc="749E3BE2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F8C1989"/>
    <w:multiLevelType w:val="hybridMultilevel"/>
    <w:tmpl w:val="497EFE72"/>
    <w:lvl w:ilvl="0" w:tplc="34EA505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44BD416F"/>
    <w:multiLevelType w:val="multilevel"/>
    <w:tmpl w:val="83109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49F9"/>
    <w:rsid w:val="00000CEF"/>
    <w:rsid w:val="00002BD1"/>
    <w:rsid w:val="00015E59"/>
    <w:rsid w:val="00016139"/>
    <w:rsid w:val="000170A0"/>
    <w:rsid w:val="000302F5"/>
    <w:rsid w:val="000307AA"/>
    <w:rsid w:val="00031508"/>
    <w:rsid w:val="000324DE"/>
    <w:rsid w:val="0003614E"/>
    <w:rsid w:val="000375F6"/>
    <w:rsid w:val="000377BE"/>
    <w:rsid w:val="0004039C"/>
    <w:rsid w:val="000454BF"/>
    <w:rsid w:val="00047668"/>
    <w:rsid w:val="00056010"/>
    <w:rsid w:val="0006213F"/>
    <w:rsid w:val="00062196"/>
    <w:rsid w:val="00066753"/>
    <w:rsid w:val="00066E19"/>
    <w:rsid w:val="00072A42"/>
    <w:rsid w:val="000749F9"/>
    <w:rsid w:val="00077E81"/>
    <w:rsid w:val="00077F5E"/>
    <w:rsid w:val="00084DFE"/>
    <w:rsid w:val="000850ED"/>
    <w:rsid w:val="000853B6"/>
    <w:rsid w:val="00092B10"/>
    <w:rsid w:val="00094380"/>
    <w:rsid w:val="00096BB3"/>
    <w:rsid w:val="000A0449"/>
    <w:rsid w:val="000A0BF8"/>
    <w:rsid w:val="000A32BE"/>
    <w:rsid w:val="000A63F3"/>
    <w:rsid w:val="000B2AC4"/>
    <w:rsid w:val="000B3084"/>
    <w:rsid w:val="000B45F2"/>
    <w:rsid w:val="000B4FBD"/>
    <w:rsid w:val="000B79D4"/>
    <w:rsid w:val="000C12FF"/>
    <w:rsid w:val="000C1647"/>
    <w:rsid w:val="000C2343"/>
    <w:rsid w:val="000C67AA"/>
    <w:rsid w:val="000D386D"/>
    <w:rsid w:val="000D3F8F"/>
    <w:rsid w:val="000E3EA5"/>
    <w:rsid w:val="000E4B93"/>
    <w:rsid w:val="000E687E"/>
    <w:rsid w:val="000E6885"/>
    <w:rsid w:val="000E6B16"/>
    <w:rsid w:val="000E6BCC"/>
    <w:rsid w:val="000E7790"/>
    <w:rsid w:val="000F24A9"/>
    <w:rsid w:val="001001C6"/>
    <w:rsid w:val="00101EB4"/>
    <w:rsid w:val="001127AF"/>
    <w:rsid w:val="00113235"/>
    <w:rsid w:val="00113DE9"/>
    <w:rsid w:val="001242AB"/>
    <w:rsid w:val="001243F7"/>
    <w:rsid w:val="00130C7A"/>
    <w:rsid w:val="00132673"/>
    <w:rsid w:val="00132A50"/>
    <w:rsid w:val="00133A38"/>
    <w:rsid w:val="001374B9"/>
    <w:rsid w:val="001401DE"/>
    <w:rsid w:val="00144836"/>
    <w:rsid w:val="0015070E"/>
    <w:rsid w:val="00156834"/>
    <w:rsid w:val="0016549E"/>
    <w:rsid w:val="0016723D"/>
    <w:rsid w:val="00173AAF"/>
    <w:rsid w:val="0017592B"/>
    <w:rsid w:val="00185AA1"/>
    <w:rsid w:val="001875BF"/>
    <w:rsid w:val="00191066"/>
    <w:rsid w:val="00191080"/>
    <w:rsid w:val="001A0B24"/>
    <w:rsid w:val="001A5C31"/>
    <w:rsid w:val="001A7B88"/>
    <w:rsid w:val="001C4816"/>
    <w:rsid w:val="001C7ACC"/>
    <w:rsid w:val="001D4E55"/>
    <w:rsid w:val="001D6FF6"/>
    <w:rsid w:val="001E26CD"/>
    <w:rsid w:val="001E4F2D"/>
    <w:rsid w:val="001E65F7"/>
    <w:rsid w:val="001E77DC"/>
    <w:rsid w:val="001F24BA"/>
    <w:rsid w:val="0020408A"/>
    <w:rsid w:val="0021308A"/>
    <w:rsid w:val="002177C9"/>
    <w:rsid w:val="0022096A"/>
    <w:rsid w:val="00226CA7"/>
    <w:rsid w:val="0022704C"/>
    <w:rsid w:val="0022722E"/>
    <w:rsid w:val="002327EF"/>
    <w:rsid w:val="002573D0"/>
    <w:rsid w:val="00257A7A"/>
    <w:rsid w:val="0026178C"/>
    <w:rsid w:val="0026298B"/>
    <w:rsid w:val="00263D62"/>
    <w:rsid w:val="00266716"/>
    <w:rsid w:val="002702F4"/>
    <w:rsid w:val="00270489"/>
    <w:rsid w:val="002720F1"/>
    <w:rsid w:val="00272D41"/>
    <w:rsid w:val="00274712"/>
    <w:rsid w:val="00274B0C"/>
    <w:rsid w:val="00276630"/>
    <w:rsid w:val="00284117"/>
    <w:rsid w:val="00285F9B"/>
    <w:rsid w:val="002900E2"/>
    <w:rsid w:val="00295264"/>
    <w:rsid w:val="00295F05"/>
    <w:rsid w:val="00296DED"/>
    <w:rsid w:val="002A07D0"/>
    <w:rsid w:val="002A1A5E"/>
    <w:rsid w:val="002A4D61"/>
    <w:rsid w:val="002A695A"/>
    <w:rsid w:val="002B45E4"/>
    <w:rsid w:val="002C08C7"/>
    <w:rsid w:val="002C0E7B"/>
    <w:rsid w:val="002C1491"/>
    <w:rsid w:val="002C22FD"/>
    <w:rsid w:val="002C523D"/>
    <w:rsid w:val="002C7044"/>
    <w:rsid w:val="002D66BB"/>
    <w:rsid w:val="002E4431"/>
    <w:rsid w:val="002F52A0"/>
    <w:rsid w:val="002F5F41"/>
    <w:rsid w:val="00300BBA"/>
    <w:rsid w:val="00303DF4"/>
    <w:rsid w:val="00304223"/>
    <w:rsid w:val="0031169F"/>
    <w:rsid w:val="0031202A"/>
    <w:rsid w:val="00314CCC"/>
    <w:rsid w:val="00317057"/>
    <w:rsid w:val="0032570C"/>
    <w:rsid w:val="00353552"/>
    <w:rsid w:val="003539A4"/>
    <w:rsid w:val="00356136"/>
    <w:rsid w:val="00364C89"/>
    <w:rsid w:val="003651A8"/>
    <w:rsid w:val="003660E8"/>
    <w:rsid w:val="00371EB5"/>
    <w:rsid w:val="00374F8B"/>
    <w:rsid w:val="0037519A"/>
    <w:rsid w:val="00381679"/>
    <w:rsid w:val="0039120E"/>
    <w:rsid w:val="003A31F7"/>
    <w:rsid w:val="003A5449"/>
    <w:rsid w:val="003A6777"/>
    <w:rsid w:val="003A678F"/>
    <w:rsid w:val="003A6B10"/>
    <w:rsid w:val="003B338C"/>
    <w:rsid w:val="003B668F"/>
    <w:rsid w:val="003C04BD"/>
    <w:rsid w:val="003C3A8D"/>
    <w:rsid w:val="003C656F"/>
    <w:rsid w:val="003D177C"/>
    <w:rsid w:val="003D1FF9"/>
    <w:rsid w:val="003D3ADA"/>
    <w:rsid w:val="003D5708"/>
    <w:rsid w:val="003D76CF"/>
    <w:rsid w:val="003E107C"/>
    <w:rsid w:val="003E6065"/>
    <w:rsid w:val="003E76CE"/>
    <w:rsid w:val="003F11D7"/>
    <w:rsid w:val="003F4297"/>
    <w:rsid w:val="003F53E4"/>
    <w:rsid w:val="003F6F6A"/>
    <w:rsid w:val="003F7594"/>
    <w:rsid w:val="00400A36"/>
    <w:rsid w:val="00400E0B"/>
    <w:rsid w:val="0040174F"/>
    <w:rsid w:val="00410B95"/>
    <w:rsid w:val="00414767"/>
    <w:rsid w:val="00425C1B"/>
    <w:rsid w:val="00431803"/>
    <w:rsid w:val="004344CE"/>
    <w:rsid w:val="0043677D"/>
    <w:rsid w:val="00440934"/>
    <w:rsid w:val="00440DA2"/>
    <w:rsid w:val="00442136"/>
    <w:rsid w:val="00446831"/>
    <w:rsid w:val="00460EB6"/>
    <w:rsid w:val="004613F1"/>
    <w:rsid w:val="00462AF9"/>
    <w:rsid w:val="004651D3"/>
    <w:rsid w:val="00465398"/>
    <w:rsid w:val="00484A80"/>
    <w:rsid w:val="00485F81"/>
    <w:rsid w:val="004946E2"/>
    <w:rsid w:val="00494DD6"/>
    <w:rsid w:val="00497A83"/>
    <w:rsid w:val="004A124D"/>
    <w:rsid w:val="004A25D2"/>
    <w:rsid w:val="004A483E"/>
    <w:rsid w:val="004A698D"/>
    <w:rsid w:val="004B40F9"/>
    <w:rsid w:val="004B4D8C"/>
    <w:rsid w:val="004C4390"/>
    <w:rsid w:val="004D0D05"/>
    <w:rsid w:val="004D29A2"/>
    <w:rsid w:val="004E50B6"/>
    <w:rsid w:val="004E7D05"/>
    <w:rsid w:val="004F2440"/>
    <w:rsid w:val="004F2684"/>
    <w:rsid w:val="004F53BC"/>
    <w:rsid w:val="004F63CC"/>
    <w:rsid w:val="00501842"/>
    <w:rsid w:val="00523806"/>
    <w:rsid w:val="00525249"/>
    <w:rsid w:val="005255FC"/>
    <w:rsid w:val="005271F1"/>
    <w:rsid w:val="00536427"/>
    <w:rsid w:val="00536FF9"/>
    <w:rsid w:val="005431A1"/>
    <w:rsid w:val="0055174C"/>
    <w:rsid w:val="00552A92"/>
    <w:rsid w:val="00555878"/>
    <w:rsid w:val="00563E29"/>
    <w:rsid w:val="0057213D"/>
    <w:rsid w:val="00580461"/>
    <w:rsid w:val="00580ACC"/>
    <w:rsid w:val="0058261D"/>
    <w:rsid w:val="005847CF"/>
    <w:rsid w:val="0058593C"/>
    <w:rsid w:val="0059065D"/>
    <w:rsid w:val="00597BE1"/>
    <w:rsid w:val="005A2492"/>
    <w:rsid w:val="005A3219"/>
    <w:rsid w:val="005A4301"/>
    <w:rsid w:val="005A6EF9"/>
    <w:rsid w:val="005A79E9"/>
    <w:rsid w:val="005B6D45"/>
    <w:rsid w:val="005C7BA9"/>
    <w:rsid w:val="005D28E4"/>
    <w:rsid w:val="005D77A4"/>
    <w:rsid w:val="005E2C35"/>
    <w:rsid w:val="005F2900"/>
    <w:rsid w:val="005F55FA"/>
    <w:rsid w:val="005F7C67"/>
    <w:rsid w:val="00601C4E"/>
    <w:rsid w:val="00602D52"/>
    <w:rsid w:val="0060465E"/>
    <w:rsid w:val="006140A9"/>
    <w:rsid w:val="006176ED"/>
    <w:rsid w:val="00622330"/>
    <w:rsid w:val="00625257"/>
    <w:rsid w:val="00626D84"/>
    <w:rsid w:val="00630BDE"/>
    <w:rsid w:val="00633116"/>
    <w:rsid w:val="0063765A"/>
    <w:rsid w:val="006542F2"/>
    <w:rsid w:val="006607DE"/>
    <w:rsid w:val="00663C67"/>
    <w:rsid w:val="006643C2"/>
    <w:rsid w:val="0067136F"/>
    <w:rsid w:val="00672AF7"/>
    <w:rsid w:val="00674074"/>
    <w:rsid w:val="00676DD6"/>
    <w:rsid w:val="0068033B"/>
    <w:rsid w:val="00682DA4"/>
    <w:rsid w:val="0068449B"/>
    <w:rsid w:val="00692488"/>
    <w:rsid w:val="006A2C9B"/>
    <w:rsid w:val="006A589E"/>
    <w:rsid w:val="006B2F3A"/>
    <w:rsid w:val="006B4F28"/>
    <w:rsid w:val="006B7BD6"/>
    <w:rsid w:val="006B7D88"/>
    <w:rsid w:val="006C40AB"/>
    <w:rsid w:val="006C5A16"/>
    <w:rsid w:val="006D10A9"/>
    <w:rsid w:val="006D540B"/>
    <w:rsid w:val="006D577F"/>
    <w:rsid w:val="006E1565"/>
    <w:rsid w:val="006E2F05"/>
    <w:rsid w:val="006E33EF"/>
    <w:rsid w:val="006E39ED"/>
    <w:rsid w:val="006E768C"/>
    <w:rsid w:val="007060A5"/>
    <w:rsid w:val="00706EF3"/>
    <w:rsid w:val="00710B77"/>
    <w:rsid w:val="0072260A"/>
    <w:rsid w:val="007373E5"/>
    <w:rsid w:val="00737794"/>
    <w:rsid w:val="007400E6"/>
    <w:rsid w:val="00740CB8"/>
    <w:rsid w:val="00743255"/>
    <w:rsid w:val="007439B1"/>
    <w:rsid w:val="007469E7"/>
    <w:rsid w:val="00754120"/>
    <w:rsid w:val="007710F0"/>
    <w:rsid w:val="00775A84"/>
    <w:rsid w:val="00780D98"/>
    <w:rsid w:val="00781035"/>
    <w:rsid w:val="00782795"/>
    <w:rsid w:val="0078626A"/>
    <w:rsid w:val="007867B8"/>
    <w:rsid w:val="00786F8D"/>
    <w:rsid w:val="00796ECB"/>
    <w:rsid w:val="00797DE2"/>
    <w:rsid w:val="007A1F21"/>
    <w:rsid w:val="007A42FF"/>
    <w:rsid w:val="007B0568"/>
    <w:rsid w:val="007B2520"/>
    <w:rsid w:val="007B2EC1"/>
    <w:rsid w:val="007C573E"/>
    <w:rsid w:val="007D0EDD"/>
    <w:rsid w:val="007D1DA0"/>
    <w:rsid w:val="007D777D"/>
    <w:rsid w:val="007E472C"/>
    <w:rsid w:val="007E5098"/>
    <w:rsid w:val="007E739B"/>
    <w:rsid w:val="007E7F84"/>
    <w:rsid w:val="007F05A2"/>
    <w:rsid w:val="007F060C"/>
    <w:rsid w:val="007F4195"/>
    <w:rsid w:val="007F4F09"/>
    <w:rsid w:val="00814EBA"/>
    <w:rsid w:val="0082153A"/>
    <w:rsid w:val="008257E7"/>
    <w:rsid w:val="00831E27"/>
    <w:rsid w:val="00844F80"/>
    <w:rsid w:val="00845036"/>
    <w:rsid w:val="0085035A"/>
    <w:rsid w:val="0085636E"/>
    <w:rsid w:val="0085789A"/>
    <w:rsid w:val="00862F54"/>
    <w:rsid w:val="008641E6"/>
    <w:rsid w:val="00873542"/>
    <w:rsid w:val="00873E49"/>
    <w:rsid w:val="008777CA"/>
    <w:rsid w:val="00877D4D"/>
    <w:rsid w:val="00885748"/>
    <w:rsid w:val="008935F9"/>
    <w:rsid w:val="00895C23"/>
    <w:rsid w:val="00896FC0"/>
    <w:rsid w:val="008A4FBD"/>
    <w:rsid w:val="008A5B53"/>
    <w:rsid w:val="008B03A2"/>
    <w:rsid w:val="008B4FF0"/>
    <w:rsid w:val="008B6A41"/>
    <w:rsid w:val="008C2839"/>
    <w:rsid w:val="008C57D0"/>
    <w:rsid w:val="008C6FAA"/>
    <w:rsid w:val="008D15A1"/>
    <w:rsid w:val="008D2B13"/>
    <w:rsid w:val="008D58A6"/>
    <w:rsid w:val="008E5267"/>
    <w:rsid w:val="008E7F14"/>
    <w:rsid w:val="008F11C5"/>
    <w:rsid w:val="008F51CB"/>
    <w:rsid w:val="008F7134"/>
    <w:rsid w:val="009013E3"/>
    <w:rsid w:val="009121AC"/>
    <w:rsid w:val="009136EB"/>
    <w:rsid w:val="009173C3"/>
    <w:rsid w:val="009175A3"/>
    <w:rsid w:val="00922510"/>
    <w:rsid w:val="0092741C"/>
    <w:rsid w:val="009312CB"/>
    <w:rsid w:val="00932181"/>
    <w:rsid w:val="00935C09"/>
    <w:rsid w:val="00936509"/>
    <w:rsid w:val="00942E9D"/>
    <w:rsid w:val="00947672"/>
    <w:rsid w:val="009505B9"/>
    <w:rsid w:val="00952D80"/>
    <w:rsid w:val="00955188"/>
    <w:rsid w:val="00955FDA"/>
    <w:rsid w:val="00957180"/>
    <w:rsid w:val="00963738"/>
    <w:rsid w:val="00964B83"/>
    <w:rsid w:val="00973A99"/>
    <w:rsid w:val="00977A31"/>
    <w:rsid w:val="00980CAA"/>
    <w:rsid w:val="0098183B"/>
    <w:rsid w:val="0098248A"/>
    <w:rsid w:val="009869FB"/>
    <w:rsid w:val="00991CBD"/>
    <w:rsid w:val="00994D3F"/>
    <w:rsid w:val="009951F2"/>
    <w:rsid w:val="009965D9"/>
    <w:rsid w:val="00996A80"/>
    <w:rsid w:val="009A16C2"/>
    <w:rsid w:val="009A442E"/>
    <w:rsid w:val="009A65AB"/>
    <w:rsid w:val="009A7872"/>
    <w:rsid w:val="009B629C"/>
    <w:rsid w:val="009C04B0"/>
    <w:rsid w:val="009C08CC"/>
    <w:rsid w:val="009C095E"/>
    <w:rsid w:val="009C5712"/>
    <w:rsid w:val="009D16D0"/>
    <w:rsid w:val="009D2939"/>
    <w:rsid w:val="009E3B26"/>
    <w:rsid w:val="009E4E20"/>
    <w:rsid w:val="009F39AC"/>
    <w:rsid w:val="009F7582"/>
    <w:rsid w:val="00A00630"/>
    <w:rsid w:val="00A1068C"/>
    <w:rsid w:val="00A111AC"/>
    <w:rsid w:val="00A114CA"/>
    <w:rsid w:val="00A12974"/>
    <w:rsid w:val="00A13901"/>
    <w:rsid w:val="00A1420E"/>
    <w:rsid w:val="00A1447F"/>
    <w:rsid w:val="00A34DFC"/>
    <w:rsid w:val="00A36296"/>
    <w:rsid w:val="00A4572F"/>
    <w:rsid w:val="00A46098"/>
    <w:rsid w:val="00A52519"/>
    <w:rsid w:val="00A528EC"/>
    <w:rsid w:val="00A52EC3"/>
    <w:rsid w:val="00A53B88"/>
    <w:rsid w:val="00A541D0"/>
    <w:rsid w:val="00A6210D"/>
    <w:rsid w:val="00A63D7B"/>
    <w:rsid w:val="00A654B2"/>
    <w:rsid w:val="00A67B89"/>
    <w:rsid w:val="00A67E61"/>
    <w:rsid w:val="00A73F2F"/>
    <w:rsid w:val="00A77E0D"/>
    <w:rsid w:val="00A852CC"/>
    <w:rsid w:val="00A861B6"/>
    <w:rsid w:val="00A9080B"/>
    <w:rsid w:val="00A94BFF"/>
    <w:rsid w:val="00A96DCB"/>
    <w:rsid w:val="00A971A1"/>
    <w:rsid w:val="00A971BB"/>
    <w:rsid w:val="00A97483"/>
    <w:rsid w:val="00AA6502"/>
    <w:rsid w:val="00AA7028"/>
    <w:rsid w:val="00AB005F"/>
    <w:rsid w:val="00AB28DF"/>
    <w:rsid w:val="00AC12E2"/>
    <w:rsid w:val="00AC2E29"/>
    <w:rsid w:val="00AD5CE7"/>
    <w:rsid w:val="00AE14B0"/>
    <w:rsid w:val="00AE3FD6"/>
    <w:rsid w:val="00AE76D2"/>
    <w:rsid w:val="00AF5910"/>
    <w:rsid w:val="00AF6321"/>
    <w:rsid w:val="00AF7C9B"/>
    <w:rsid w:val="00B05DAA"/>
    <w:rsid w:val="00B10FCB"/>
    <w:rsid w:val="00B11D52"/>
    <w:rsid w:val="00B14F90"/>
    <w:rsid w:val="00B15B57"/>
    <w:rsid w:val="00B16FE6"/>
    <w:rsid w:val="00B214C0"/>
    <w:rsid w:val="00B23ED5"/>
    <w:rsid w:val="00B25BC6"/>
    <w:rsid w:val="00B276EC"/>
    <w:rsid w:val="00B3447B"/>
    <w:rsid w:val="00B356AD"/>
    <w:rsid w:val="00B35BA8"/>
    <w:rsid w:val="00B41F21"/>
    <w:rsid w:val="00B429A1"/>
    <w:rsid w:val="00B50A96"/>
    <w:rsid w:val="00B51D2E"/>
    <w:rsid w:val="00B57210"/>
    <w:rsid w:val="00B575AF"/>
    <w:rsid w:val="00B60BE7"/>
    <w:rsid w:val="00B63D11"/>
    <w:rsid w:val="00B67082"/>
    <w:rsid w:val="00B71514"/>
    <w:rsid w:val="00B725B6"/>
    <w:rsid w:val="00B72D9F"/>
    <w:rsid w:val="00B73998"/>
    <w:rsid w:val="00B8073A"/>
    <w:rsid w:val="00B8167B"/>
    <w:rsid w:val="00B83FB1"/>
    <w:rsid w:val="00B87125"/>
    <w:rsid w:val="00B91FA9"/>
    <w:rsid w:val="00B94601"/>
    <w:rsid w:val="00BA0C12"/>
    <w:rsid w:val="00BA4DAB"/>
    <w:rsid w:val="00BA6B7A"/>
    <w:rsid w:val="00BB495A"/>
    <w:rsid w:val="00BC3F00"/>
    <w:rsid w:val="00BC42E6"/>
    <w:rsid w:val="00BC614C"/>
    <w:rsid w:val="00BD2C80"/>
    <w:rsid w:val="00BD65BD"/>
    <w:rsid w:val="00BD6BEE"/>
    <w:rsid w:val="00BD7EED"/>
    <w:rsid w:val="00BE61D0"/>
    <w:rsid w:val="00BF4533"/>
    <w:rsid w:val="00C016DA"/>
    <w:rsid w:val="00C14585"/>
    <w:rsid w:val="00C23A7C"/>
    <w:rsid w:val="00C3098C"/>
    <w:rsid w:val="00C4179A"/>
    <w:rsid w:val="00C51592"/>
    <w:rsid w:val="00C56CF5"/>
    <w:rsid w:val="00C62F11"/>
    <w:rsid w:val="00C64511"/>
    <w:rsid w:val="00C67870"/>
    <w:rsid w:val="00C679F8"/>
    <w:rsid w:val="00C726E0"/>
    <w:rsid w:val="00C72EBE"/>
    <w:rsid w:val="00C74360"/>
    <w:rsid w:val="00C91E5C"/>
    <w:rsid w:val="00C92DD6"/>
    <w:rsid w:val="00C9383F"/>
    <w:rsid w:val="00C96DBC"/>
    <w:rsid w:val="00CA30DB"/>
    <w:rsid w:val="00CA4236"/>
    <w:rsid w:val="00CA6692"/>
    <w:rsid w:val="00CA7D8E"/>
    <w:rsid w:val="00CB5B95"/>
    <w:rsid w:val="00CC48CA"/>
    <w:rsid w:val="00CD011E"/>
    <w:rsid w:val="00CD38F6"/>
    <w:rsid w:val="00CE307A"/>
    <w:rsid w:val="00CF532D"/>
    <w:rsid w:val="00CF7448"/>
    <w:rsid w:val="00D008E7"/>
    <w:rsid w:val="00D04AA4"/>
    <w:rsid w:val="00D116A0"/>
    <w:rsid w:val="00D118CB"/>
    <w:rsid w:val="00D11CE2"/>
    <w:rsid w:val="00D146F8"/>
    <w:rsid w:val="00D15C50"/>
    <w:rsid w:val="00D16B2B"/>
    <w:rsid w:val="00D17418"/>
    <w:rsid w:val="00D17658"/>
    <w:rsid w:val="00D24D53"/>
    <w:rsid w:val="00D3555B"/>
    <w:rsid w:val="00D4365C"/>
    <w:rsid w:val="00D452E7"/>
    <w:rsid w:val="00D50209"/>
    <w:rsid w:val="00D506FD"/>
    <w:rsid w:val="00D51E22"/>
    <w:rsid w:val="00D52BBF"/>
    <w:rsid w:val="00D539DC"/>
    <w:rsid w:val="00D54587"/>
    <w:rsid w:val="00D57EC9"/>
    <w:rsid w:val="00D644C4"/>
    <w:rsid w:val="00D667B8"/>
    <w:rsid w:val="00D66B7F"/>
    <w:rsid w:val="00D66BE0"/>
    <w:rsid w:val="00D76F6D"/>
    <w:rsid w:val="00D80965"/>
    <w:rsid w:val="00D83865"/>
    <w:rsid w:val="00D84191"/>
    <w:rsid w:val="00D8579E"/>
    <w:rsid w:val="00D87376"/>
    <w:rsid w:val="00D87893"/>
    <w:rsid w:val="00D93423"/>
    <w:rsid w:val="00D937E8"/>
    <w:rsid w:val="00D9676D"/>
    <w:rsid w:val="00D97FC5"/>
    <w:rsid w:val="00DA0325"/>
    <w:rsid w:val="00DA439A"/>
    <w:rsid w:val="00DB7E34"/>
    <w:rsid w:val="00DB7E59"/>
    <w:rsid w:val="00DC0828"/>
    <w:rsid w:val="00DC45B3"/>
    <w:rsid w:val="00DD0836"/>
    <w:rsid w:val="00DD50FD"/>
    <w:rsid w:val="00DD70F8"/>
    <w:rsid w:val="00DE00B7"/>
    <w:rsid w:val="00DE0C06"/>
    <w:rsid w:val="00DE5FD9"/>
    <w:rsid w:val="00DF0EAF"/>
    <w:rsid w:val="00DF24DF"/>
    <w:rsid w:val="00DF5161"/>
    <w:rsid w:val="00E04D85"/>
    <w:rsid w:val="00E06F5D"/>
    <w:rsid w:val="00E12323"/>
    <w:rsid w:val="00E13D14"/>
    <w:rsid w:val="00E14CB7"/>
    <w:rsid w:val="00E16C5C"/>
    <w:rsid w:val="00E176A4"/>
    <w:rsid w:val="00E21B6F"/>
    <w:rsid w:val="00E21F00"/>
    <w:rsid w:val="00E23EDF"/>
    <w:rsid w:val="00E25F72"/>
    <w:rsid w:val="00E26DA5"/>
    <w:rsid w:val="00E4049F"/>
    <w:rsid w:val="00E4280D"/>
    <w:rsid w:val="00E431E7"/>
    <w:rsid w:val="00E44E68"/>
    <w:rsid w:val="00E52CDA"/>
    <w:rsid w:val="00E57B33"/>
    <w:rsid w:val="00E60BB5"/>
    <w:rsid w:val="00E60BD6"/>
    <w:rsid w:val="00E667C5"/>
    <w:rsid w:val="00E70187"/>
    <w:rsid w:val="00E7077A"/>
    <w:rsid w:val="00E752D0"/>
    <w:rsid w:val="00E802AC"/>
    <w:rsid w:val="00EA199D"/>
    <w:rsid w:val="00EA39D7"/>
    <w:rsid w:val="00EB0A01"/>
    <w:rsid w:val="00EB1D0F"/>
    <w:rsid w:val="00EC008E"/>
    <w:rsid w:val="00ED4A05"/>
    <w:rsid w:val="00EE1C60"/>
    <w:rsid w:val="00EE3647"/>
    <w:rsid w:val="00EE5507"/>
    <w:rsid w:val="00EE68E9"/>
    <w:rsid w:val="00EF0256"/>
    <w:rsid w:val="00F01D7E"/>
    <w:rsid w:val="00F052DB"/>
    <w:rsid w:val="00F05D4A"/>
    <w:rsid w:val="00F061D0"/>
    <w:rsid w:val="00F16EA3"/>
    <w:rsid w:val="00F17428"/>
    <w:rsid w:val="00F32396"/>
    <w:rsid w:val="00F32B84"/>
    <w:rsid w:val="00F3569B"/>
    <w:rsid w:val="00F35B52"/>
    <w:rsid w:val="00F42A02"/>
    <w:rsid w:val="00F43783"/>
    <w:rsid w:val="00F51FDB"/>
    <w:rsid w:val="00F53865"/>
    <w:rsid w:val="00F555EF"/>
    <w:rsid w:val="00F55E13"/>
    <w:rsid w:val="00F60DD4"/>
    <w:rsid w:val="00F668A9"/>
    <w:rsid w:val="00F67260"/>
    <w:rsid w:val="00F72CEB"/>
    <w:rsid w:val="00F76B45"/>
    <w:rsid w:val="00F81B42"/>
    <w:rsid w:val="00F840C9"/>
    <w:rsid w:val="00F86BC3"/>
    <w:rsid w:val="00F94E9C"/>
    <w:rsid w:val="00FA3C29"/>
    <w:rsid w:val="00FA3D12"/>
    <w:rsid w:val="00FA51C5"/>
    <w:rsid w:val="00FA561A"/>
    <w:rsid w:val="00FB0236"/>
    <w:rsid w:val="00FB320D"/>
    <w:rsid w:val="00FB3803"/>
    <w:rsid w:val="00FB49D9"/>
    <w:rsid w:val="00FB5651"/>
    <w:rsid w:val="00FB61AC"/>
    <w:rsid w:val="00FB69F5"/>
    <w:rsid w:val="00FC4202"/>
    <w:rsid w:val="00FC6DE0"/>
    <w:rsid w:val="00FD606A"/>
    <w:rsid w:val="00FE1BA5"/>
    <w:rsid w:val="00FE46ED"/>
    <w:rsid w:val="00FF7147"/>
    <w:rsid w:val="00FF7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9F9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49F9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D118CB"/>
    <w:rPr>
      <w:color w:val="0000FF"/>
      <w:u w:val="single"/>
    </w:rPr>
  </w:style>
  <w:style w:type="paragraph" w:styleId="NormalWeb">
    <w:name w:val="Normal (Web)"/>
    <w:basedOn w:val="Normal"/>
    <w:uiPriority w:val="99"/>
    <w:rsid w:val="0011323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eader">
    <w:name w:val="header"/>
    <w:basedOn w:val="Normal"/>
    <w:link w:val="HeaderChar"/>
    <w:uiPriority w:val="99"/>
    <w:rsid w:val="00585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C49D7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585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C49D7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B94601"/>
  </w:style>
  <w:style w:type="paragraph" w:styleId="NoteHeading">
    <w:name w:val="Note Heading"/>
    <w:basedOn w:val="Normal"/>
    <w:next w:val="Normal"/>
    <w:link w:val="NoteHeadingChar"/>
    <w:uiPriority w:val="99"/>
    <w:rsid w:val="000307AA"/>
    <w:pPr>
      <w:jc w:val="center"/>
    </w:pPr>
    <w:rPr>
      <w:rFonts w:ascii="新細明體" w:hAnsi="新細明體" w:cs="新細明體"/>
      <w:b/>
      <w:bCs/>
      <w:sz w:val="22"/>
      <w:szCs w:val="22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C49D7"/>
    <w:rPr>
      <w:szCs w:val="24"/>
    </w:rPr>
  </w:style>
  <w:style w:type="paragraph" w:styleId="Closing">
    <w:name w:val="Closing"/>
    <w:basedOn w:val="Normal"/>
    <w:link w:val="ClosingChar"/>
    <w:uiPriority w:val="99"/>
    <w:rsid w:val="000307AA"/>
    <w:pPr>
      <w:ind w:leftChars="1800" w:left="100"/>
    </w:pPr>
    <w:rPr>
      <w:rFonts w:ascii="新細明體" w:hAnsi="新細明體" w:cs="新細明體"/>
      <w:b/>
      <w:bCs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4C49D7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0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pas36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157</Words>
  <Characters>898</Characters>
  <Application>Microsoft Office Outlook</Application>
  <DocSecurity>0</DocSecurity>
  <Lines>0</Lines>
  <Paragraphs>0</Paragraphs>
  <ScaleCrop>false</ScaleCrop>
  <Company>co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chi-shiung</cp:lastModifiedBy>
  <cp:revision>2</cp:revision>
  <cp:lastPrinted>2016-03-30T05:23:00Z</cp:lastPrinted>
  <dcterms:created xsi:type="dcterms:W3CDTF">2016-03-31T01:18:00Z</dcterms:created>
  <dcterms:modified xsi:type="dcterms:W3CDTF">2016-03-31T01:18:00Z</dcterms:modified>
</cp:coreProperties>
</file>