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FB" w:rsidRPr="00262EFE" w:rsidRDefault="00D06BFB" w:rsidP="00033C9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262EFE">
        <w:rPr>
          <w:rFonts w:ascii="Times New Roman" w:eastAsia="標楷體" w:hAnsi="Times New Roman"/>
          <w:b/>
          <w:sz w:val="36"/>
          <w:szCs w:val="36"/>
        </w:rPr>
        <w:t>2014</w:t>
      </w:r>
      <w:r w:rsidRPr="00262EFE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科普徵文競賽辦法</w:t>
      </w:r>
    </w:p>
    <w:p w:rsidR="00D06BFB" w:rsidRPr="00262EFE" w:rsidRDefault="00D06BFB" w:rsidP="00046EA0">
      <w:pPr>
        <w:ind w:left="31680" w:hangingChars="5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一、依據：高雄市政府教育局</w:t>
      </w:r>
      <w:r w:rsidRPr="00262EFE">
        <w:rPr>
          <w:rFonts w:ascii="Times New Roman" w:eastAsia="標楷體" w:hAnsi="Times New Roman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 w:rsidRPr="00262EFE">
        <w:rPr>
          <w:rFonts w:ascii="Times New Roman" w:eastAsia="標楷體" w:hAnsi="Times New Roman"/>
          <w:szCs w:val="24"/>
        </w:rPr>
        <w:t>5</w:t>
      </w:r>
      <w:r w:rsidRPr="00262EFE">
        <w:rPr>
          <w:rFonts w:ascii="Times New Roman" w:eastAsia="標楷體" w:hAnsi="Times New Roman" w:hint="eastAsia"/>
          <w:szCs w:val="24"/>
        </w:rPr>
        <w:t>月</w:t>
      </w:r>
      <w:r w:rsidRPr="00262EFE">
        <w:rPr>
          <w:rFonts w:ascii="Times New Roman" w:eastAsia="標楷體" w:hAnsi="Times New Roman"/>
          <w:szCs w:val="24"/>
        </w:rPr>
        <w:t>29</w:t>
      </w:r>
      <w:r w:rsidRPr="00262EFE">
        <w:rPr>
          <w:rFonts w:ascii="Times New Roman" w:eastAsia="標楷體" w:hAnsi="Times New Roman" w:hint="eastAsia"/>
          <w:szCs w:val="24"/>
        </w:rPr>
        <w:t>日召開「研商</w:t>
      </w:r>
      <w:r w:rsidRPr="00BF3FAC">
        <w:rPr>
          <w:rFonts w:ascii="Times New Roman" w:eastAsia="標楷體" w:hAnsi="Times New Roman"/>
          <w:szCs w:val="24"/>
        </w:rPr>
        <w:t>2014</w:t>
      </w:r>
      <w:r w:rsidRPr="00BF3FAC">
        <w:rPr>
          <w:rFonts w:ascii="Times New Roman" w:eastAsia="標楷體" w:hAnsi="Times New Roman" w:hint="eastAsia"/>
          <w:szCs w:val="24"/>
        </w:rPr>
        <w:t>『</w:t>
      </w:r>
      <w:r w:rsidRPr="00762B68">
        <w:rPr>
          <w:rFonts w:ascii="Times New Roman" w:eastAsia="標楷體" w:hAnsi="Times New Roman" w:hint="eastAsia"/>
          <w:szCs w:val="24"/>
        </w:rPr>
        <w:t>這樣教我就懂』</w:t>
      </w:r>
      <w:r w:rsidRPr="00BF3FAC">
        <w:rPr>
          <w:rFonts w:ascii="Times New Roman" w:eastAsia="標楷體" w:hAnsi="Times New Roman" w:hint="eastAsia"/>
          <w:szCs w:val="24"/>
        </w:rPr>
        <w:t>科普徵文競賽</w:t>
      </w:r>
      <w:r w:rsidRPr="00262EFE">
        <w:rPr>
          <w:rFonts w:ascii="Times New Roman" w:eastAsia="標楷體" w:hAnsi="Times New Roman" w:hint="eastAsia"/>
          <w:szCs w:val="24"/>
        </w:rPr>
        <w:t>工作會議」決議事項辦理。</w:t>
      </w:r>
    </w:p>
    <w:p w:rsidR="00D06BFB" w:rsidRPr="00262EFE" w:rsidRDefault="00D06BFB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二、目的：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一</w:t>
      </w:r>
      <w:r w:rsidRPr="00262EFE">
        <w:rPr>
          <w:rFonts w:ascii="Times New Roman" w:eastAsia="標楷體" w:hAnsi="Times New Roman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科技部為推廣科學教育，已將大量的科普文章、數位影音及活動訊息等科普資源收錄於『科技大觀園』網站及其粉絲專頁，提供社會大眾多樣化的科普知識學習環境，</w:t>
      </w:r>
      <w:r>
        <w:rPr>
          <w:rFonts w:ascii="Times New Roman" w:eastAsia="標楷體" w:hAnsi="Times New Roman" w:hint="eastAsia"/>
          <w:szCs w:val="24"/>
        </w:rPr>
        <w:t>期能</w:t>
      </w:r>
      <w:r w:rsidRPr="00262EFE">
        <w:rPr>
          <w:rFonts w:ascii="Times New Roman" w:eastAsia="標楷體" w:hAnsi="Times New Roman" w:hint="eastAsia"/>
          <w:szCs w:val="24"/>
        </w:rPr>
        <w:t>激發校園師生與社會大眾對科學的興趣，並建立起正確的科學知識。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結合科普資源整合運用推廣計畫，藉由本競賽活動讓學生及教師透過深度探索原創性問題</w:t>
      </w:r>
      <w:r>
        <w:rPr>
          <w:rFonts w:ascii="Times New Roman" w:eastAsia="標楷體" w:hAnsi="Times New Roman" w:hint="eastAsia"/>
          <w:szCs w:val="24"/>
        </w:rPr>
        <w:t>，利用各種淺顯易懂的呈現方式，將複雜或艱深的科普知識做另一種形式的表逹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/>
          <w:szCs w:val="24"/>
        </w:rPr>
        <w:t xml:space="preserve">) </w:t>
      </w:r>
      <w:r>
        <w:rPr>
          <w:rFonts w:ascii="Times New Roman" w:eastAsia="標楷體" w:hAnsi="Times New Roman" w:hint="eastAsia"/>
          <w:szCs w:val="24"/>
        </w:rPr>
        <w:t>讓學生透過此次活動，能對科普知識有更進一步的了解，並在</w:t>
      </w:r>
      <w:r w:rsidRPr="00262EFE">
        <w:rPr>
          <w:rFonts w:ascii="Times New Roman" w:eastAsia="標楷體" w:hAnsi="Times New Roman" w:hint="eastAsia"/>
          <w:szCs w:val="24"/>
        </w:rPr>
        <w:t>縝密設計作品之過程中，學習智識與技能</w:t>
      </w:r>
      <w:r>
        <w:rPr>
          <w:rFonts w:ascii="Times New Roman" w:eastAsia="標楷體" w:hAnsi="Times New Roman" w:hint="eastAsia"/>
          <w:szCs w:val="24"/>
        </w:rPr>
        <w:t>並</w:t>
      </w:r>
      <w:r w:rsidRPr="00262EFE">
        <w:rPr>
          <w:rFonts w:ascii="Times New Roman" w:eastAsia="標楷體" w:hAnsi="Times New Roman" w:hint="eastAsia"/>
          <w:szCs w:val="24"/>
        </w:rPr>
        <w:t>培養團隊創作合作的精神</w:t>
      </w:r>
      <w:r>
        <w:rPr>
          <w:rFonts w:ascii="新細明體" w:hAnsi="新細明體" w:hint="eastAsia"/>
          <w:szCs w:val="24"/>
        </w:rPr>
        <w:t>。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本競賽優良作品，將彙整後集中</w:t>
      </w:r>
      <w:r>
        <w:rPr>
          <w:rFonts w:ascii="Times New Roman" w:eastAsia="標楷體" w:hAnsi="Times New Roman" w:hint="eastAsia"/>
          <w:szCs w:val="24"/>
        </w:rPr>
        <w:t>在高雄市政府微學習網站及</w:t>
      </w:r>
      <w:r w:rsidRPr="00D37954">
        <w:rPr>
          <w:rFonts w:ascii="標楷體" w:eastAsia="標楷體" w:hAnsi="標楷體" w:hint="eastAsia"/>
        </w:rPr>
        <w:t>科技大觀園資料庫</w:t>
      </w:r>
      <w:r w:rsidRPr="00262EFE">
        <w:rPr>
          <w:rFonts w:ascii="Times New Roman" w:eastAsia="標楷體" w:hAnsi="Times New Roman" w:hint="eastAsia"/>
          <w:szCs w:val="24"/>
        </w:rPr>
        <w:t>，以供教師教學參酌使用，提升教師教學效能，進而促進學生學習成效。</w:t>
      </w:r>
    </w:p>
    <w:p w:rsidR="00D06BFB" w:rsidRPr="00262EFE" w:rsidRDefault="00D06BFB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三、指導單位：國研院國家高速網路與計算中心</w:t>
      </w:r>
      <w:r>
        <w:rPr>
          <w:rFonts w:ascii="Times New Roman" w:eastAsia="標楷體" w:hAnsi="Times New Roman" w:hint="eastAsia"/>
          <w:szCs w:val="24"/>
        </w:rPr>
        <w:t>、中研院生物多樣性研究中心</w:t>
      </w:r>
    </w:p>
    <w:p w:rsidR="00D06BFB" w:rsidRPr="00262EFE" w:rsidRDefault="00D06BFB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四、主辦單位：高雄市政府教育局</w:t>
      </w:r>
    </w:p>
    <w:p w:rsidR="00D06BFB" w:rsidRPr="00262EFE" w:rsidRDefault="00D06BFB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五、承辦單位：高雄市三信高級家事商業職業學校</w:t>
      </w:r>
    </w:p>
    <w:p w:rsidR="00D06BFB" w:rsidRDefault="00D06BFB" w:rsidP="00046EA0">
      <w:pPr>
        <w:ind w:left="31680" w:hangingChars="708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六、參加對象：</w:t>
      </w:r>
    </w:p>
    <w:p w:rsidR="00D06BFB" w:rsidRDefault="00D06BFB" w:rsidP="00046EA0">
      <w:pPr>
        <w:ind w:leftChars="200" w:left="31680" w:hangingChars="550" w:firstLine="316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學生組</w:t>
      </w:r>
      <w:r>
        <w:rPr>
          <w:rFonts w:ascii="Times New Roman" w:eastAsia="標楷體" w:hAnsi="Times New Roman"/>
          <w:szCs w:val="24"/>
        </w:rPr>
        <w:t>--</w:t>
      </w:r>
      <w:r w:rsidRPr="00262EFE">
        <w:rPr>
          <w:rFonts w:ascii="Times New Roman" w:eastAsia="標楷體" w:hAnsi="Times New Roman" w:hint="eastAsia"/>
          <w:szCs w:val="24"/>
        </w:rPr>
        <w:t>以各縣市公私立高中職、國中學校在校生組隊參加，各組報名人數以</w:t>
      </w:r>
      <w:r w:rsidRPr="00262EFE">
        <w:rPr>
          <w:rFonts w:ascii="Times New Roman" w:eastAsia="標楷體" w:hAnsi="Times New Roman"/>
          <w:szCs w:val="24"/>
        </w:rPr>
        <w:t>3</w:t>
      </w:r>
      <w:r w:rsidRPr="00262EFE">
        <w:rPr>
          <w:rFonts w:ascii="Times New Roman" w:eastAsia="標楷體" w:hAnsi="Times New Roman" w:hint="eastAsia"/>
          <w:szCs w:val="24"/>
        </w:rPr>
        <w:t>至</w:t>
      </w:r>
      <w:r w:rsidRPr="00262EFE">
        <w:rPr>
          <w:rFonts w:ascii="Times New Roman" w:eastAsia="標楷體" w:hAnsi="Times New Roman"/>
          <w:szCs w:val="24"/>
        </w:rPr>
        <w:t>5</w:t>
      </w:r>
      <w:r w:rsidRPr="00262EFE">
        <w:rPr>
          <w:rFonts w:ascii="Times New Roman" w:eastAsia="標楷體" w:hAnsi="Times New Roman" w:hint="eastAsia"/>
          <w:szCs w:val="24"/>
        </w:rPr>
        <w:t>人為限，各組成員以同一所學校同年級為限，每一組指導老師</w:t>
      </w:r>
      <w:r w:rsidRPr="00262EFE">
        <w:rPr>
          <w:rFonts w:ascii="Times New Roman" w:eastAsia="標楷體" w:hAnsi="Times New Roman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人為限。</w:t>
      </w:r>
    </w:p>
    <w:p w:rsidR="00D06BFB" w:rsidRPr="00262EFE" w:rsidRDefault="00D06BFB" w:rsidP="00046EA0">
      <w:pPr>
        <w:ind w:leftChars="200" w:left="31680" w:hangingChars="550" w:firstLine="316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社會組</w:t>
      </w:r>
      <w:r>
        <w:rPr>
          <w:rFonts w:ascii="Times New Roman" w:eastAsia="標楷體" w:hAnsi="Times New Roman"/>
          <w:szCs w:val="24"/>
        </w:rPr>
        <w:t>--</w:t>
      </w:r>
      <w:r w:rsidRPr="0049331F">
        <w:rPr>
          <w:rFonts w:ascii="Times New Roman" w:eastAsia="標楷體" w:hAnsi="Times New Roman" w:hint="eastAsia"/>
          <w:szCs w:val="24"/>
        </w:rPr>
        <w:t>年滿</w:t>
      </w:r>
      <w:r w:rsidRPr="0049331F">
        <w:rPr>
          <w:rFonts w:ascii="Times New Roman" w:eastAsia="標楷體" w:hAnsi="Times New Roman"/>
          <w:szCs w:val="24"/>
        </w:rPr>
        <w:t>18</w:t>
      </w:r>
      <w:r w:rsidRPr="0049331F">
        <w:rPr>
          <w:rFonts w:ascii="Times New Roman" w:eastAsia="標楷體" w:hAnsi="Times New Roman" w:hint="eastAsia"/>
          <w:szCs w:val="24"/>
        </w:rPr>
        <w:t>歲以上</w:t>
      </w:r>
      <w:r w:rsidRPr="0049331F">
        <w:rPr>
          <w:rFonts w:ascii="Times New Roman" w:eastAsia="標楷體" w:hAnsi="Times New Roman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各公私立高中職在校生除外</w:t>
      </w:r>
      <w:r w:rsidRPr="0049331F">
        <w:rPr>
          <w:rFonts w:ascii="Times New Roman" w:eastAsia="標楷體" w:hAnsi="Times New Roman"/>
          <w:szCs w:val="24"/>
        </w:rPr>
        <w:t>)</w:t>
      </w:r>
      <w:r w:rsidRPr="0049331F">
        <w:rPr>
          <w:rFonts w:ascii="Times New Roman" w:eastAsia="標楷體" w:hAnsi="Times New Roman" w:hint="eastAsia"/>
          <w:szCs w:val="24"/>
        </w:rPr>
        <w:t>，各組報名人數以</w:t>
      </w:r>
      <w:r w:rsidRPr="0049331F">
        <w:rPr>
          <w:rFonts w:ascii="Times New Roman" w:eastAsia="標楷體" w:hAnsi="Times New Roman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至</w:t>
      </w:r>
      <w:r w:rsidRPr="0049331F">
        <w:rPr>
          <w:rFonts w:ascii="Times New Roman" w:eastAsia="標楷體" w:hAnsi="Times New Roman"/>
          <w:szCs w:val="24"/>
        </w:rPr>
        <w:t>3</w:t>
      </w:r>
      <w:r w:rsidRPr="0049331F">
        <w:rPr>
          <w:rFonts w:ascii="Times New Roman" w:eastAsia="標楷體" w:hAnsi="Times New Roman" w:hint="eastAsia"/>
          <w:szCs w:val="24"/>
        </w:rPr>
        <w:t>人為限，每組每人限定參賽作品至多</w:t>
      </w:r>
      <w:r w:rsidRPr="0049331F">
        <w:rPr>
          <w:rFonts w:ascii="Times New Roman" w:eastAsia="標楷體" w:hAnsi="Times New Roman"/>
          <w:szCs w:val="24"/>
        </w:rPr>
        <w:t>2</w:t>
      </w:r>
      <w:r w:rsidRPr="0049331F">
        <w:rPr>
          <w:rFonts w:ascii="Times New Roman" w:eastAsia="標楷體" w:hAnsi="Times New Roman" w:hint="eastAsia"/>
          <w:szCs w:val="24"/>
        </w:rPr>
        <w:t>件。</w:t>
      </w:r>
    </w:p>
    <w:p w:rsidR="00D06BFB" w:rsidRPr="00341AF6" w:rsidRDefault="00D06BFB" w:rsidP="00046EA0">
      <w:pPr>
        <w:ind w:left="31680" w:hangingChars="708" w:firstLine="31680"/>
        <w:jc w:val="both"/>
        <w:rPr>
          <w:rFonts w:ascii="標楷體" w:eastAsia="標楷體" w:hAnsi="標楷體"/>
        </w:rPr>
      </w:pPr>
      <w:r w:rsidRPr="00262EFE">
        <w:rPr>
          <w:rFonts w:ascii="Times New Roman" w:eastAsia="標楷體" w:hAnsi="Times New Roman" w:hint="eastAsia"/>
          <w:szCs w:val="24"/>
        </w:rPr>
        <w:t>七、參賽主題：以「科技大觀園」網站</w:t>
      </w:r>
      <w:r w:rsidRPr="00262EFE">
        <w:rPr>
          <w:rFonts w:ascii="Times New Roman" w:eastAsia="標楷體" w:hAnsi="Times New Roman"/>
          <w:szCs w:val="24"/>
        </w:rPr>
        <w:t>http://scitechvista.most.gov.tw/zh-tw/Home.htm</w:t>
      </w:r>
      <w:r w:rsidRPr="00262EFE">
        <w:rPr>
          <w:rFonts w:ascii="Times New Roman" w:eastAsia="標楷體" w:hAnsi="Times New Roman" w:hint="eastAsia"/>
          <w:szCs w:val="24"/>
        </w:rPr>
        <w:t>及粉絲專頁</w:t>
      </w:r>
      <w:hyperlink r:id="rId7" w:history="1">
        <w:r w:rsidRPr="00A2043B">
          <w:rPr>
            <w:rStyle w:val="Hyperlink"/>
            <w:rFonts w:ascii="Times New Roman" w:eastAsia="標楷體" w:hAnsi="Times New Roman"/>
            <w:szCs w:val="24"/>
          </w:rPr>
          <w:t>https://zh-tw.facebook.com/scitechvista</w:t>
        </w:r>
      </w:hyperlink>
      <w:r>
        <w:rPr>
          <w:rFonts w:ascii="Times New Roman" w:eastAsia="標楷體" w:hAnsi="Times New Roman" w:hint="eastAsia"/>
          <w:szCs w:val="24"/>
        </w:rPr>
        <w:t>內</w:t>
      </w:r>
      <w:r w:rsidRPr="00262EFE">
        <w:rPr>
          <w:rFonts w:ascii="Times New Roman" w:eastAsia="標楷體" w:hAnsi="Times New Roman" w:hint="eastAsia"/>
          <w:szCs w:val="24"/>
        </w:rPr>
        <w:t>科普現象或科普新聞做為主軸，依據</w:t>
      </w:r>
      <w:r w:rsidRPr="00E950DB">
        <w:rPr>
          <w:rFonts w:ascii="標楷體" w:eastAsia="標楷體" w:hAnsi="標楷體" w:hint="eastAsia"/>
        </w:rPr>
        <w:t>「這樣教我就懂」活動網站</w:t>
      </w:r>
      <w:r>
        <w:rPr>
          <w:rFonts w:ascii="標楷體" w:eastAsia="標楷體" w:hAnsi="標楷體" w:hint="eastAsia"/>
        </w:rPr>
        <w:t>票選出的</w:t>
      </w:r>
      <w:r w:rsidRPr="00E950DB">
        <w:rPr>
          <w:rFonts w:ascii="標楷體" w:eastAsia="標楷體" w:hAnsi="標楷體" w:hint="eastAsia"/>
        </w:rPr>
        <w:t>「最困擾我的科普問題」</w:t>
      </w:r>
      <w:r>
        <w:rPr>
          <w:rFonts w:ascii="標楷體" w:eastAsia="標楷體" w:hAnsi="標楷體" w:hint="eastAsia"/>
        </w:rPr>
        <w:t>（</w:t>
      </w:r>
      <w:r w:rsidRPr="00341AF6">
        <w:rPr>
          <w:rFonts w:ascii="標楷體" w:eastAsia="標楷體" w:hAnsi="標楷體" w:hint="eastAsia"/>
          <w:b/>
        </w:rPr>
        <w:t>附件一</w:t>
      </w:r>
      <w:r>
        <w:rPr>
          <w:rFonts w:ascii="標楷體" w:eastAsia="標楷體" w:hAnsi="標楷體" w:hint="eastAsia"/>
        </w:rPr>
        <w:t>），</w:t>
      </w:r>
      <w:r w:rsidRPr="00262EFE">
        <w:rPr>
          <w:rFonts w:ascii="Times New Roman" w:eastAsia="標楷體" w:hAnsi="Times New Roman" w:hint="eastAsia"/>
          <w:szCs w:val="24"/>
        </w:rPr>
        <w:t>製作適用於各階段</w:t>
      </w:r>
      <w:r w:rsidRPr="00262EFE">
        <w:rPr>
          <w:rFonts w:ascii="Times New Roman" w:eastAsia="標楷體" w:hAnsi="Times New Roman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高中職</w:t>
      </w:r>
      <w:r>
        <w:rPr>
          <w:rFonts w:ascii="新細明體" w:hAnsi="新細明體" w:hint="eastAsia"/>
          <w:szCs w:val="24"/>
        </w:rPr>
        <w:t>、</w:t>
      </w:r>
      <w:r w:rsidRPr="00262EFE">
        <w:rPr>
          <w:rFonts w:ascii="Times New Roman" w:eastAsia="標楷體" w:hAnsi="Times New Roman" w:hint="eastAsia"/>
          <w:szCs w:val="24"/>
        </w:rPr>
        <w:t>國中及</w:t>
      </w:r>
      <w:r>
        <w:rPr>
          <w:rFonts w:ascii="Times New Roman" w:eastAsia="標楷體" w:hAnsi="Times New Roman" w:hint="eastAsia"/>
          <w:szCs w:val="24"/>
        </w:rPr>
        <w:t>國小</w:t>
      </w:r>
      <w:r w:rsidRPr="00262EFE">
        <w:rPr>
          <w:rFonts w:ascii="Times New Roman" w:eastAsia="標楷體" w:hAnsi="Times New Roman"/>
          <w:szCs w:val="24"/>
        </w:rPr>
        <w:t>)</w:t>
      </w:r>
      <w:r w:rsidRPr="00262EFE">
        <w:rPr>
          <w:rFonts w:ascii="Times New Roman" w:eastAsia="標楷體" w:hAnsi="Times New Roman" w:hint="eastAsia"/>
          <w:szCs w:val="24"/>
        </w:rPr>
        <w:t>學齡相關領域學習為主的主題教材。</w:t>
      </w:r>
    </w:p>
    <w:p w:rsidR="00D06BFB" w:rsidRPr="00262EFE" w:rsidRDefault="00D06BFB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八、辦理方式：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一</w:t>
      </w:r>
      <w:r w:rsidRPr="00262EFE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學生組</w:t>
      </w:r>
      <w:r>
        <w:rPr>
          <w:rFonts w:ascii="Times New Roman" w:eastAsia="標楷體" w:hAnsi="Times New Roman"/>
          <w:szCs w:val="24"/>
        </w:rPr>
        <w:t>—</w:t>
      </w:r>
      <w:r>
        <w:rPr>
          <w:rFonts w:ascii="Times New Roman" w:eastAsia="標楷體" w:hAnsi="Times New Roman" w:hint="eastAsia"/>
          <w:szCs w:val="24"/>
        </w:rPr>
        <w:t>請參閱學生組競賽辦法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社會組</w:t>
      </w:r>
      <w:r>
        <w:rPr>
          <w:rFonts w:ascii="Times New Roman" w:eastAsia="標楷體" w:hAnsi="Times New Roman"/>
          <w:szCs w:val="24"/>
        </w:rPr>
        <w:t>—</w:t>
      </w:r>
      <w:r>
        <w:rPr>
          <w:rFonts w:ascii="Times New Roman" w:eastAsia="標楷體" w:hAnsi="Times New Roman" w:hint="eastAsia"/>
          <w:szCs w:val="24"/>
        </w:rPr>
        <w:t>請參閱社會組競賽辦法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Pr="00262EFE" w:rsidRDefault="00D06BFB" w:rsidP="00046EA0">
      <w:pPr>
        <w:ind w:left="31680" w:hangingChars="708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九、評審方式：競賽分為初賽及決賽，初賽經過評審合格之作品可以晉級參加決賽，入圍決賽者需親自到現場進行簡報，並接受評審委員提問。</w:t>
      </w:r>
    </w:p>
    <w:p w:rsidR="00D06BFB" w:rsidRDefault="00D06BFB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:rsidR="00D06BFB" w:rsidRPr="00262EFE" w:rsidRDefault="00D06BFB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十、辦理時程：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一</w:t>
      </w:r>
      <w:r w:rsidRPr="00262EFE">
        <w:rPr>
          <w:rFonts w:ascii="Times New Roman" w:eastAsia="標楷體" w:hAnsi="Times New Roman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報名日期：即日起至</w:t>
      </w:r>
      <w:r w:rsidRPr="00262EFE">
        <w:rPr>
          <w:rFonts w:ascii="Times New Roman" w:eastAsia="標楷體" w:hAnsi="Times New Roman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/>
          <w:szCs w:val="24"/>
        </w:rPr>
        <w:t>9</w:t>
      </w:r>
      <w:r w:rsidRPr="00262EFE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>5</w:t>
      </w:r>
      <w:r w:rsidRPr="00262EFE">
        <w:rPr>
          <w:rFonts w:ascii="Times New Roman" w:eastAsia="標楷體" w:hAnsi="Times New Roman" w:hint="eastAsia"/>
          <w:szCs w:val="24"/>
        </w:rPr>
        <w:t>日止</w:t>
      </w:r>
      <w:r>
        <w:rPr>
          <w:rFonts w:ascii="Times New Roman" w:eastAsia="標楷體" w:hAnsi="Times New Roman" w:hint="eastAsia"/>
          <w:szCs w:val="24"/>
        </w:rPr>
        <w:t>，以郵寄</w:t>
      </w:r>
      <w:r w:rsidRPr="00642F9C">
        <w:rPr>
          <w:rFonts w:ascii="Times New Roman" w:eastAsia="標楷體" w:hAnsi="Times New Roman" w:hint="eastAsia"/>
          <w:szCs w:val="24"/>
        </w:rPr>
        <w:t>或</w:t>
      </w:r>
      <w:r w:rsidRPr="00642F9C">
        <w:rPr>
          <w:rFonts w:ascii="Times New Roman" w:eastAsia="標楷體" w:hAnsi="Times New Roman"/>
          <w:szCs w:val="24"/>
        </w:rPr>
        <w:t>mail</w:t>
      </w:r>
      <w:r>
        <w:rPr>
          <w:rFonts w:ascii="Times New Roman" w:eastAsia="標楷體" w:hAnsi="Times New Roman" w:hint="eastAsia"/>
          <w:szCs w:val="24"/>
        </w:rPr>
        <w:t>報名表方式寄達承辦單位，以完成報名。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作品繳交日期：</w:t>
      </w:r>
      <w:r w:rsidRPr="00262EFE">
        <w:rPr>
          <w:rFonts w:ascii="Times New Roman" w:eastAsia="標楷體" w:hAnsi="Times New Roman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/>
          <w:szCs w:val="24"/>
        </w:rPr>
        <w:t>9</w:t>
      </w:r>
      <w:r w:rsidRPr="00262EFE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>19</w:t>
      </w:r>
      <w:r w:rsidRPr="00262EFE">
        <w:rPr>
          <w:rFonts w:ascii="Times New Roman" w:eastAsia="標楷體" w:hAnsi="Times New Roman" w:hint="eastAsia"/>
          <w:szCs w:val="24"/>
        </w:rPr>
        <w:t>日前</w:t>
      </w:r>
      <w:r>
        <w:rPr>
          <w:rFonts w:ascii="Times New Roman" w:eastAsia="標楷體" w:hAnsi="Times New Roman" w:hint="eastAsia"/>
          <w:szCs w:val="24"/>
        </w:rPr>
        <w:t>，繳交方式詳請參閱學生組</w:t>
      </w:r>
      <w:r>
        <w:rPr>
          <w:rFonts w:ascii="新細明體" w:hAnsi="新細明體" w:hint="eastAsia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社會組競賽辦法</w:t>
      </w:r>
      <w:r>
        <w:rPr>
          <w:rFonts w:ascii="新細明體" w:hAnsi="新細明體" w:hint="eastAsia"/>
          <w:szCs w:val="24"/>
        </w:rPr>
        <w:t>。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初賽日期：</w:t>
      </w:r>
      <w:r w:rsidRPr="00262EFE">
        <w:rPr>
          <w:rFonts w:ascii="Times New Roman" w:eastAsia="標楷體" w:hAnsi="Times New Roman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 w:rsidRPr="00262EFE">
        <w:rPr>
          <w:rFonts w:ascii="Times New Roman" w:eastAsia="標楷體" w:hAnsi="Times New Roman"/>
          <w:szCs w:val="24"/>
        </w:rPr>
        <w:t>10</w:t>
      </w:r>
      <w:r w:rsidRPr="00262EFE">
        <w:rPr>
          <w:rFonts w:ascii="Times New Roman" w:eastAsia="標楷體" w:hAnsi="Times New Roman" w:hint="eastAsia"/>
          <w:szCs w:val="24"/>
        </w:rPr>
        <w:t>月</w:t>
      </w:r>
      <w:r w:rsidRPr="00262EFE">
        <w:rPr>
          <w:rFonts w:ascii="Times New Roman" w:eastAsia="標楷體" w:hAnsi="Times New Roman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日</w:t>
      </w:r>
      <w:r>
        <w:rPr>
          <w:rFonts w:ascii="Times New Roman" w:eastAsia="標楷體" w:hAnsi="Times New Roman" w:hint="eastAsia"/>
          <w:szCs w:val="24"/>
        </w:rPr>
        <w:t>～</w:t>
      </w:r>
      <w:r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日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決賽日期：</w:t>
      </w:r>
      <w:r w:rsidRPr="00262EFE">
        <w:rPr>
          <w:rFonts w:ascii="Times New Roman" w:eastAsia="標楷體" w:hAnsi="Times New Roman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/>
          <w:szCs w:val="24"/>
        </w:rPr>
        <w:t>10</w:t>
      </w:r>
      <w:r w:rsidRPr="00262EFE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>17</w:t>
      </w:r>
      <w:r w:rsidRPr="00262EFE">
        <w:rPr>
          <w:rFonts w:ascii="Times New Roman" w:eastAsia="標楷體" w:hAnsi="Times New Roman" w:hint="eastAsia"/>
          <w:szCs w:val="24"/>
        </w:rPr>
        <w:t>日</w:t>
      </w:r>
      <w:r w:rsidRPr="00262EFE">
        <w:rPr>
          <w:rFonts w:ascii="Times New Roman" w:eastAsia="標楷體" w:hAnsi="Times New Roman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依三信家商網路公告時段</w:t>
      </w:r>
      <w:r w:rsidRPr="00262EFE">
        <w:rPr>
          <w:rFonts w:ascii="Times New Roman" w:eastAsia="標楷體" w:hAnsi="Times New Roman"/>
          <w:szCs w:val="24"/>
        </w:rPr>
        <w:t>)</w:t>
      </w:r>
      <w:r w:rsidRPr="00262EFE">
        <w:rPr>
          <w:rFonts w:ascii="Times New Roman" w:eastAsia="標楷體" w:hAnsi="Times New Roman" w:hint="eastAsia"/>
          <w:szCs w:val="24"/>
        </w:rPr>
        <w:t>進行。</w:t>
      </w:r>
    </w:p>
    <w:p w:rsidR="00D06BFB" w:rsidRPr="00262EFE" w:rsidRDefault="00D06BFB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十一、獎項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一</w:t>
      </w:r>
      <w:r w:rsidRPr="00262EFE">
        <w:rPr>
          <w:rFonts w:ascii="Times New Roman" w:eastAsia="標楷體" w:hAnsi="Times New Roman"/>
          <w:szCs w:val="24"/>
        </w:rPr>
        <w:t xml:space="preserve">) </w:t>
      </w:r>
      <w:r>
        <w:rPr>
          <w:rFonts w:ascii="Times New Roman" w:eastAsia="標楷體" w:hAnsi="Times New Roman" w:hint="eastAsia"/>
          <w:szCs w:val="24"/>
        </w:rPr>
        <w:t>學生組</w:t>
      </w:r>
      <w:r>
        <w:rPr>
          <w:rFonts w:ascii="Times New Roman" w:eastAsia="標楷體" w:hAnsi="Times New Roman"/>
          <w:szCs w:val="24"/>
        </w:rPr>
        <w:t>—</w:t>
      </w:r>
      <w:r w:rsidRPr="00262EFE">
        <w:rPr>
          <w:rFonts w:ascii="Times New Roman" w:eastAsia="標楷體" w:hAnsi="Times New Roman" w:hint="eastAsia"/>
          <w:szCs w:val="24"/>
        </w:rPr>
        <w:t>高中職組、國中組決賽各擇優錄取</w:t>
      </w:r>
      <w:r>
        <w:rPr>
          <w:rFonts w:ascii="Times New Roman" w:eastAsia="標楷體" w:hAnsi="Times New Roman" w:hint="eastAsia"/>
          <w:szCs w:val="24"/>
        </w:rPr>
        <w:t>，獎金詳如學生組競賽辦法</w:t>
      </w:r>
      <w:r>
        <w:rPr>
          <w:rFonts w:ascii="新細明體" w:hAnsi="新細明體" w:hint="eastAsia"/>
          <w:szCs w:val="24"/>
        </w:rPr>
        <w:t>。</w:t>
      </w:r>
    </w:p>
    <w:p w:rsidR="00D06BFB" w:rsidRPr="0049331F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/>
          <w:szCs w:val="24"/>
        </w:rPr>
        <w:t xml:space="preserve">) </w:t>
      </w:r>
      <w:r>
        <w:rPr>
          <w:rFonts w:ascii="Times New Roman" w:eastAsia="標楷體" w:hAnsi="Times New Roman" w:hint="eastAsia"/>
          <w:szCs w:val="24"/>
        </w:rPr>
        <w:t>社會組</w:t>
      </w:r>
      <w:r>
        <w:rPr>
          <w:rFonts w:ascii="Times New Roman" w:eastAsia="標楷體" w:hAnsi="Times New Roman"/>
          <w:szCs w:val="24"/>
        </w:rPr>
        <w:t>—</w:t>
      </w:r>
      <w:r w:rsidRPr="0049331F">
        <w:rPr>
          <w:rFonts w:ascii="Times New Roman" w:eastAsia="標楷體" w:hAnsi="Times New Roman" w:hint="eastAsia"/>
          <w:szCs w:val="24"/>
        </w:rPr>
        <w:t>高中職組、國中組、國小組決賽各擇優錄取</w:t>
      </w:r>
      <w:r>
        <w:rPr>
          <w:rFonts w:ascii="Times New Roman" w:eastAsia="標楷體" w:hAnsi="Times New Roman" w:hint="eastAsia"/>
          <w:szCs w:val="24"/>
        </w:rPr>
        <w:t>，獎金詳如社會組競賽辦法</w:t>
      </w:r>
      <w:r>
        <w:rPr>
          <w:rFonts w:ascii="新細明體" w:hAnsi="新細明體" w:hint="eastAsia"/>
          <w:szCs w:val="24"/>
        </w:rPr>
        <w:t>。</w:t>
      </w:r>
    </w:p>
    <w:p w:rsidR="00D06BFB" w:rsidRPr="00262EFE" w:rsidRDefault="00D06BFB" w:rsidP="008C5C0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十二、聯絡方式：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</w:t>
      </w:r>
      <w:r w:rsidRPr="00262EFE">
        <w:rPr>
          <w:rFonts w:ascii="Times New Roman" w:eastAsia="標楷體" w:hAnsi="Times New Roman" w:hint="eastAsia"/>
          <w:szCs w:val="24"/>
        </w:rPr>
        <w:t>聯絡人：鄭美玲　主任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</w:t>
      </w:r>
      <w:r w:rsidRPr="00262EFE">
        <w:rPr>
          <w:rFonts w:ascii="Times New Roman" w:eastAsia="標楷體" w:hAnsi="Times New Roman" w:hint="eastAsia"/>
          <w:szCs w:val="24"/>
        </w:rPr>
        <w:t>電　話：</w:t>
      </w:r>
      <w:r w:rsidRPr="00262EFE">
        <w:rPr>
          <w:rFonts w:ascii="Times New Roman" w:eastAsia="標楷體" w:hAnsi="Times New Roman"/>
          <w:szCs w:val="24"/>
        </w:rPr>
        <w:t>(07)751-7171</w:t>
      </w:r>
      <w:r w:rsidRPr="00262EFE">
        <w:rPr>
          <w:rFonts w:ascii="Times New Roman" w:eastAsia="標楷體" w:hAnsi="Times New Roman" w:hint="eastAsia"/>
          <w:szCs w:val="24"/>
        </w:rPr>
        <w:t>轉</w:t>
      </w:r>
      <w:r w:rsidRPr="00262EFE">
        <w:rPr>
          <w:rFonts w:ascii="Times New Roman" w:eastAsia="標楷體" w:hAnsi="Times New Roman"/>
          <w:szCs w:val="24"/>
        </w:rPr>
        <w:t>1302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</w:t>
      </w:r>
      <w:r w:rsidRPr="00262EFE">
        <w:rPr>
          <w:rFonts w:ascii="Times New Roman" w:eastAsia="標楷體" w:hAnsi="Times New Roman" w:hint="eastAsia"/>
          <w:szCs w:val="24"/>
        </w:rPr>
        <w:t>傳　真：</w:t>
      </w:r>
      <w:r w:rsidRPr="00262EFE">
        <w:rPr>
          <w:rFonts w:ascii="Times New Roman" w:eastAsia="標楷體" w:hAnsi="Times New Roman"/>
          <w:szCs w:val="24"/>
        </w:rPr>
        <w:t>(07)721-1305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</w:t>
      </w:r>
      <w:r w:rsidRPr="00262EFE">
        <w:rPr>
          <w:rFonts w:ascii="Times New Roman" w:eastAsia="標楷體" w:hAnsi="Times New Roman" w:hint="eastAsia"/>
          <w:szCs w:val="24"/>
        </w:rPr>
        <w:t>收件地址：</w:t>
      </w:r>
      <w:r w:rsidRPr="00262EFE">
        <w:rPr>
          <w:rFonts w:ascii="Times New Roman" w:eastAsia="標楷體" w:hAnsi="Times New Roman"/>
          <w:szCs w:val="24"/>
        </w:rPr>
        <w:t xml:space="preserve">802 </w:t>
      </w:r>
      <w:r w:rsidRPr="00262EFE">
        <w:rPr>
          <w:rFonts w:ascii="Times New Roman" w:eastAsia="標楷體" w:hAnsi="Times New Roman" w:hint="eastAsia"/>
          <w:szCs w:val="24"/>
        </w:rPr>
        <w:t>高雄市苓雅區三多一路</w:t>
      </w:r>
      <w:r w:rsidRPr="00262EFE">
        <w:rPr>
          <w:rFonts w:ascii="Times New Roman" w:eastAsia="標楷體" w:hAnsi="Times New Roman"/>
          <w:szCs w:val="24"/>
        </w:rPr>
        <w:t>186</w:t>
      </w:r>
      <w:r w:rsidRPr="00262EFE">
        <w:rPr>
          <w:rFonts w:ascii="Times New Roman" w:eastAsia="標楷體" w:hAnsi="Times New Roman" w:hint="eastAsia"/>
          <w:szCs w:val="24"/>
        </w:rPr>
        <w:t>號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 xml:space="preserve">　　　　　</w:t>
      </w:r>
      <w:r>
        <w:rPr>
          <w:rFonts w:ascii="Times New Roman" w:eastAsia="標楷體" w:hAnsi="Times New Roman"/>
          <w:szCs w:val="24"/>
        </w:rPr>
        <w:t xml:space="preserve">  </w:t>
      </w:r>
      <w:r w:rsidRPr="00262EFE">
        <w:rPr>
          <w:rFonts w:ascii="Times New Roman" w:eastAsia="標楷體" w:hAnsi="Times New Roman" w:hint="eastAsia"/>
          <w:szCs w:val="24"/>
        </w:rPr>
        <w:t>三信家商</w:t>
      </w:r>
      <w:r w:rsidRPr="00262EFE">
        <w:rPr>
          <w:rFonts w:ascii="Times New Roman" w:eastAsia="標楷體" w:hAnsi="Times New Roman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資訊中心</w:t>
      </w:r>
    </w:p>
    <w:p w:rsidR="00D06BFB" w:rsidRPr="00262EFE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 xml:space="preserve">　　　　</w:t>
      </w:r>
      <w:r>
        <w:rPr>
          <w:rFonts w:ascii="Times New Roman" w:eastAsia="標楷體" w:hAnsi="Times New Roman"/>
          <w:szCs w:val="24"/>
        </w:rPr>
        <w:t xml:space="preserve">  </w:t>
      </w:r>
      <w:r w:rsidRPr="00262EFE">
        <w:rPr>
          <w:rFonts w:ascii="Times New Roman" w:eastAsia="標楷體" w:hAnsi="Times New Roman" w:hint="eastAsia"/>
          <w:szCs w:val="24"/>
        </w:rPr>
        <w:t xml:space="preserve">　</w:t>
      </w:r>
      <w:r w:rsidRPr="00262EFE">
        <w:rPr>
          <w:rFonts w:ascii="Times New Roman" w:eastAsia="標楷體" w:hAnsi="Times New Roman"/>
          <w:szCs w:val="24"/>
        </w:rPr>
        <w:t>2014</w:t>
      </w:r>
      <w:r w:rsidRPr="00262EFE">
        <w:rPr>
          <w:rFonts w:ascii="Times New Roman" w:eastAsia="標楷體" w:hAnsi="Times New Roman" w:hint="eastAsia"/>
          <w:szCs w:val="24"/>
        </w:rPr>
        <w:t>科普徵文競賽活動</w:t>
      </w:r>
      <w:r w:rsidRPr="00262EFE">
        <w:rPr>
          <w:rFonts w:ascii="Times New Roman" w:eastAsia="標楷體" w:hAnsi="Times New Roman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收</w:t>
      </w: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</w:t>
      </w:r>
      <w:r w:rsidRPr="00262EFE">
        <w:rPr>
          <w:rFonts w:ascii="Times New Roman" w:eastAsia="標楷體" w:hAnsi="Times New Roman"/>
          <w:szCs w:val="24"/>
        </w:rPr>
        <w:t>E–mail</w:t>
      </w:r>
      <w:r w:rsidRPr="00262EFE">
        <w:rPr>
          <w:rFonts w:ascii="Times New Roman" w:eastAsia="標楷體" w:hAnsi="Times New Roman" w:hint="eastAsia"/>
          <w:szCs w:val="24"/>
        </w:rPr>
        <w:t>：</w:t>
      </w:r>
      <w:hyperlink r:id="rId8" w:history="1">
        <w:r w:rsidRPr="00601B4D">
          <w:rPr>
            <w:rStyle w:val="Hyperlink"/>
            <w:rFonts w:ascii="Times New Roman" w:eastAsia="標楷體" w:hAnsi="Times New Roman"/>
            <w:szCs w:val="24"/>
          </w:rPr>
          <w:t>t080@webmail.sanhsin.edu.tw</w:t>
        </w:r>
      </w:hyperlink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Pr="00341AF6" w:rsidRDefault="00D06BFB" w:rsidP="00341AF6">
      <w:pPr>
        <w:jc w:val="both"/>
        <w:rPr>
          <w:rFonts w:ascii="Times New Roman" w:eastAsia="標楷體" w:hAnsi="Times New Roman"/>
          <w:b/>
          <w:szCs w:val="24"/>
        </w:rPr>
      </w:pPr>
      <w:r w:rsidRPr="00341AF6">
        <w:rPr>
          <w:rFonts w:ascii="Times New Roman" w:eastAsia="標楷體" w:hAnsi="Times New Roman" w:hint="eastAsia"/>
          <w:b/>
          <w:szCs w:val="24"/>
        </w:rPr>
        <w:t>附件一</w:t>
      </w:r>
    </w:p>
    <w:p w:rsidR="00D06BFB" w:rsidRPr="00824C1F" w:rsidRDefault="00D06BFB" w:rsidP="00341AF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 xml:space="preserve">TOP 10 </w:t>
      </w:r>
      <w:r w:rsidRPr="00824C1F">
        <w:rPr>
          <w:rFonts w:ascii="標楷體" w:eastAsia="標楷體" w:hAnsi="標楷體" w:hint="eastAsia"/>
          <w:kern w:val="0"/>
          <w:szCs w:val="24"/>
        </w:rPr>
        <w:t>「最困擾我的科普問題」</w:t>
      </w:r>
    </w:p>
    <w:p w:rsidR="00D06BFB" w:rsidRPr="00824C1F" w:rsidRDefault="00D06BFB" w:rsidP="00046EA0">
      <w:pPr>
        <w:widowControl/>
        <w:spacing w:before="100" w:beforeAutospacing="1" w:after="100" w:afterAutospacing="1"/>
        <w:ind w:leftChars="150" w:left="31680" w:hangingChars="400" w:firstLine="3168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1.</w:t>
      </w:r>
      <w:r w:rsidRPr="00824C1F">
        <w:rPr>
          <w:rFonts w:ascii="標楷體" w:eastAsia="標楷體" w:hAnsi="標楷體"/>
          <w:kern w:val="0"/>
          <w:szCs w:val="24"/>
        </w:rPr>
        <w:t xml:space="preserve">      </w:t>
      </w:r>
      <w:r w:rsidRPr="00824C1F">
        <w:rPr>
          <w:rFonts w:ascii="標楷體" w:eastAsia="標楷體" w:hAnsi="標楷體" w:hint="eastAsia"/>
          <w:kern w:val="0"/>
          <w:szCs w:val="24"/>
        </w:rPr>
        <w:t>在電影『變形金剛』中，美軍發射的七倍電磁砲是根據什麼物理原理設計出來的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D06BFB" w:rsidRPr="00824C1F" w:rsidRDefault="00D06BFB" w:rsidP="00046EA0">
      <w:pPr>
        <w:widowControl/>
        <w:spacing w:before="100" w:beforeAutospacing="1" w:after="100" w:afterAutospacing="1"/>
        <w:ind w:firstLineChars="150" w:firstLine="3168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2.</w:t>
      </w:r>
      <w:r w:rsidRPr="00824C1F">
        <w:rPr>
          <w:rFonts w:ascii="標楷體" w:eastAsia="標楷體" w:hAnsi="標楷體"/>
          <w:kern w:val="0"/>
          <w:szCs w:val="24"/>
        </w:rPr>
        <w:t xml:space="preserve">      </w:t>
      </w:r>
      <w:r w:rsidRPr="00824C1F">
        <w:rPr>
          <w:rFonts w:ascii="標楷體" w:eastAsia="標楷體" w:hAnsi="標楷體" w:hint="eastAsia"/>
          <w:kern w:val="0"/>
          <w:szCs w:val="24"/>
        </w:rPr>
        <w:t>如何判別魚類的年齡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D06BFB" w:rsidRPr="00824C1F" w:rsidRDefault="00D06BFB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3.</w:t>
      </w:r>
      <w:r w:rsidRPr="00824C1F">
        <w:rPr>
          <w:rFonts w:ascii="標楷體" w:eastAsia="標楷體" w:hAnsi="標楷體"/>
          <w:kern w:val="0"/>
          <w:szCs w:val="24"/>
        </w:rPr>
        <w:t xml:space="preserve">      </w:t>
      </w:r>
      <w:r w:rsidRPr="00824C1F">
        <w:rPr>
          <w:rFonts w:ascii="標楷體" w:eastAsia="標楷體" w:hAnsi="標楷體" w:hint="eastAsia"/>
          <w:kern w:val="0"/>
          <w:szCs w:val="24"/>
        </w:rPr>
        <w:t>蒼蠅蚊子好惱人</w:t>
      </w:r>
      <w:r w:rsidRPr="00824C1F">
        <w:rPr>
          <w:rFonts w:ascii="標楷體" w:eastAsia="標楷體" w:hAnsi="標楷體" w:cs="新細明體"/>
          <w:kern w:val="0"/>
          <w:szCs w:val="24"/>
        </w:rPr>
        <w:t xml:space="preserve">, </w:t>
      </w:r>
      <w:r w:rsidRPr="00824C1F">
        <w:rPr>
          <w:rFonts w:ascii="標楷體" w:eastAsia="標楷體" w:hAnsi="標楷體" w:hint="eastAsia"/>
          <w:kern w:val="0"/>
          <w:szCs w:val="24"/>
        </w:rPr>
        <w:t>為何不能趕盡殺絕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D06BFB" w:rsidRPr="00824C1F" w:rsidRDefault="00D06BFB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4.</w:t>
      </w:r>
      <w:r w:rsidRPr="00824C1F">
        <w:rPr>
          <w:rFonts w:ascii="標楷體" w:eastAsia="標楷體" w:hAnsi="標楷體"/>
          <w:kern w:val="0"/>
          <w:szCs w:val="24"/>
        </w:rPr>
        <w:t xml:space="preserve">      </w:t>
      </w:r>
      <w:r w:rsidRPr="00824C1F">
        <w:rPr>
          <w:rFonts w:ascii="標楷體" w:eastAsia="標楷體" w:hAnsi="標楷體" w:hint="eastAsia"/>
          <w:kern w:val="0"/>
          <w:szCs w:val="24"/>
        </w:rPr>
        <w:t>我們怎麼會知道宇宙正在膨脹？</w:t>
      </w:r>
    </w:p>
    <w:p w:rsidR="00D06BFB" w:rsidRPr="00824C1F" w:rsidRDefault="00D06BFB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5.</w:t>
      </w:r>
      <w:r w:rsidRPr="00824C1F">
        <w:rPr>
          <w:rFonts w:ascii="標楷體" w:eastAsia="標楷體" w:hAnsi="標楷體"/>
          <w:kern w:val="0"/>
          <w:szCs w:val="24"/>
        </w:rPr>
        <w:t xml:space="preserve">      </w:t>
      </w:r>
      <w:r w:rsidRPr="00824C1F">
        <w:rPr>
          <w:rFonts w:ascii="標楷體" w:eastAsia="標楷體" w:hAnsi="標楷體" w:hint="eastAsia"/>
          <w:kern w:val="0"/>
          <w:szCs w:val="24"/>
        </w:rPr>
        <w:t>電腦硬碟資料的讀取是根據什麼樣的物理原理來設計的呢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D06BFB" w:rsidRPr="00824C1F" w:rsidRDefault="00D06BFB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6.</w:t>
      </w:r>
      <w:r w:rsidRPr="00824C1F">
        <w:rPr>
          <w:rFonts w:ascii="標楷體" w:eastAsia="標楷體" w:hAnsi="標楷體"/>
          <w:kern w:val="0"/>
          <w:szCs w:val="24"/>
        </w:rPr>
        <w:t xml:space="preserve">      </w:t>
      </w:r>
      <w:r w:rsidRPr="00824C1F">
        <w:rPr>
          <w:rFonts w:ascii="標楷體" w:eastAsia="標楷體" w:hAnsi="標楷體" w:hint="eastAsia"/>
          <w:kern w:val="0"/>
          <w:szCs w:val="24"/>
        </w:rPr>
        <w:t>我們常說「光陰一去不復返」，在物理上要怎麼解釋這個現象呢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D06BFB" w:rsidRPr="00824C1F" w:rsidRDefault="00D06BFB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7.</w:t>
      </w:r>
      <w:r w:rsidRPr="00824C1F">
        <w:rPr>
          <w:rFonts w:ascii="標楷體" w:eastAsia="標楷體" w:hAnsi="標楷體"/>
          <w:kern w:val="0"/>
          <w:szCs w:val="24"/>
        </w:rPr>
        <w:t xml:space="preserve">      </w:t>
      </w:r>
      <w:r w:rsidRPr="00824C1F">
        <w:rPr>
          <w:rFonts w:ascii="標楷體" w:eastAsia="標楷體" w:hAnsi="標楷體" w:hint="eastAsia"/>
          <w:kern w:val="0"/>
          <w:szCs w:val="24"/>
        </w:rPr>
        <w:t>如何能知道宇宙與地球的年齡有多大呢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D06BFB" w:rsidRPr="00824C1F" w:rsidRDefault="00D06BFB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8.</w:t>
      </w:r>
      <w:r w:rsidRPr="00824C1F">
        <w:rPr>
          <w:rFonts w:ascii="標楷體" w:eastAsia="標楷體" w:hAnsi="標楷體"/>
          <w:kern w:val="0"/>
          <w:szCs w:val="24"/>
        </w:rPr>
        <w:t xml:space="preserve">      </w:t>
      </w:r>
      <w:r w:rsidRPr="00824C1F">
        <w:rPr>
          <w:rFonts w:ascii="標楷體" w:eastAsia="標楷體" w:hAnsi="標楷體" w:hint="eastAsia"/>
          <w:kern w:val="0"/>
          <w:szCs w:val="24"/>
        </w:rPr>
        <w:t>為何水餃煮熟後會浮起來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D06BFB" w:rsidRPr="00824C1F" w:rsidRDefault="00D06BFB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9.</w:t>
      </w:r>
      <w:r w:rsidRPr="00824C1F">
        <w:rPr>
          <w:rFonts w:ascii="標楷體" w:eastAsia="標楷體" w:hAnsi="標楷體"/>
          <w:kern w:val="0"/>
          <w:szCs w:val="24"/>
        </w:rPr>
        <w:t xml:space="preserve">      </w:t>
      </w:r>
      <w:r w:rsidRPr="00824C1F">
        <w:rPr>
          <w:rFonts w:ascii="標楷體" w:eastAsia="標楷體" w:hAnsi="標楷體" w:hint="eastAsia"/>
          <w:kern w:val="0"/>
          <w:szCs w:val="24"/>
        </w:rPr>
        <w:t>為什麼蝦子煮熟會變紅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  <w:r w:rsidRPr="00824C1F">
        <w:rPr>
          <w:rFonts w:ascii="標楷體" w:eastAsia="標楷體" w:hAnsi="標楷體" w:hint="eastAsia"/>
          <w:kern w:val="0"/>
          <w:szCs w:val="24"/>
        </w:rPr>
        <w:t>有什麼功用嗎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D06BFB" w:rsidRPr="00824C1F" w:rsidRDefault="00D06BFB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10.</w:t>
      </w:r>
      <w:r w:rsidRPr="00824C1F">
        <w:rPr>
          <w:rFonts w:ascii="標楷體" w:eastAsia="標楷體" w:hAnsi="標楷體"/>
          <w:kern w:val="0"/>
          <w:szCs w:val="24"/>
        </w:rPr>
        <w:t> </w:t>
      </w:r>
      <w:r>
        <w:rPr>
          <w:rFonts w:ascii="標楷體" w:eastAsia="標楷體" w:hAnsi="標楷體"/>
          <w:kern w:val="0"/>
          <w:szCs w:val="24"/>
        </w:rPr>
        <w:t xml:space="preserve">   </w:t>
      </w:r>
      <w:r w:rsidRPr="00824C1F">
        <w:rPr>
          <w:rFonts w:ascii="標楷體" w:eastAsia="標楷體" w:hAnsi="標楷體"/>
          <w:kern w:val="0"/>
          <w:szCs w:val="24"/>
        </w:rPr>
        <w:t xml:space="preserve"> </w:t>
      </w:r>
      <w:r w:rsidRPr="00824C1F">
        <w:rPr>
          <w:rFonts w:ascii="標楷體" w:eastAsia="標楷體" w:hAnsi="標楷體" w:hint="eastAsia"/>
          <w:kern w:val="0"/>
          <w:szCs w:val="24"/>
        </w:rPr>
        <w:t>如何防備無法預測的大地震？</w:t>
      </w:r>
    </w:p>
    <w:p w:rsidR="00D06BFB" w:rsidRPr="00341AF6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046EA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</w:p>
    <w:p w:rsidR="00D06BFB" w:rsidRDefault="00D06BFB" w:rsidP="00132D60">
      <w:pPr>
        <w:ind w:leftChars="200" w:left="31680" w:hangingChars="200" w:firstLine="31680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</w:p>
    <w:sectPr w:rsidR="00D06BFB" w:rsidSect="005A1714">
      <w:footerReference w:type="default" r:id="rId9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BFB" w:rsidRDefault="00D06BFB" w:rsidP="00607129">
      <w:r>
        <w:separator/>
      </w:r>
    </w:p>
  </w:endnote>
  <w:endnote w:type="continuationSeparator" w:id="0">
    <w:p w:rsidR="00D06BFB" w:rsidRDefault="00D06BFB" w:rsidP="0060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FB" w:rsidRDefault="00D06BFB">
    <w:pPr>
      <w:pStyle w:val="Footer"/>
      <w:jc w:val="center"/>
    </w:pPr>
    <w:fldSimple w:instr="PAGE   \* MERGEFORMAT">
      <w:r w:rsidRPr="00046EA0">
        <w:rPr>
          <w:noProof/>
          <w:lang w:val="zh-TW"/>
        </w:rPr>
        <w:t>1</w:t>
      </w:r>
    </w:fldSimple>
  </w:p>
  <w:p w:rsidR="00D06BFB" w:rsidRDefault="00D06B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BFB" w:rsidRDefault="00D06BFB" w:rsidP="00607129">
      <w:r>
        <w:separator/>
      </w:r>
    </w:p>
  </w:footnote>
  <w:footnote w:type="continuationSeparator" w:id="0">
    <w:p w:rsidR="00D06BFB" w:rsidRDefault="00D06BFB" w:rsidP="00607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7D3"/>
    <w:multiLevelType w:val="hybridMultilevel"/>
    <w:tmpl w:val="6366B1B0"/>
    <w:lvl w:ilvl="0" w:tplc="0409000F">
      <w:start w:val="1"/>
      <w:numFmt w:val="decimal"/>
      <w:lvlText w:val="%1."/>
      <w:lvlJc w:val="left"/>
      <w:pPr>
        <w:ind w:left="9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1">
    <w:nsid w:val="14EE22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">
    <w:nsid w:val="45DD703C"/>
    <w:multiLevelType w:val="hybridMultilevel"/>
    <w:tmpl w:val="FD926A72"/>
    <w:lvl w:ilvl="0" w:tplc="0409000F">
      <w:start w:val="1"/>
      <w:numFmt w:val="decimal"/>
      <w:lvlText w:val="%1."/>
      <w:lvlJc w:val="left"/>
      <w:pPr>
        <w:ind w:left="118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3">
    <w:nsid w:val="464F76D8"/>
    <w:multiLevelType w:val="hybridMultilevel"/>
    <w:tmpl w:val="33FCD9D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BBB1651"/>
    <w:multiLevelType w:val="hybridMultilevel"/>
    <w:tmpl w:val="8B5E314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7DF1AAA"/>
    <w:multiLevelType w:val="hybridMultilevel"/>
    <w:tmpl w:val="C768883A"/>
    <w:lvl w:ilvl="0" w:tplc="B16273D8">
      <w:start w:val="1"/>
      <w:numFmt w:val="taiwaneseCountingThousand"/>
      <w:lvlText w:val="(%1)"/>
      <w:lvlJc w:val="left"/>
      <w:pPr>
        <w:tabs>
          <w:tab w:val="num" w:pos="1154"/>
        </w:tabs>
        <w:ind w:left="1154" w:hanging="720"/>
      </w:pPr>
      <w:rPr>
        <w:rFonts w:cs="Times New Roman" w:hint="default"/>
      </w:rPr>
    </w:lvl>
    <w:lvl w:ilvl="1" w:tplc="84F2B314">
      <w:start w:val="1"/>
      <w:numFmt w:val="decimal"/>
      <w:lvlText w:val="%2."/>
      <w:lvlJc w:val="left"/>
      <w:pPr>
        <w:tabs>
          <w:tab w:val="num" w:pos="1334"/>
        </w:tabs>
        <w:ind w:left="1334" w:hanging="4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  <w:rPr>
        <w:rFonts w:cs="Times New Roman"/>
      </w:rPr>
    </w:lvl>
  </w:abstractNum>
  <w:abstractNum w:abstractNumId="6">
    <w:nsid w:val="68485639"/>
    <w:multiLevelType w:val="hybridMultilevel"/>
    <w:tmpl w:val="8AB6CB5A"/>
    <w:lvl w:ilvl="0" w:tplc="5BD0A01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8DD3C5F"/>
    <w:multiLevelType w:val="hybridMultilevel"/>
    <w:tmpl w:val="6C2AFBAC"/>
    <w:lvl w:ilvl="0" w:tplc="BCBE7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621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89A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5D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926D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66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0A8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41E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66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0C4646"/>
    <w:multiLevelType w:val="hybridMultilevel"/>
    <w:tmpl w:val="7B7486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78BA43D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CEA"/>
    <w:rsid w:val="00005D46"/>
    <w:rsid w:val="00021C2C"/>
    <w:rsid w:val="00032827"/>
    <w:rsid w:val="00033C9B"/>
    <w:rsid w:val="00034ACF"/>
    <w:rsid w:val="00046EA0"/>
    <w:rsid w:val="000A3211"/>
    <w:rsid w:val="000A375C"/>
    <w:rsid w:val="000D0AE9"/>
    <w:rsid w:val="001057F0"/>
    <w:rsid w:val="00106F86"/>
    <w:rsid w:val="001226CF"/>
    <w:rsid w:val="00126341"/>
    <w:rsid w:val="00130932"/>
    <w:rsid w:val="00132C99"/>
    <w:rsid w:val="00132D60"/>
    <w:rsid w:val="00137312"/>
    <w:rsid w:val="001505C7"/>
    <w:rsid w:val="00150C7E"/>
    <w:rsid w:val="00161731"/>
    <w:rsid w:val="00173620"/>
    <w:rsid w:val="0022111D"/>
    <w:rsid w:val="00221349"/>
    <w:rsid w:val="00221FC0"/>
    <w:rsid w:val="00222E01"/>
    <w:rsid w:val="00225B4F"/>
    <w:rsid w:val="00231654"/>
    <w:rsid w:val="00232581"/>
    <w:rsid w:val="00262EFE"/>
    <w:rsid w:val="00271E15"/>
    <w:rsid w:val="0027215F"/>
    <w:rsid w:val="00287C07"/>
    <w:rsid w:val="002B2A89"/>
    <w:rsid w:val="002B6CC6"/>
    <w:rsid w:val="002C6158"/>
    <w:rsid w:val="002E16E7"/>
    <w:rsid w:val="002F54F5"/>
    <w:rsid w:val="00307F07"/>
    <w:rsid w:val="00341AF6"/>
    <w:rsid w:val="0036274A"/>
    <w:rsid w:val="003744CD"/>
    <w:rsid w:val="0038592D"/>
    <w:rsid w:val="00390609"/>
    <w:rsid w:val="003965F4"/>
    <w:rsid w:val="003C2F8E"/>
    <w:rsid w:val="003E3650"/>
    <w:rsid w:val="003E463E"/>
    <w:rsid w:val="003E5723"/>
    <w:rsid w:val="004410B8"/>
    <w:rsid w:val="00470AB8"/>
    <w:rsid w:val="0048368E"/>
    <w:rsid w:val="0049331F"/>
    <w:rsid w:val="00494A49"/>
    <w:rsid w:val="004979B0"/>
    <w:rsid w:val="004A0B11"/>
    <w:rsid w:val="004B4B78"/>
    <w:rsid w:val="004E0CBB"/>
    <w:rsid w:val="004E37AC"/>
    <w:rsid w:val="004F17AD"/>
    <w:rsid w:val="00500B2B"/>
    <w:rsid w:val="00514F5A"/>
    <w:rsid w:val="005336D2"/>
    <w:rsid w:val="005361A7"/>
    <w:rsid w:val="00555BC6"/>
    <w:rsid w:val="005918CD"/>
    <w:rsid w:val="005978A4"/>
    <w:rsid w:val="005A1714"/>
    <w:rsid w:val="005B3B31"/>
    <w:rsid w:val="005D25E9"/>
    <w:rsid w:val="005F799C"/>
    <w:rsid w:val="00601B4D"/>
    <w:rsid w:val="00607129"/>
    <w:rsid w:val="00642313"/>
    <w:rsid w:val="00642F9C"/>
    <w:rsid w:val="006548FD"/>
    <w:rsid w:val="006A7128"/>
    <w:rsid w:val="00714AFD"/>
    <w:rsid w:val="007216FD"/>
    <w:rsid w:val="00721C88"/>
    <w:rsid w:val="00762B68"/>
    <w:rsid w:val="007800B0"/>
    <w:rsid w:val="007C4336"/>
    <w:rsid w:val="007C477E"/>
    <w:rsid w:val="007D475C"/>
    <w:rsid w:val="007E2174"/>
    <w:rsid w:val="007E6614"/>
    <w:rsid w:val="007F7CFE"/>
    <w:rsid w:val="00822842"/>
    <w:rsid w:val="00824C1F"/>
    <w:rsid w:val="00831A8D"/>
    <w:rsid w:val="00840C6B"/>
    <w:rsid w:val="00845B3E"/>
    <w:rsid w:val="00863758"/>
    <w:rsid w:val="008874E8"/>
    <w:rsid w:val="008B030A"/>
    <w:rsid w:val="008B4D48"/>
    <w:rsid w:val="008C5C0B"/>
    <w:rsid w:val="008D0FBC"/>
    <w:rsid w:val="008D54FC"/>
    <w:rsid w:val="008F1A3F"/>
    <w:rsid w:val="008F2A39"/>
    <w:rsid w:val="008F35D7"/>
    <w:rsid w:val="00904AF8"/>
    <w:rsid w:val="00954077"/>
    <w:rsid w:val="009678EF"/>
    <w:rsid w:val="00967944"/>
    <w:rsid w:val="009A55D9"/>
    <w:rsid w:val="009B604A"/>
    <w:rsid w:val="009C5191"/>
    <w:rsid w:val="009D6B1B"/>
    <w:rsid w:val="009E165A"/>
    <w:rsid w:val="009E5EAA"/>
    <w:rsid w:val="009F3B95"/>
    <w:rsid w:val="009F597A"/>
    <w:rsid w:val="00A0561D"/>
    <w:rsid w:val="00A057B3"/>
    <w:rsid w:val="00A16CEA"/>
    <w:rsid w:val="00A2043B"/>
    <w:rsid w:val="00A23CE9"/>
    <w:rsid w:val="00A464F8"/>
    <w:rsid w:val="00A613DF"/>
    <w:rsid w:val="00A655E9"/>
    <w:rsid w:val="00A716F6"/>
    <w:rsid w:val="00A9476B"/>
    <w:rsid w:val="00AA08E3"/>
    <w:rsid w:val="00AA3C17"/>
    <w:rsid w:val="00AB5AE8"/>
    <w:rsid w:val="00AC2F51"/>
    <w:rsid w:val="00AD69B8"/>
    <w:rsid w:val="00AE2F83"/>
    <w:rsid w:val="00B02F56"/>
    <w:rsid w:val="00B257BF"/>
    <w:rsid w:val="00B427F4"/>
    <w:rsid w:val="00B42EA5"/>
    <w:rsid w:val="00B64408"/>
    <w:rsid w:val="00BA6529"/>
    <w:rsid w:val="00BB7570"/>
    <w:rsid w:val="00BE2302"/>
    <w:rsid w:val="00BF3FAC"/>
    <w:rsid w:val="00C12D55"/>
    <w:rsid w:val="00C15168"/>
    <w:rsid w:val="00C15BC9"/>
    <w:rsid w:val="00C26054"/>
    <w:rsid w:val="00C27825"/>
    <w:rsid w:val="00C3137C"/>
    <w:rsid w:val="00C52070"/>
    <w:rsid w:val="00C54EAA"/>
    <w:rsid w:val="00C722D7"/>
    <w:rsid w:val="00C840B4"/>
    <w:rsid w:val="00C85031"/>
    <w:rsid w:val="00CB20E3"/>
    <w:rsid w:val="00CB2397"/>
    <w:rsid w:val="00CB6437"/>
    <w:rsid w:val="00CB6BC3"/>
    <w:rsid w:val="00CC24D5"/>
    <w:rsid w:val="00CE3E8C"/>
    <w:rsid w:val="00CE6F31"/>
    <w:rsid w:val="00D06BFB"/>
    <w:rsid w:val="00D37954"/>
    <w:rsid w:val="00D42B4B"/>
    <w:rsid w:val="00D60A20"/>
    <w:rsid w:val="00D91CCA"/>
    <w:rsid w:val="00D9713C"/>
    <w:rsid w:val="00DC7405"/>
    <w:rsid w:val="00DD4690"/>
    <w:rsid w:val="00DF0801"/>
    <w:rsid w:val="00E0472F"/>
    <w:rsid w:val="00E26AA0"/>
    <w:rsid w:val="00E42608"/>
    <w:rsid w:val="00E56E12"/>
    <w:rsid w:val="00E668A5"/>
    <w:rsid w:val="00E8157E"/>
    <w:rsid w:val="00E950DB"/>
    <w:rsid w:val="00EC2062"/>
    <w:rsid w:val="00EE3743"/>
    <w:rsid w:val="00F41D63"/>
    <w:rsid w:val="00F47194"/>
    <w:rsid w:val="00F50302"/>
    <w:rsid w:val="00F63283"/>
    <w:rsid w:val="00F717A0"/>
    <w:rsid w:val="00F8127F"/>
    <w:rsid w:val="00FA7DD7"/>
    <w:rsid w:val="00FB1BD5"/>
    <w:rsid w:val="00FC372D"/>
    <w:rsid w:val="00FD394B"/>
    <w:rsid w:val="00FE3F34"/>
    <w:rsid w:val="00FF3354"/>
    <w:rsid w:val="00FF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D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6CEA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712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7129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60712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37312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37312"/>
    <w:rPr>
      <w:rFonts w:ascii="Times New Roman" w:eastAsia="新細明體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37312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CB643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6437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950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8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080@webmail.sanhsin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-tw.facebook.com/scitechvi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265</Words>
  <Characters>1515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2014『這樣教我就懂』科普徵文競賽辦法</dc:title>
  <dc:subject/>
  <dc:creator>USER</dc:creator>
  <cp:keywords/>
  <dc:description/>
  <cp:lastModifiedBy>信義國中</cp:lastModifiedBy>
  <cp:revision>2</cp:revision>
  <cp:lastPrinted>2014-06-13T03:20:00Z</cp:lastPrinted>
  <dcterms:created xsi:type="dcterms:W3CDTF">2014-07-03T01:14:00Z</dcterms:created>
  <dcterms:modified xsi:type="dcterms:W3CDTF">2014-07-03T01:14:00Z</dcterms:modified>
</cp:coreProperties>
</file>