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5AB" w:rsidRDefault="001325AB" w:rsidP="001325AB">
      <w:pPr>
        <w:snapToGrid w:val="0"/>
        <w:spacing w:beforeLines="50"/>
        <w:ind w:rightChars="12" w:right="31680"/>
        <w:jc w:val="center"/>
        <w:rPr>
          <w:rFonts w:eastAsia="標楷體"/>
          <w:b/>
          <w:color w:val="000000"/>
          <w:sz w:val="36"/>
          <w:szCs w:val="36"/>
        </w:rPr>
      </w:pPr>
      <w:r w:rsidRPr="00D44ACD">
        <w:rPr>
          <w:rFonts w:eastAsia="標楷體" w:hint="eastAsia"/>
          <w:b/>
          <w:color w:val="000000"/>
          <w:sz w:val="36"/>
          <w:szCs w:val="36"/>
        </w:rPr>
        <w:t>臺北市</w:t>
      </w:r>
      <w:r w:rsidRPr="00D44ACD">
        <w:rPr>
          <w:rFonts w:eastAsia="標楷體"/>
          <w:b/>
          <w:color w:val="000000"/>
          <w:sz w:val="36"/>
          <w:szCs w:val="36"/>
        </w:rPr>
        <w:t>102</w:t>
      </w:r>
      <w:r w:rsidRPr="00D44ACD">
        <w:rPr>
          <w:rFonts w:eastAsia="標楷體" w:hint="eastAsia"/>
          <w:b/>
          <w:color w:val="000000"/>
          <w:sz w:val="36"/>
          <w:szCs w:val="36"/>
        </w:rPr>
        <w:t>學年第</w:t>
      </w:r>
      <w:r w:rsidRPr="00D44ACD">
        <w:rPr>
          <w:rFonts w:eastAsia="標楷體"/>
          <w:b/>
          <w:color w:val="000000"/>
          <w:sz w:val="36"/>
          <w:szCs w:val="36"/>
        </w:rPr>
        <w:t>2</w:t>
      </w:r>
      <w:r w:rsidRPr="00D44ACD">
        <w:rPr>
          <w:rFonts w:eastAsia="標楷體" w:hint="eastAsia"/>
          <w:b/>
          <w:color w:val="000000"/>
          <w:sz w:val="36"/>
          <w:szCs w:val="36"/>
        </w:rPr>
        <w:t>學期國民中學生涯發展教育</w:t>
      </w:r>
    </w:p>
    <w:p w:rsidR="001325AB" w:rsidRPr="00E458FF" w:rsidRDefault="001325AB" w:rsidP="00A92FC0">
      <w:pPr>
        <w:snapToGrid w:val="0"/>
        <w:spacing w:beforeLines="50"/>
        <w:ind w:rightChars="12" w:right="31680"/>
        <w:jc w:val="center"/>
        <w:rPr>
          <w:rFonts w:eastAsia="標楷體"/>
          <w:b/>
          <w:color w:val="000000"/>
          <w:sz w:val="36"/>
          <w:szCs w:val="36"/>
        </w:rPr>
      </w:pPr>
      <w:r w:rsidRPr="009A7EA4">
        <w:rPr>
          <w:rFonts w:eastAsia="標楷體" w:hint="eastAsia"/>
          <w:b/>
          <w:color w:val="000000"/>
          <w:sz w:val="36"/>
          <w:szCs w:val="36"/>
        </w:rPr>
        <w:t>「職」入我心</w:t>
      </w:r>
      <w:r w:rsidRPr="009A7EA4">
        <w:rPr>
          <w:rFonts w:eastAsia="標楷體"/>
          <w:b/>
          <w:color w:val="000000"/>
          <w:sz w:val="36"/>
          <w:szCs w:val="36"/>
        </w:rPr>
        <w:t>-</w:t>
      </w:r>
      <w:r w:rsidRPr="009A7EA4">
        <w:rPr>
          <w:rFonts w:eastAsia="標楷體" w:hint="eastAsia"/>
          <w:b/>
          <w:color w:val="000000"/>
          <w:sz w:val="36"/>
          <w:szCs w:val="36"/>
        </w:rPr>
        <w:t>生涯體驗心得寫作</w:t>
      </w:r>
      <w:r>
        <w:rPr>
          <w:rFonts w:eastAsia="標楷體" w:hint="eastAsia"/>
          <w:b/>
          <w:color w:val="000000"/>
          <w:sz w:val="36"/>
          <w:szCs w:val="36"/>
        </w:rPr>
        <w:t>徵文</w:t>
      </w:r>
      <w:r w:rsidRPr="009A7EA4">
        <w:rPr>
          <w:rFonts w:eastAsia="標楷體" w:hint="eastAsia"/>
          <w:b/>
          <w:color w:val="000000"/>
          <w:sz w:val="36"/>
          <w:szCs w:val="36"/>
        </w:rPr>
        <w:t>比賽</w:t>
      </w:r>
      <w:r w:rsidRPr="00E458FF">
        <w:rPr>
          <w:rFonts w:eastAsia="標楷體" w:hint="eastAsia"/>
          <w:b/>
          <w:color w:val="000000"/>
          <w:sz w:val="36"/>
          <w:szCs w:val="36"/>
        </w:rPr>
        <w:t>實施計畫</w:t>
      </w:r>
    </w:p>
    <w:p w:rsidR="001325AB" w:rsidRPr="00E554FC" w:rsidRDefault="001325AB" w:rsidP="00A92FC0">
      <w:pPr>
        <w:tabs>
          <w:tab w:val="left" w:pos="612"/>
        </w:tabs>
        <w:spacing w:beforeLines="50" w:line="400" w:lineRule="exact"/>
        <w:ind w:left="31680" w:hangingChars="900" w:firstLine="31680"/>
        <w:jc w:val="both"/>
        <w:rPr>
          <w:rFonts w:eastAsia="標楷體"/>
          <w:color w:val="000000"/>
          <w:sz w:val="28"/>
        </w:rPr>
      </w:pPr>
      <w:r w:rsidRPr="00E554FC">
        <w:rPr>
          <w:rFonts w:eastAsia="標楷體" w:hint="eastAsia"/>
          <w:color w:val="000000"/>
          <w:sz w:val="28"/>
        </w:rPr>
        <w:t>壹、依據</w:t>
      </w:r>
    </w:p>
    <w:p w:rsidR="001325AB" w:rsidRPr="00E554FC" w:rsidRDefault="001325AB" w:rsidP="00A92FC0">
      <w:pPr>
        <w:spacing w:line="400" w:lineRule="exact"/>
        <w:ind w:leftChars="100" w:left="31680" w:hangingChars="200" w:firstLine="31680"/>
        <w:jc w:val="both"/>
        <w:rPr>
          <w:rFonts w:eastAsia="標楷體"/>
          <w:color w:val="000000"/>
          <w:sz w:val="28"/>
        </w:rPr>
      </w:pPr>
      <w:r w:rsidRPr="00E554FC">
        <w:rPr>
          <w:rFonts w:eastAsia="標楷體" w:hint="eastAsia"/>
          <w:color w:val="000000"/>
          <w:sz w:val="28"/>
        </w:rPr>
        <w:t>一、教育部國民及學前教育署補助直轄市及縣（市）政府辦理生涯發展教育及國中技藝教育相關經費作業原則。</w:t>
      </w:r>
    </w:p>
    <w:p w:rsidR="001325AB" w:rsidRPr="00E554FC" w:rsidRDefault="001325AB" w:rsidP="00A92FC0">
      <w:pPr>
        <w:spacing w:line="400" w:lineRule="exact"/>
        <w:ind w:leftChars="100" w:left="31680" w:hangingChars="200" w:firstLine="31680"/>
        <w:jc w:val="both"/>
        <w:rPr>
          <w:rFonts w:eastAsia="標楷體"/>
          <w:color w:val="000000"/>
          <w:sz w:val="28"/>
        </w:rPr>
      </w:pPr>
      <w:r w:rsidRPr="00E554FC">
        <w:rPr>
          <w:rFonts w:eastAsia="標楷體" w:hint="eastAsia"/>
          <w:color w:val="000000"/>
          <w:sz w:val="28"/>
        </w:rPr>
        <w:t>二、臺北市</w:t>
      </w:r>
      <w:r w:rsidRPr="00E554FC">
        <w:rPr>
          <w:rFonts w:eastAsia="標楷體"/>
          <w:color w:val="000000"/>
          <w:sz w:val="28"/>
        </w:rPr>
        <w:t>102</w:t>
      </w:r>
      <w:r w:rsidRPr="00E554FC">
        <w:rPr>
          <w:rFonts w:eastAsia="標楷體" w:hint="eastAsia"/>
          <w:color w:val="000000"/>
          <w:sz w:val="28"/>
        </w:rPr>
        <w:t>學年第</w:t>
      </w:r>
      <w:r w:rsidRPr="00E554FC">
        <w:rPr>
          <w:rFonts w:eastAsia="標楷體"/>
          <w:color w:val="000000"/>
          <w:sz w:val="28"/>
        </w:rPr>
        <w:t>2</w:t>
      </w:r>
      <w:r w:rsidRPr="00E554FC">
        <w:rPr>
          <w:rFonts w:eastAsia="標楷體" w:hint="eastAsia"/>
          <w:color w:val="000000"/>
          <w:sz w:val="28"/>
        </w:rPr>
        <w:t>學期國民中學生涯發展教育工作實施計畫</w:t>
      </w:r>
    </w:p>
    <w:p w:rsidR="001325AB" w:rsidRPr="00E554FC" w:rsidRDefault="001325AB" w:rsidP="00A92FC0">
      <w:pPr>
        <w:tabs>
          <w:tab w:val="left" w:pos="612"/>
        </w:tabs>
        <w:spacing w:beforeLines="50" w:line="400" w:lineRule="exact"/>
        <w:ind w:left="31680" w:hangingChars="500" w:firstLine="31680"/>
        <w:jc w:val="both"/>
        <w:rPr>
          <w:rFonts w:eastAsia="標楷體"/>
          <w:color w:val="000000"/>
          <w:sz w:val="28"/>
        </w:rPr>
      </w:pPr>
      <w:r w:rsidRPr="00E554FC">
        <w:rPr>
          <w:rFonts w:eastAsia="標楷體" w:hint="eastAsia"/>
          <w:color w:val="000000"/>
          <w:sz w:val="28"/>
        </w:rPr>
        <w:t>貳、目的：增進學生對生涯議題之關心與認識，引導學生省思生涯體驗活動，並進而協助學生訂定進路目標，以強化學生的學習動力。</w:t>
      </w:r>
    </w:p>
    <w:p w:rsidR="001325AB" w:rsidRPr="00E554FC" w:rsidRDefault="001325AB" w:rsidP="00A92FC0">
      <w:pPr>
        <w:tabs>
          <w:tab w:val="left" w:pos="612"/>
        </w:tabs>
        <w:spacing w:beforeLines="50" w:line="400" w:lineRule="exact"/>
        <w:ind w:left="31680" w:hangingChars="200" w:firstLine="31680"/>
        <w:jc w:val="both"/>
        <w:rPr>
          <w:rFonts w:eastAsia="標楷體"/>
          <w:color w:val="000000"/>
          <w:sz w:val="28"/>
        </w:rPr>
      </w:pPr>
      <w:r w:rsidRPr="00E554FC">
        <w:rPr>
          <w:rFonts w:eastAsia="標楷體" w:hint="eastAsia"/>
          <w:color w:val="000000"/>
          <w:sz w:val="28"/>
        </w:rPr>
        <w:t>參、辦理單位</w:t>
      </w:r>
    </w:p>
    <w:p w:rsidR="001325AB" w:rsidRPr="00E554FC" w:rsidRDefault="001325AB" w:rsidP="00A92FC0">
      <w:pPr>
        <w:spacing w:line="400" w:lineRule="exact"/>
        <w:ind w:leftChars="100" w:left="31680" w:hangingChars="200" w:firstLine="31680"/>
        <w:jc w:val="both"/>
        <w:rPr>
          <w:rFonts w:eastAsia="標楷體"/>
          <w:color w:val="000000"/>
          <w:sz w:val="28"/>
        </w:rPr>
      </w:pPr>
      <w:r w:rsidRPr="00E554FC">
        <w:rPr>
          <w:rFonts w:eastAsia="標楷體" w:hint="eastAsia"/>
          <w:color w:val="000000"/>
          <w:sz w:val="28"/>
        </w:rPr>
        <w:t>一、主辦機關：臺北市政府教育局</w:t>
      </w:r>
    </w:p>
    <w:p w:rsidR="001325AB" w:rsidRPr="00E554FC" w:rsidRDefault="001325AB" w:rsidP="00A92FC0">
      <w:pPr>
        <w:spacing w:line="400" w:lineRule="exact"/>
        <w:ind w:leftChars="100" w:left="31680" w:hangingChars="200" w:firstLine="31680"/>
        <w:jc w:val="both"/>
        <w:rPr>
          <w:rFonts w:eastAsia="標楷體"/>
          <w:color w:val="000000"/>
          <w:sz w:val="28"/>
        </w:rPr>
      </w:pPr>
      <w:r w:rsidRPr="00E554FC">
        <w:rPr>
          <w:rFonts w:eastAsia="標楷體" w:hint="eastAsia"/>
          <w:color w:val="000000"/>
          <w:sz w:val="28"/>
        </w:rPr>
        <w:t>二、承辦學校：臺北市立石牌國民中學</w:t>
      </w:r>
    </w:p>
    <w:p w:rsidR="001325AB" w:rsidRPr="00E554FC" w:rsidRDefault="001325AB" w:rsidP="00A92FC0">
      <w:pPr>
        <w:spacing w:line="400" w:lineRule="exact"/>
        <w:ind w:leftChars="100" w:left="31680" w:hangingChars="700" w:firstLine="31680"/>
        <w:jc w:val="both"/>
        <w:rPr>
          <w:rFonts w:eastAsia="標楷體"/>
          <w:color w:val="000000"/>
          <w:sz w:val="28"/>
        </w:rPr>
      </w:pPr>
      <w:r w:rsidRPr="00E554FC">
        <w:rPr>
          <w:rFonts w:eastAsia="標楷體" w:hint="eastAsia"/>
          <w:color w:val="000000"/>
          <w:sz w:val="28"/>
        </w:rPr>
        <w:t>三、協辦機關：臺北市各公私立國中</w:t>
      </w:r>
      <w:r>
        <w:rPr>
          <w:rFonts w:eastAsia="標楷體"/>
          <w:color w:val="000000"/>
          <w:sz w:val="28"/>
        </w:rPr>
        <w:t>(</w:t>
      </w:r>
      <w:r>
        <w:rPr>
          <w:rFonts w:eastAsia="標楷體" w:hint="eastAsia"/>
          <w:color w:val="000000"/>
          <w:sz w:val="28"/>
        </w:rPr>
        <w:t>含完全中學</w:t>
      </w:r>
      <w:r>
        <w:rPr>
          <w:rFonts w:eastAsia="標楷體"/>
          <w:color w:val="000000"/>
          <w:sz w:val="28"/>
        </w:rPr>
        <w:t>)</w:t>
      </w:r>
    </w:p>
    <w:p w:rsidR="001325AB" w:rsidRPr="00E554FC" w:rsidRDefault="001325AB" w:rsidP="00A92FC0">
      <w:pPr>
        <w:tabs>
          <w:tab w:val="left" w:pos="612"/>
        </w:tabs>
        <w:spacing w:beforeLines="50" w:line="400" w:lineRule="exact"/>
        <w:ind w:left="31680" w:hangingChars="200" w:firstLine="31680"/>
        <w:jc w:val="both"/>
        <w:rPr>
          <w:rFonts w:eastAsia="標楷體"/>
          <w:color w:val="000000"/>
          <w:sz w:val="28"/>
        </w:rPr>
      </w:pPr>
      <w:r w:rsidRPr="00E554FC">
        <w:rPr>
          <w:rFonts w:eastAsia="標楷體" w:hint="eastAsia"/>
          <w:color w:val="000000"/>
          <w:sz w:val="28"/>
        </w:rPr>
        <w:t>肆、參加對象：臺北市各公私立國中</w:t>
      </w:r>
      <w:r>
        <w:rPr>
          <w:rFonts w:eastAsia="標楷體"/>
          <w:color w:val="000000"/>
          <w:sz w:val="28"/>
        </w:rPr>
        <w:t>(</w:t>
      </w:r>
      <w:r>
        <w:rPr>
          <w:rFonts w:eastAsia="標楷體" w:hint="eastAsia"/>
          <w:color w:val="000000"/>
          <w:sz w:val="28"/>
        </w:rPr>
        <w:t>含完全中學</w:t>
      </w:r>
      <w:r>
        <w:rPr>
          <w:rFonts w:eastAsia="標楷體"/>
          <w:color w:val="000000"/>
          <w:sz w:val="28"/>
        </w:rPr>
        <w:t>)</w:t>
      </w:r>
      <w:r w:rsidRPr="00E554FC">
        <w:rPr>
          <w:rFonts w:eastAsia="標楷體" w:hint="eastAsia"/>
          <w:color w:val="000000"/>
          <w:sz w:val="28"/>
        </w:rPr>
        <w:t>在學學生</w:t>
      </w:r>
      <w:r>
        <w:rPr>
          <w:rFonts w:eastAsia="標楷體"/>
          <w:color w:val="000000"/>
          <w:sz w:val="28"/>
        </w:rPr>
        <w:t>(</w:t>
      </w:r>
      <w:r>
        <w:rPr>
          <w:rFonts w:eastAsia="標楷體" w:hint="eastAsia"/>
          <w:color w:val="000000"/>
          <w:sz w:val="28"/>
        </w:rPr>
        <w:t>以下簡稱國中學生</w:t>
      </w:r>
      <w:r>
        <w:rPr>
          <w:rFonts w:eastAsia="標楷體"/>
          <w:color w:val="000000"/>
          <w:sz w:val="28"/>
        </w:rPr>
        <w:t>)</w:t>
      </w:r>
    </w:p>
    <w:p w:rsidR="001325AB" w:rsidRPr="00E554FC" w:rsidRDefault="001325AB" w:rsidP="001762C6">
      <w:pPr>
        <w:tabs>
          <w:tab w:val="left" w:pos="612"/>
        </w:tabs>
        <w:spacing w:beforeLines="50" w:line="400" w:lineRule="exact"/>
        <w:ind w:left="31680" w:hangingChars="200" w:firstLine="31680"/>
        <w:jc w:val="both"/>
        <w:rPr>
          <w:rFonts w:eastAsia="標楷體"/>
          <w:color w:val="000000"/>
          <w:sz w:val="28"/>
        </w:rPr>
      </w:pPr>
      <w:bookmarkStart w:id="0" w:name="OLE_LINK1"/>
      <w:r w:rsidRPr="00E554FC">
        <w:rPr>
          <w:rFonts w:eastAsia="標楷體" w:hint="eastAsia"/>
          <w:color w:val="000000"/>
          <w:sz w:val="28"/>
        </w:rPr>
        <w:t>伍、辦理方式</w:t>
      </w:r>
    </w:p>
    <w:bookmarkEnd w:id="0"/>
    <w:p w:rsidR="001325AB" w:rsidRPr="00E554FC" w:rsidRDefault="001325AB" w:rsidP="00A92FC0">
      <w:pPr>
        <w:spacing w:line="400" w:lineRule="exact"/>
        <w:ind w:leftChars="100" w:left="31680" w:hangingChars="500" w:firstLine="31680"/>
        <w:jc w:val="both"/>
        <w:rPr>
          <w:rFonts w:eastAsia="標楷體"/>
          <w:color w:val="000000"/>
          <w:sz w:val="28"/>
        </w:rPr>
      </w:pPr>
      <w:r w:rsidRPr="00E554FC">
        <w:rPr>
          <w:rFonts w:eastAsia="標楷體" w:hint="eastAsia"/>
          <w:color w:val="000000"/>
          <w:sz w:val="28"/>
        </w:rPr>
        <w:t>一、內容：凡本市國中學生，於參加學校辦理之相關生涯體驗活動後，反思活動見聞與所得並整理成文字者，皆可參加本比賽。其中生涯體驗活動含：社區高職參訪、職場參觀、寒假職業輔導研習營、暑假職業輔導研習營、技藝教育</w:t>
      </w:r>
      <w:r>
        <w:rPr>
          <w:rFonts w:eastAsia="標楷體" w:hint="eastAsia"/>
          <w:color w:val="000000"/>
          <w:sz w:val="28"/>
        </w:rPr>
        <w:t>課程</w:t>
      </w:r>
      <w:r w:rsidRPr="00E554FC">
        <w:rPr>
          <w:rFonts w:eastAsia="標楷體" w:hint="eastAsia"/>
          <w:color w:val="000000"/>
          <w:sz w:val="28"/>
        </w:rPr>
        <w:t>、高中職五專博覽會</w:t>
      </w:r>
      <w:r w:rsidRPr="00E554FC">
        <w:rPr>
          <w:rFonts w:eastAsia="標楷體"/>
          <w:color w:val="000000"/>
          <w:sz w:val="28"/>
        </w:rPr>
        <w:t>…</w:t>
      </w:r>
      <w:r w:rsidRPr="00E554FC">
        <w:rPr>
          <w:rFonts w:eastAsia="標楷體" w:hint="eastAsia"/>
          <w:color w:val="000000"/>
          <w:sz w:val="28"/>
        </w:rPr>
        <w:t>等。</w:t>
      </w:r>
    </w:p>
    <w:p w:rsidR="001325AB" w:rsidRPr="00E554FC" w:rsidRDefault="001325AB" w:rsidP="00A92FC0">
      <w:pPr>
        <w:spacing w:line="400" w:lineRule="exact"/>
        <w:ind w:leftChars="100" w:left="31680" w:hangingChars="700" w:firstLine="31680"/>
        <w:jc w:val="both"/>
        <w:rPr>
          <w:rFonts w:eastAsia="標楷體"/>
          <w:color w:val="000000"/>
          <w:spacing w:val="-20"/>
          <w:sz w:val="28"/>
        </w:rPr>
      </w:pPr>
      <w:r w:rsidRPr="00E554FC">
        <w:rPr>
          <w:rFonts w:eastAsia="標楷體" w:hint="eastAsia"/>
          <w:color w:val="000000"/>
          <w:sz w:val="28"/>
        </w:rPr>
        <w:t>二、參賽程序：</w:t>
      </w:r>
      <w:r w:rsidRPr="00E554FC">
        <w:rPr>
          <w:rFonts w:eastAsia="標楷體" w:hint="eastAsia"/>
          <w:color w:val="000000"/>
          <w:spacing w:val="-6"/>
          <w:sz w:val="28"/>
        </w:rPr>
        <w:t>各校先行辦理校內初選，再將優秀作品遞送石牌國中，每校參賽作品至多</w:t>
      </w:r>
      <w:r w:rsidRPr="00E554FC">
        <w:rPr>
          <w:rFonts w:eastAsia="標楷體"/>
          <w:color w:val="000000"/>
          <w:spacing w:val="-6"/>
          <w:sz w:val="28"/>
        </w:rPr>
        <w:t>3</w:t>
      </w:r>
      <w:r w:rsidRPr="00E554FC">
        <w:rPr>
          <w:rFonts w:eastAsia="標楷體" w:hint="eastAsia"/>
          <w:color w:val="000000"/>
          <w:spacing w:val="-6"/>
          <w:sz w:val="28"/>
        </w:rPr>
        <w:t>件</w:t>
      </w:r>
      <w:r w:rsidRPr="00E554FC">
        <w:rPr>
          <w:rFonts w:eastAsia="標楷體" w:hint="eastAsia"/>
          <w:color w:val="000000"/>
          <w:spacing w:val="-6"/>
          <w:kern w:val="0"/>
          <w:sz w:val="28"/>
        </w:rPr>
        <w:t>。</w:t>
      </w:r>
    </w:p>
    <w:p w:rsidR="001325AB" w:rsidRPr="00E554FC" w:rsidRDefault="001325AB" w:rsidP="00A92FC0">
      <w:pPr>
        <w:spacing w:line="400" w:lineRule="exact"/>
        <w:ind w:leftChars="100" w:left="31680" w:hangingChars="200" w:firstLine="31680"/>
        <w:jc w:val="both"/>
        <w:rPr>
          <w:rFonts w:eastAsia="標楷體"/>
          <w:color w:val="000000"/>
          <w:sz w:val="28"/>
        </w:rPr>
      </w:pPr>
      <w:r w:rsidRPr="00E554FC">
        <w:rPr>
          <w:rFonts w:eastAsia="標楷體" w:hint="eastAsia"/>
          <w:color w:val="000000"/>
          <w:sz w:val="28"/>
        </w:rPr>
        <w:t>三、作品規格</w:t>
      </w:r>
    </w:p>
    <w:p w:rsidR="001325AB" w:rsidRPr="00E554FC" w:rsidRDefault="001325AB" w:rsidP="00A92FC0">
      <w:pPr>
        <w:spacing w:line="400" w:lineRule="exact"/>
        <w:ind w:leftChars="300" w:left="31680" w:hangingChars="100" w:firstLine="31680"/>
        <w:jc w:val="both"/>
        <w:rPr>
          <w:rFonts w:eastAsia="標楷體"/>
          <w:color w:val="000000"/>
          <w:sz w:val="28"/>
        </w:rPr>
      </w:pPr>
      <w:r w:rsidRPr="00E554FC">
        <w:rPr>
          <w:rFonts w:eastAsia="標楷體"/>
          <w:sz w:val="28"/>
        </w:rPr>
        <w:t>1.</w:t>
      </w:r>
      <w:r w:rsidRPr="00E554FC">
        <w:rPr>
          <w:rFonts w:eastAsia="標楷體" w:hint="eastAsia"/>
          <w:sz w:val="28"/>
        </w:rPr>
        <w:t>各校參賽學生以電腦繕打報名表暨授權同意書（附件一）及心得寫作（附件二），規格以</w:t>
      </w:r>
      <w:r w:rsidRPr="00E554FC">
        <w:rPr>
          <w:rFonts w:eastAsia="標楷體"/>
          <w:sz w:val="28"/>
        </w:rPr>
        <w:t>A4</w:t>
      </w:r>
      <w:r w:rsidRPr="00E554FC">
        <w:rPr>
          <w:rFonts w:eastAsia="標楷體" w:hint="eastAsia"/>
          <w:sz w:val="28"/>
        </w:rPr>
        <w:t>格</w:t>
      </w:r>
      <w:r w:rsidRPr="00E554FC">
        <w:rPr>
          <w:rFonts w:eastAsia="標楷體" w:hint="eastAsia"/>
          <w:color w:val="000000"/>
          <w:sz w:val="28"/>
        </w:rPr>
        <w:t>式直式橫書，邊界上下左右皆</w:t>
      </w:r>
      <w:r w:rsidRPr="00E554FC">
        <w:rPr>
          <w:rFonts w:eastAsia="標楷體"/>
          <w:color w:val="000000"/>
          <w:sz w:val="28"/>
        </w:rPr>
        <w:t>2cm</w:t>
      </w:r>
      <w:r w:rsidRPr="00E554FC">
        <w:rPr>
          <w:rFonts w:eastAsia="標楷體" w:hint="eastAsia"/>
          <w:color w:val="000000"/>
          <w:sz w:val="28"/>
        </w:rPr>
        <w:t>，標題與內文</w:t>
      </w:r>
      <w:r w:rsidRPr="00E554FC">
        <w:rPr>
          <w:rFonts w:eastAsia="標楷體"/>
          <w:color w:val="000000"/>
          <w:sz w:val="28"/>
        </w:rPr>
        <w:t>14</w:t>
      </w:r>
      <w:r w:rsidRPr="00E554FC">
        <w:rPr>
          <w:rFonts w:eastAsia="標楷體" w:hint="eastAsia"/>
          <w:color w:val="000000"/>
          <w:sz w:val="28"/>
        </w:rPr>
        <w:t>號標楷體，標點符號為全形字，行距採單行間距，恕不接受手寫稿。</w:t>
      </w:r>
    </w:p>
    <w:p w:rsidR="001325AB" w:rsidRPr="00E554FC" w:rsidRDefault="001325AB" w:rsidP="00A92FC0">
      <w:pPr>
        <w:spacing w:line="400" w:lineRule="exact"/>
        <w:ind w:leftChars="300" w:left="31680" w:hangingChars="100" w:firstLine="31680"/>
        <w:jc w:val="both"/>
        <w:rPr>
          <w:rFonts w:eastAsia="標楷體"/>
          <w:color w:val="000000"/>
          <w:sz w:val="28"/>
        </w:rPr>
      </w:pPr>
      <w:r w:rsidRPr="00E554FC">
        <w:rPr>
          <w:rFonts w:eastAsia="標楷體"/>
          <w:color w:val="000000"/>
          <w:sz w:val="28"/>
        </w:rPr>
        <w:t>2.</w:t>
      </w:r>
      <w:r w:rsidRPr="00E554FC">
        <w:rPr>
          <w:rFonts w:eastAsia="標楷體" w:hint="eastAsia"/>
          <w:color w:val="000000"/>
          <w:sz w:val="28"/>
        </w:rPr>
        <w:t>參賽學生須為參賽文章命題，體驗心得內容字數以</w:t>
      </w:r>
      <w:r w:rsidRPr="00E554FC">
        <w:rPr>
          <w:rFonts w:eastAsia="標楷體"/>
          <w:color w:val="000000"/>
          <w:sz w:val="28"/>
        </w:rPr>
        <w:t>1,000</w:t>
      </w:r>
      <w:r w:rsidRPr="00E554FC">
        <w:rPr>
          <w:rFonts w:eastAsia="標楷體" w:hint="eastAsia"/>
          <w:color w:val="000000"/>
          <w:sz w:val="28"/>
        </w:rPr>
        <w:t>～</w:t>
      </w:r>
      <w:r w:rsidRPr="00E554FC">
        <w:rPr>
          <w:rFonts w:eastAsia="標楷體"/>
          <w:color w:val="000000"/>
          <w:sz w:val="28"/>
        </w:rPr>
        <w:t>2,000</w:t>
      </w:r>
      <w:r w:rsidRPr="00E554FC">
        <w:rPr>
          <w:rFonts w:eastAsia="標楷體" w:hint="eastAsia"/>
          <w:color w:val="000000"/>
          <w:sz w:val="28"/>
        </w:rPr>
        <w:t>字為限。</w:t>
      </w:r>
    </w:p>
    <w:p w:rsidR="001325AB" w:rsidRPr="00E554FC" w:rsidRDefault="001325AB" w:rsidP="00A92FC0">
      <w:pPr>
        <w:spacing w:line="400" w:lineRule="exact"/>
        <w:ind w:leftChars="100" w:left="31680" w:hangingChars="200" w:firstLine="31680"/>
        <w:jc w:val="both"/>
        <w:rPr>
          <w:rFonts w:eastAsia="標楷體"/>
          <w:sz w:val="28"/>
          <w:shd w:val="clear" w:color="auto" w:fill="FFFFFF"/>
        </w:rPr>
      </w:pPr>
      <w:r>
        <w:rPr>
          <w:rFonts w:eastAsia="標楷體" w:hint="eastAsia"/>
          <w:color w:val="000000"/>
          <w:sz w:val="28"/>
          <w:shd w:val="clear" w:color="auto" w:fill="FFFFFF"/>
        </w:rPr>
        <w:t>四</w:t>
      </w:r>
      <w:r w:rsidRPr="00E554FC">
        <w:rPr>
          <w:rFonts w:eastAsia="標楷體" w:hint="eastAsia"/>
          <w:color w:val="000000"/>
          <w:sz w:val="28"/>
          <w:shd w:val="clear" w:color="auto" w:fill="FFFFFF"/>
        </w:rPr>
        <w:t>、各校送件注意事項</w:t>
      </w:r>
      <w:r w:rsidRPr="00E554FC">
        <w:rPr>
          <w:rFonts w:eastAsia="標楷體" w:hint="eastAsia"/>
          <w:sz w:val="28"/>
          <w:shd w:val="clear" w:color="auto" w:fill="FFFFFF"/>
        </w:rPr>
        <w:t>：</w:t>
      </w:r>
    </w:p>
    <w:p w:rsidR="001325AB" w:rsidRPr="00E554FC" w:rsidRDefault="001325AB" w:rsidP="00A92FC0">
      <w:pPr>
        <w:spacing w:line="400" w:lineRule="exact"/>
        <w:ind w:leftChars="300" w:left="31680" w:hangingChars="100" w:firstLine="31680"/>
        <w:jc w:val="both"/>
        <w:rPr>
          <w:rFonts w:eastAsia="標楷體"/>
          <w:color w:val="000000"/>
          <w:sz w:val="28"/>
        </w:rPr>
      </w:pPr>
      <w:r w:rsidRPr="00E554FC">
        <w:rPr>
          <w:rFonts w:eastAsia="標楷體"/>
          <w:color w:val="000000"/>
          <w:sz w:val="28"/>
        </w:rPr>
        <w:t>1.</w:t>
      </w:r>
      <w:r w:rsidRPr="00E554FC">
        <w:rPr>
          <w:rFonts w:eastAsia="標楷體" w:hint="eastAsia"/>
          <w:color w:val="000000"/>
          <w:sz w:val="28"/>
        </w:rPr>
        <w:t>送件期限自</w:t>
      </w:r>
      <w:r w:rsidRPr="00E554FC">
        <w:rPr>
          <w:rFonts w:eastAsia="標楷體"/>
          <w:color w:val="000000"/>
          <w:sz w:val="28"/>
        </w:rPr>
        <w:t>103</w:t>
      </w:r>
      <w:r w:rsidRPr="00E554FC">
        <w:rPr>
          <w:rFonts w:eastAsia="標楷體" w:hint="eastAsia"/>
          <w:color w:val="000000"/>
          <w:sz w:val="28"/>
        </w:rPr>
        <w:t>年</w:t>
      </w:r>
      <w:r w:rsidRPr="00E554FC">
        <w:rPr>
          <w:rFonts w:eastAsia="標楷體"/>
          <w:color w:val="000000"/>
          <w:sz w:val="28"/>
        </w:rPr>
        <w:t>3</w:t>
      </w:r>
      <w:r w:rsidRPr="00E554FC">
        <w:rPr>
          <w:rFonts w:eastAsia="標楷體" w:hint="eastAsia"/>
          <w:color w:val="000000"/>
          <w:sz w:val="28"/>
        </w:rPr>
        <w:t>月</w:t>
      </w:r>
      <w:r w:rsidRPr="00E554FC">
        <w:rPr>
          <w:rFonts w:eastAsia="標楷體"/>
          <w:color w:val="000000"/>
          <w:sz w:val="28"/>
        </w:rPr>
        <w:t>3</w:t>
      </w:r>
      <w:r w:rsidRPr="00E554FC">
        <w:rPr>
          <w:rFonts w:eastAsia="標楷體" w:hint="eastAsia"/>
          <w:color w:val="000000"/>
          <w:sz w:val="28"/>
        </w:rPr>
        <w:t>日至</w:t>
      </w:r>
      <w:r w:rsidRPr="00E554FC">
        <w:rPr>
          <w:rFonts w:eastAsia="標楷體"/>
          <w:color w:val="000000"/>
          <w:sz w:val="28"/>
        </w:rPr>
        <w:t>103</w:t>
      </w:r>
      <w:r w:rsidRPr="00E554FC">
        <w:rPr>
          <w:rFonts w:eastAsia="標楷體" w:hint="eastAsia"/>
          <w:color w:val="000000"/>
          <w:sz w:val="28"/>
        </w:rPr>
        <w:t>年</w:t>
      </w:r>
      <w:r w:rsidRPr="00E554FC">
        <w:rPr>
          <w:rFonts w:eastAsia="標楷體"/>
          <w:color w:val="000000"/>
          <w:sz w:val="28"/>
        </w:rPr>
        <w:t>3</w:t>
      </w:r>
      <w:r w:rsidRPr="00E554FC">
        <w:rPr>
          <w:rFonts w:eastAsia="標楷體" w:hint="eastAsia"/>
          <w:color w:val="000000"/>
          <w:sz w:val="28"/>
        </w:rPr>
        <w:t>月</w:t>
      </w:r>
      <w:r w:rsidRPr="00E554FC">
        <w:rPr>
          <w:rFonts w:eastAsia="標楷體"/>
          <w:color w:val="000000"/>
          <w:sz w:val="28"/>
        </w:rPr>
        <w:t>7</w:t>
      </w:r>
      <w:r w:rsidRPr="00E554FC">
        <w:rPr>
          <w:rFonts w:eastAsia="標楷體" w:hint="eastAsia"/>
          <w:color w:val="000000"/>
          <w:sz w:val="28"/>
        </w:rPr>
        <w:t>日下午</w:t>
      </w:r>
      <w:r w:rsidRPr="00E554FC">
        <w:rPr>
          <w:rFonts w:eastAsia="標楷體"/>
          <w:color w:val="000000"/>
          <w:sz w:val="28"/>
        </w:rPr>
        <w:t>5</w:t>
      </w:r>
      <w:r w:rsidRPr="00E554FC">
        <w:rPr>
          <w:rFonts w:eastAsia="標楷體" w:hint="eastAsia"/>
          <w:color w:val="000000"/>
          <w:sz w:val="28"/>
        </w:rPr>
        <w:t>時止，逾期不予受理。</w:t>
      </w:r>
    </w:p>
    <w:p w:rsidR="001325AB" w:rsidRPr="00E554FC" w:rsidRDefault="001325AB" w:rsidP="00A92FC0">
      <w:pPr>
        <w:spacing w:line="400" w:lineRule="exact"/>
        <w:ind w:leftChars="300" w:left="31680" w:hangingChars="100" w:firstLine="31680"/>
        <w:jc w:val="both"/>
        <w:rPr>
          <w:rFonts w:eastAsia="標楷體"/>
          <w:color w:val="000000"/>
          <w:sz w:val="28"/>
        </w:rPr>
      </w:pPr>
      <w:r w:rsidRPr="00E554FC">
        <w:rPr>
          <w:rFonts w:eastAsia="標楷體"/>
          <w:color w:val="000000"/>
          <w:sz w:val="28"/>
        </w:rPr>
        <w:t>2.</w:t>
      </w:r>
      <w:r w:rsidRPr="00E554FC">
        <w:rPr>
          <w:rFonts w:eastAsia="標楷體" w:hint="eastAsia"/>
          <w:color w:val="000000"/>
          <w:sz w:val="28"/>
        </w:rPr>
        <w:t>報名表暨授權同意書（附件一）請各校核章後掃描儲存為</w:t>
      </w:r>
      <w:r w:rsidRPr="00E554FC">
        <w:rPr>
          <w:rFonts w:eastAsia="標楷體"/>
          <w:color w:val="000000"/>
          <w:sz w:val="28"/>
        </w:rPr>
        <w:t>jpg</w:t>
      </w:r>
      <w:r w:rsidRPr="00E554FC">
        <w:rPr>
          <w:rFonts w:eastAsia="標楷體" w:hint="eastAsia"/>
          <w:color w:val="000000"/>
          <w:sz w:val="28"/>
        </w:rPr>
        <w:t>檔或</w:t>
      </w:r>
      <w:r w:rsidRPr="00E554FC">
        <w:rPr>
          <w:rFonts w:eastAsia="標楷體"/>
          <w:color w:val="000000"/>
          <w:sz w:val="28"/>
        </w:rPr>
        <w:t>pdf</w:t>
      </w:r>
      <w:r w:rsidRPr="00E554FC">
        <w:rPr>
          <w:rFonts w:eastAsia="標楷體" w:hint="eastAsia"/>
          <w:color w:val="000000"/>
          <w:sz w:val="28"/>
        </w:rPr>
        <w:t>檔。</w:t>
      </w:r>
    </w:p>
    <w:p w:rsidR="001325AB" w:rsidRPr="00E554FC" w:rsidRDefault="001325AB" w:rsidP="00A92FC0">
      <w:pPr>
        <w:spacing w:line="400" w:lineRule="exact"/>
        <w:ind w:leftChars="300" w:left="31680" w:hangingChars="150" w:firstLine="31680"/>
        <w:jc w:val="both"/>
        <w:rPr>
          <w:rFonts w:eastAsia="標楷體"/>
          <w:color w:val="000000"/>
          <w:sz w:val="28"/>
        </w:rPr>
      </w:pPr>
      <w:r w:rsidRPr="00E554FC">
        <w:rPr>
          <w:rFonts w:eastAsia="標楷體"/>
          <w:color w:val="000000"/>
          <w:sz w:val="28"/>
        </w:rPr>
        <w:t>3.</w:t>
      </w:r>
      <w:r w:rsidRPr="00E554FC">
        <w:rPr>
          <w:rFonts w:eastAsia="標楷體" w:hint="eastAsia"/>
          <w:color w:val="000000"/>
          <w:sz w:val="28"/>
        </w:rPr>
        <w:t>參賽作品（附件二）請儲存為</w:t>
      </w:r>
      <w:r w:rsidRPr="00E554FC">
        <w:rPr>
          <w:rFonts w:eastAsia="標楷體"/>
          <w:color w:val="000000"/>
          <w:sz w:val="28"/>
        </w:rPr>
        <w:t>word</w:t>
      </w:r>
      <w:r w:rsidRPr="00E554FC">
        <w:rPr>
          <w:rFonts w:eastAsia="標楷體" w:hint="eastAsia"/>
          <w:color w:val="000000"/>
          <w:sz w:val="28"/>
        </w:rPr>
        <w:t>檔。</w:t>
      </w:r>
    </w:p>
    <w:p w:rsidR="001325AB" w:rsidRPr="00E554FC" w:rsidRDefault="001325AB" w:rsidP="00A92FC0">
      <w:pPr>
        <w:spacing w:line="400" w:lineRule="exact"/>
        <w:ind w:leftChars="300" w:left="31680" w:hangingChars="150" w:firstLine="31680"/>
        <w:jc w:val="both"/>
        <w:rPr>
          <w:rFonts w:eastAsia="標楷體"/>
          <w:color w:val="000000"/>
          <w:sz w:val="28"/>
        </w:rPr>
      </w:pPr>
      <w:r w:rsidRPr="00E554FC">
        <w:rPr>
          <w:rFonts w:eastAsia="標楷體"/>
          <w:color w:val="000000"/>
          <w:sz w:val="28"/>
        </w:rPr>
        <w:t>4.</w:t>
      </w:r>
      <w:r w:rsidRPr="00E554FC">
        <w:rPr>
          <w:rFonts w:eastAsia="標楷體" w:hint="eastAsia"/>
          <w:color w:val="000000"/>
          <w:sz w:val="28"/>
        </w:rPr>
        <w:t>統一檔名格式：校名</w:t>
      </w:r>
      <w:r>
        <w:rPr>
          <w:rFonts w:eastAsia="標楷體"/>
          <w:color w:val="000000"/>
          <w:sz w:val="28"/>
        </w:rPr>
        <w:t>_</w:t>
      </w:r>
      <w:r w:rsidRPr="00E554FC">
        <w:rPr>
          <w:rFonts w:eastAsia="標楷體" w:hint="eastAsia"/>
          <w:color w:val="000000"/>
          <w:sz w:val="28"/>
        </w:rPr>
        <w:t>姓名（範例：石牌國中</w:t>
      </w:r>
      <w:r>
        <w:rPr>
          <w:rFonts w:eastAsia="標楷體"/>
          <w:color w:val="000000"/>
          <w:sz w:val="28"/>
        </w:rPr>
        <w:t>_</w:t>
      </w:r>
      <w:r w:rsidRPr="00E554FC">
        <w:rPr>
          <w:rFonts w:eastAsia="標楷體" w:hint="eastAsia"/>
          <w:color w:val="000000"/>
          <w:sz w:val="28"/>
        </w:rPr>
        <w:t>吳小明）</w:t>
      </w:r>
    </w:p>
    <w:p w:rsidR="001325AB" w:rsidRPr="00E554FC" w:rsidRDefault="001325AB" w:rsidP="00A92FC0">
      <w:pPr>
        <w:spacing w:line="400" w:lineRule="exact"/>
        <w:ind w:leftChars="300" w:left="31680" w:hangingChars="100" w:firstLine="31680"/>
        <w:jc w:val="both"/>
        <w:rPr>
          <w:rFonts w:eastAsia="標楷體"/>
          <w:color w:val="000000"/>
          <w:sz w:val="28"/>
        </w:rPr>
      </w:pPr>
      <w:r w:rsidRPr="00E554FC">
        <w:rPr>
          <w:rFonts w:eastAsia="標楷體"/>
          <w:color w:val="000000"/>
          <w:sz w:val="28"/>
        </w:rPr>
        <w:t>5.</w:t>
      </w:r>
      <w:r w:rsidRPr="00E554FC">
        <w:rPr>
          <w:rFonts w:eastAsia="標楷體" w:hint="eastAsia"/>
          <w:color w:val="000000"/>
          <w:sz w:val="28"/>
        </w:rPr>
        <w:t>請各校彙製電子檔光碟片</w:t>
      </w:r>
      <w:r w:rsidRPr="00E554FC">
        <w:rPr>
          <w:rFonts w:eastAsia="標楷體"/>
          <w:color w:val="000000"/>
          <w:sz w:val="28"/>
        </w:rPr>
        <w:t>2</w:t>
      </w:r>
      <w:r w:rsidRPr="00E554FC">
        <w:rPr>
          <w:rFonts w:eastAsia="標楷體" w:hint="eastAsia"/>
          <w:color w:val="000000"/>
          <w:sz w:val="28"/>
        </w:rPr>
        <w:t>份</w:t>
      </w:r>
      <w:r w:rsidRPr="00E554FC">
        <w:rPr>
          <w:rFonts w:eastAsia="標楷體"/>
          <w:color w:val="000000"/>
          <w:sz w:val="28"/>
        </w:rPr>
        <w:t>(</w:t>
      </w:r>
      <w:r w:rsidRPr="00E554FC">
        <w:rPr>
          <w:rFonts w:eastAsia="標楷體" w:hint="eastAsia"/>
          <w:color w:val="000000"/>
          <w:sz w:val="28"/>
        </w:rPr>
        <w:t>內須含全體參賽作品之</w:t>
      </w:r>
      <w:r w:rsidRPr="00E554FC">
        <w:rPr>
          <w:rFonts w:eastAsia="標楷體"/>
          <w:color w:val="000000"/>
          <w:sz w:val="28"/>
        </w:rPr>
        <w:fldChar w:fldCharType="begin"/>
      </w:r>
      <w:r w:rsidRPr="00E554FC">
        <w:rPr>
          <w:rFonts w:eastAsia="標楷體"/>
          <w:color w:val="000000"/>
          <w:sz w:val="28"/>
        </w:rPr>
        <w:instrText xml:space="preserve"> eq \o\ac(</w:instrText>
      </w:r>
      <w:r w:rsidRPr="00E554FC">
        <w:rPr>
          <w:rFonts w:eastAsia="標楷體" w:hint="eastAsia"/>
          <w:color w:val="000000"/>
          <w:sz w:val="28"/>
        </w:rPr>
        <w:instrText>○</w:instrText>
      </w:r>
      <w:r w:rsidRPr="00E554FC">
        <w:rPr>
          <w:rFonts w:eastAsia="標楷體"/>
          <w:color w:val="000000"/>
          <w:sz w:val="28"/>
        </w:rPr>
        <w:instrText>,</w:instrText>
      </w:r>
      <w:r w:rsidRPr="00E554FC">
        <w:rPr>
          <w:rFonts w:eastAsia="標楷體"/>
          <w:color w:val="000000"/>
          <w:position w:val="3"/>
          <w:sz w:val="18"/>
        </w:rPr>
        <w:instrText>1</w:instrText>
      </w:r>
      <w:r w:rsidRPr="00E554FC">
        <w:rPr>
          <w:rFonts w:eastAsia="標楷體"/>
          <w:color w:val="000000"/>
          <w:sz w:val="28"/>
        </w:rPr>
        <w:instrText>)</w:instrText>
      </w:r>
      <w:r w:rsidRPr="00E554FC">
        <w:rPr>
          <w:rFonts w:eastAsia="標楷體"/>
          <w:color w:val="000000"/>
          <w:sz w:val="28"/>
        </w:rPr>
        <w:fldChar w:fldCharType="end"/>
      </w:r>
      <w:r w:rsidRPr="00E554FC">
        <w:rPr>
          <w:rFonts w:eastAsia="標楷體" w:hint="eastAsia"/>
          <w:color w:val="000000"/>
          <w:sz w:val="28"/>
        </w:rPr>
        <w:t>報名表暨授權同意書之</w:t>
      </w:r>
      <w:r w:rsidRPr="00E554FC">
        <w:rPr>
          <w:rFonts w:eastAsia="標楷體"/>
          <w:color w:val="000000"/>
          <w:sz w:val="28"/>
        </w:rPr>
        <w:t>jpg</w:t>
      </w:r>
      <w:r w:rsidRPr="00E554FC">
        <w:rPr>
          <w:rFonts w:eastAsia="標楷體" w:hint="eastAsia"/>
          <w:color w:val="000000"/>
          <w:sz w:val="28"/>
        </w:rPr>
        <w:t>檔或</w:t>
      </w:r>
      <w:r w:rsidRPr="00E554FC">
        <w:rPr>
          <w:rFonts w:eastAsia="標楷體"/>
          <w:color w:val="000000"/>
          <w:sz w:val="28"/>
        </w:rPr>
        <w:t>pdf</w:t>
      </w:r>
      <w:r w:rsidRPr="00E554FC">
        <w:rPr>
          <w:rFonts w:eastAsia="標楷體" w:hint="eastAsia"/>
          <w:color w:val="000000"/>
          <w:sz w:val="28"/>
        </w:rPr>
        <w:t>檔以及</w:t>
      </w:r>
      <w:r w:rsidRPr="00E554FC">
        <w:rPr>
          <w:rFonts w:eastAsia="標楷體"/>
          <w:color w:val="000000"/>
          <w:sz w:val="28"/>
        </w:rPr>
        <w:fldChar w:fldCharType="begin"/>
      </w:r>
      <w:r w:rsidRPr="00E554FC">
        <w:rPr>
          <w:rFonts w:eastAsia="標楷體"/>
          <w:color w:val="000000"/>
          <w:sz w:val="28"/>
        </w:rPr>
        <w:instrText xml:space="preserve"> eq \o\ac(</w:instrText>
      </w:r>
      <w:r w:rsidRPr="00E554FC">
        <w:rPr>
          <w:rFonts w:eastAsia="標楷體" w:hint="eastAsia"/>
          <w:color w:val="000000"/>
          <w:sz w:val="28"/>
        </w:rPr>
        <w:instrText>○</w:instrText>
      </w:r>
      <w:r w:rsidRPr="00E554FC">
        <w:rPr>
          <w:rFonts w:eastAsia="標楷體"/>
          <w:color w:val="000000"/>
          <w:sz w:val="28"/>
        </w:rPr>
        <w:instrText>,</w:instrText>
      </w:r>
      <w:r w:rsidRPr="00E554FC">
        <w:rPr>
          <w:rFonts w:eastAsia="標楷體"/>
          <w:color w:val="000000"/>
          <w:position w:val="3"/>
          <w:sz w:val="18"/>
        </w:rPr>
        <w:instrText>2</w:instrText>
      </w:r>
      <w:r w:rsidRPr="00E554FC">
        <w:rPr>
          <w:rFonts w:eastAsia="標楷體"/>
          <w:color w:val="000000"/>
          <w:sz w:val="28"/>
        </w:rPr>
        <w:instrText>)</w:instrText>
      </w:r>
      <w:r w:rsidRPr="00E554FC">
        <w:rPr>
          <w:rFonts w:eastAsia="標楷體"/>
          <w:color w:val="000000"/>
          <w:sz w:val="28"/>
        </w:rPr>
        <w:fldChar w:fldCharType="end"/>
      </w:r>
      <w:r w:rsidRPr="00E554FC">
        <w:rPr>
          <w:rFonts w:eastAsia="標楷體" w:hint="eastAsia"/>
          <w:color w:val="000000"/>
          <w:sz w:val="28"/>
        </w:rPr>
        <w:t>參賽作品</w:t>
      </w:r>
      <w:r w:rsidRPr="00E554FC">
        <w:rPr>
          <w:rFonts w:eastAsia="標楷體"/>
          <w:color w:val="000000"/>
          <w:sz w:val="28"/>
        </w:rPr>
        <w:t>word</w:t>
      </w:r>
      <w:r w:rsidRPr="00E554FC">
        <w:rPr>
          <w:rFonts w:eastAsia="標楷體" w:hint="eastAsia"/>
          <w:color w:val="000000"/>
          <w:sz w:val="28"/>
        </w:rPr>
        <w:t>檔</w:t>
      </w:r>
      <w:r w:rsidRPr="00E554FC">
        <w:rPr>
          <w:rFonts w:eastAsia="標楷體"/>
          <w:color w:val="000000"/>
          <w:sz w:val="28"/>
        </w:rPr>
        <w:t>)</w:t>
      </w:r>
      <w:r w:rsidRPr="00E554FC">
        <w:rPr>
          <w:rFonts w:eastAsia="標楷體" w:hint="eastAsia"/>
          <w:color w:val="000000"/>
          <w:sz w:val="28"/>
        </w:rPr>
        <w:t>，以及每份參賽作品紙本一式</w:t>
      </w:r>
      <w:r w:rsidRPr="00E554FC">
        <w:rPr>
          <w:rFonts w:eastAsia="標楷體"/>
          <w:color w:val="000000"/>
          <w:sz w:val="28"/>
        </w:rPr>
        <w:t>5</w:t>
      </w:r>
      <w:r w:rsidRPr="00E554FC">
        <w:rPr>
          <w:rFonts w:eastAsia="標楷體" w:hint="eastAsia"/>
          <w:color w:val="000000"/>
          <w:sz w:val="28"/>
        </w:rPr>
        <w:t>份，送交石牌國中參賽。</w:t>
      </w:r>
    </w:p>
    <w:p w:rsidR="001325AB" w:rsidRPr="00E72591" w:rsidRDefault="001325AB" w:rsidP="00A92FC0">
      <w:pPr>
        <w:spacing w:line="400" w:lineRule="exact"/>
        <w:ind w:leftChars="118" w:left="31680" w:hangingChars="201" w:firstLine="31680"/>
        <w:jc w:val="both"/>
        <w:rPr>
          <w:rFonts w:eastAsia="標楷體"/>
          <w:color w:val="000000"/>
          <w:sz w:val="28"/>
          <w:shd w:val="clear" w:color="auto" w:fill="FFFFFF"/>
        </w:rPr>
      </w:pPr>
      <w:r>
        <w:rPr>
          <w:rFonts w:eastAsia="標楷體" w:hint="eastAsia"/>
          <w:color w:val="000000"/>
          <w:sz w:val="28"/>
          <w:shd w:val="clear" w:color="auto" w:fill="FFFFFF"/>
        </w:rPr>
        <w:t>五</w:t>
      </w:r>
      <w:r w:rsidRPr="00E554FC">
        <w:rPr>
          <w:rFonts w:eastAsia="標楷體" w:hint="eastAsia"/>
          <w:color w:val="000000"/>
          <w:sz w:val="28"/>
          <w:shd w:val="clear" w:color="auto" w:fill="FFFFFF"/>
        </w:rPr>
        <w:t>、評審原則</w:t>
      </w:r>
    </w:p>
    <w:p w:rsidR="001325AB" w:rsidRPr="00E72591" w:rsidRDefault="001325AB" w:rsidP="00A92FC0">
      <w:pPr>
        <w:spacing w:line="400" w:lineRule="exact"/>
        <w:ind w:leftChars="300" w:left="31680" w:hangingChars="150" w:firstLine="31680"/>
        <w:jc w:val="both"/>
        <w:rPr>
          <w:rFonts w:eastAsia="標楷體"/>
          <w:color w:val="000000"/>
          <w:sz w:val="28"/>
          <w:shd w:val="clear" w:color="auto" w:fill="FFFFFF"/>
        </w:rPr>
      </w:pPr>
      <w:r w:rsidRPr="00E72591">
        <w:rPr>
          <w:rFonts w:eastAsia="標楷體"/>
          <w:color w:val="000000"/>
          <w:sz w:val="28"/>
        </w:rPr>
        <w:t>1.</w:t>
      </w:r>
      <w:r w:rsidRPr="00E72591">
        <w:rPr>
          <w:rFonts w:eastAsia="標楷體" w:hint="eastAsia"/>
          <w:color w:val="000000"/>
          <w:sz w:val="28"/>
          <w:shd w:val="clear" w:color="auto" w:fill="FFFFFF"/>
        </w:rPr>
        <w:t>邀請專家學者</w:t>
      </w:r>
      <w:r w:rsidRPr="00E72591">
        <w:rPr>
          <w:rFonts w:eastAsia="標楷體" w:hint="eastAsia"/>
          <w:color w:val="000000"/>
          <w:sz w:val="28"/>
        </w:rPr>
        <w:t>擔任</w:t>
      </w:r>
      <w:r w:rsidRPr="00E72591">
        <w:rPr>
          <w:rFonts w:eastAsia="標楷體" w:hint="eastAsia"/>
          <w:color w:val="000000"/>
          <w:sz w:val="28"/>
          <w:shd w:val="clear" w:color="auto" w:fill="FFFFFF"/>
        </w:rPr>
        <w:t>評審。</w:t>
      </w:r>
    </w:p>
    <w:p w:rsidR="001325AB" w:rsidRPr="00E72591" w:rsidRDefault="001325AB" w:rsidP="00A92FC0">
      <w:pPr>
        <w:spacing w:line="400" w:lineRule="exact"/>
        <w:ind w:leftChars="300" w:left="31680" w:hangingChars="150" w:firstLine="31680"/>
        <w:jc w:val="both"/>
        <w:rPr>
          <w:rFonts w:eastAsia="標楷體"/>
          <w:color w:val="000000"/>
          <w:sz w:val="28"/>
        </w:rPr>
      </w:pPr>
      <w:r w:rsidRPr="00E72591">
        <w:rPr>
          <w:rFonts w:eastAsia="標楷體"/>
          <w:color w:val="000000"/>
          <w:sz w:val="28"/>
        </w:rPr>
        <w:t>2.</w:t>
      </w:r>
      <w:r w:rsidRPr="00E72591">
        <w:rPr>
          <w:rFonts w:eastAsia="標楷體" w:hint="eastAsia"/>
          <w:color w:val="000000"/>
          <w:sz w:val="28"/>
        </w:rPr>
        <w:t>評審標準：經驗省思</w:t>
      </w:r>
      <w:r w:rsidRPr="00E72591">
        <w:rPr>
          <w:rFonts w:eastAsia="標楷體"/>
          <w:color w:val="000000"/>
          <w:sz w:val="28"/>
        </w:rPr>
        <w:t>35%</w:t>
      </w:r>
      <w:r w:rsidRPr="00E72591">
        <w:rPr>
          <w:rFonts w:eastAsia="標楷體" w:hint="eastAsia"/>
          <w:color w:val="000000"/>
          <w:sz w:val="28"/>
        </w:rPr>
        <w:t>、未來影響與啟發</w:t>
      </w:r>
      <w:r w:rsidRPr="00E72591">
        <w:rPr>
          <w:rFonts w:eastAsia="標楷體"/>
          <w:color w:val="000000"/>
          <w:sz w:val="28"/>
        </w:rPr>
        <w:t>35%</w:t>
      </w:r>
      <w:r w:rsidRPr="00E72591">
        <w:rPr>
          <w:rFonts w:eastAsia="標楷體" w:hint="eastAsia"/>
          <w:color w:val="000000"/>
          <w:sz w:val="28"/>
        </w:rPr>
        <w:t>、文辭與結構</w:t>
      </w:r>
      <w:r w:rsidRPr="00E72591">
        <w:rPr>
          <w:rFonts w:eastAsia="標楷體"/>
          <w:color w:val="000000"/>
          <w:sz w:val="28"/>
        </w:rPr>
        <w:t>30%</w:t>
      </w:r>
      <w:r>
        <w:rPr>
          <w:rFonts w:eastAsia="標楷體" w:hint="eastAsia"/>
          <w:color w:val="000000"/>
          <w:sz w:val="28"/>
        </w:rPr>
        <w:t>。</w:t>
      </w:r>
    </w:p>
    <w:p w:rsidR="001325AB" w:rsidRPr="00E72591" w:rsidRDefault="001325AB" w:rsidP="00A92FC0">
      <w:pPr>
        <w:spacing w:line="400" w:lineRule="exact"/>
        <w:ind w:leftChars="118" w:left="31680" w:hangingChars="201" w:firstLine="31680"/>
        <w:jc w:val="both"/>
        <w:rPr>
          <w:rFonts w:eastAsia="標楷體"/>
          <w:sz w:val="28"/>
          <w:shd w:val="clear" w:color="auto" w:fill="FFFFFF"/>
        </w:rPr>
      </w:pPr>
      <w:r>
        <w:rPr>
          <w:rFonts w:eastAsia="標楷體" w:hint="eastAsia"/>
          <w:sz w:val="28"/>
          <w:shd w:val="clear" w:color="auto" w:fill="FFFFFF"/>
        </w:rPr>
        <w:t>六</w:t>
      </w:r>
      <w:r w:rsidRPr="00E72591">
        <w:rPr>
          <w:rFonts w:eastAsia="標楷體" w:hint="eastAsia"/>
          <w:sz w:val="28"/>
          <w:shd w:val="clear" w:color="auto" w:fill="FFFFFF"/>
        </w:rPr>
        <w:t>、獎勵方式</w:t>
      </w:r>
    </w:p>
    <w:p w:rsidR="001325AB" w:rsidRPr="00E72591" w:rsidRDefault="001325AB" w:rsidP="00A92FC0">
      <w:pPr>
        <w:spacing w:line="400" w:lineRule="exact"/>
        <w:ind w:leftChars="300" w:left="31680" w:hangingChars="100" w:firstLine="31680"/>
        <w:jc w:val="both"/>
        <w:rPr>
          <w:rFonts w:eastAsia="標楷體"/>
          <w:color w:val="000000"/>
          <w:sz w:val="28"/>
        </w:rPr>
      </w:pPr>
      <w:r w:rsidRPr="00E72591">
        <w:rPr>
          <w:rFonts w:eastAsia="標楷體"/>
          <w:sz w:val="28"/>
          <w:shd w:val="clear" w:color="auto" w:fill="FFFFFF"/>
        </w:rPr>
        <w:t>1.</w:t>
      </w:r>
      <w:r w:rsidRPr="00E72591">
        <w:rPr>
          <w:rFonts w:eastAsia="標楷體" w:hint="eastAsia"/>
          <w:sz w:val="28"/>
          <w:shd w:val="clear" w:color="auto" w:fill="FFFFFF"/>
        </w:rPr>
        <w:t>錄</w:t>
      </w:r>
      <w:r w:rsidRPr="00E72591">
        <w:rPr>
          <w:rFonts w:eastAsia="標楷體" w:hint="eastAsia"/>
          <w:color w:val="000000"/>
          <w:sz w:val="28"/>
        </w:rPr>
        <w:t>取特優</w:t>
      </w:r>
      <w:r w:rsidRPr="00E72591">
        <w:rPr>
          <w:rFonts w:eastAsia="標楷體"/>
          <w:color w:val="000000"/>
          <w:sz w:val="28"/>
        </w:rPr>
        <w:t>10</w:t>
      </w:r>
      <w:r w:rsidRPr="00E72591">
        <w:rPr>
          <w:rFonts w:eastAsia="標楷體" w:hint="eastAsia"/>
          <w:color w:val="000000"/>
          <w:sz w:val="28"/>
        </w:rPr>
        <w:t>篇、優等</w:t>
      </w:r>
      <w:r w:rsidRPr="00E72591">
        <w:rPr>
          <w:rFonts w:eastAsia="標楷體"/>
          <w:color w:val="000000"/>
          <w:sz w:val="28"/>
        </w:rPr>
        <w:t>15</w:t>
      </w:r>
      <w:r w:rsidRPr="00E72591">
        <w:rPr>
          <w:rFonts w:eastAsia="標楷體" w:hint="eastAsia"/>
          <w:color w:val="000000"/>
          <w:sz w:val="28"/>
        </w:rPr>
        <w:t>篇、佳作</w:t>
      </w:r>
      <w:r w:rsidRPr="00E72591">
        <w:rPr>
          <w:rFonts w:eastAsia="標楷體"/>
          <w:color w:val="000000"/>
          <w:sz w:val="28"/>
        </w:rPr>
        <w:t>20</w:t>
      </w:r>
      <w:r w:rsidRPr="00E72591">
        <w:rPr>
          <w:rFonts w:eastAsia="標楷體" w:hint="eastAsia"/>
          <w:color w:val="000000"/>
          <w:sz w:val="28"/>
        </w:rPr>
        <w:t>篇，主辦單位有發表使用得獎作品之權利，將編輯成冊提供本市所有國中師生欣賞。</w:t>
      </w:r>
    </w:p>
    <w:p w:rsidR="001325AB" w:rsidRDefault="001325AB" w:rsidP="00A92FC0">
      <w:pPr>
        <w:spacing w:line="400" w:lineRule="exact"/>
        <w:ind w:leftChars="300" w:left="31680" w:hangingChars="100" w:firstLine="31680"/>
        <w:jc w:val="both"/>
        <w:rPr>
          <w:rFonts w:eastAsia="標楷體"/>
          <w:sz w:val="28"/>
        </w:rPr>
      </w:pPr>
      <w:r w:rsidRPr="00E72591">
        <w:rPr>
          <w:rFonts w:eastAsia="標楷體"/>
          <w:color w:val="000000"/>
          <w:sz w:val="28"/>
        </w:rPr>
        <w:t>2.</w:t>
      </w:r>
      <w:r w:rsidRPr="00E72591">
        <w:rPr>
          <w:rFonts w:eastAsia="標楷體" w:hint="eastAsia"/>
          <w:color w:val="000000"/>
          <w:sz w:val="28"/>
        </w:rPr>
        <w:t>獲獎學生由教育局頒發獎狀乙幀與禮券，特優每名禮券</w:t>
      </w:r>
      <w:r w:rsidRPr="00E72591">
        <w:rPr>
          <w:rFonts w:eastAsia="標楷體"/>
          <w:color w:val="000000"/>
          <w:sz w:val="28"/>
        </w:rPr>
        <w:t>1000</w:t>
      </w:r>
      <w:r w:rsidRPr="00E72591">
        <w:rPr>
          <w:rFonts w:eastAsia="標楷體" w:hint="eastAsia"/>
          <w:color w:val="000000"/>
          <w:sz w:val="28"/>
        </w:rPr>
        <w:t>元、優等禮券</w:t>
      </w:r>
      <w:r w:rsidRPr="00E72591">
        <w:rPr>
          <w:rFonts w:eastAsia="標楷體"/>
          <w:color w:val="000000"/>
          <w:sz w:val="28"/>
        </w:rPr>
        <w:t>700</w:t>
      </w:r>
      <w:r w:rsidRPr="00E72591">
        <w:rPr>
          <w:rFonts w:eastAsia="標楷體" w:hint="eastAsia"/>
          <w:color w:val="000000"/>
          <w:sz w:val="28"/>
        </w:rPr>
        <w:t>元、佳作禮券</w:t>
      </w:r>
      <w:r w:rsidRPr="00E72591">
        <w:rPr>
          <w:rFonts w:eastAsia="標楷體"/>
          <w:sz w:val="28"/>
        </w:rPr>
        <w:t>300</w:t>
      </w:r>
      <w:r w:rsidRPr="00E72591">
        <w:rPr>
          <w:rFonts w:eastAsia="標楷體" w:hint="eastAsia"/>
          <w:sz w:val="28"/>
        </w:rPr>
        <w:t>元。</w:t>
      </w:r>
    </w:p>
    <w:p w:rsidR="001325AB" w:rsidRPr="00E554FC" w:rsidRDefault="001325AB" w:rsidP="00A92FC0">
      <w:pPr>
        <w:spacing w:line="400" w:lineRule="exact"/>
        <w:ind w:leftChars="118" w:left="31680" w:hangingChars="201" w:firstLine="31680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七</w:t>
      </w:r>
      <w:r w:rsidRPr="00E554FC">
        <w:rPr>
          <w:rFonts w:eastAsia="標楷體" w:hint="eastAsia"/>
          <w:color w:val="000000"/>
          <w:sz w:val="28"/>
        </w:rPr>
        <w:t>、其他注意事項：</w:t>
      </w:r>
    </w:p>
    <w:p w:rsidR="001325AB" w:rsidRPr="00EE0023" w:rsidRDefault="001325AB" w:rsidP="00A92FC0">
      <w:pPr>
        <w:spacing w:line="400" w:lineRule="exact"/>
        <w:ind w:leftChars="300" w:left="31680" w:hangingChars="100" w:firstLine="31680"/>
        <w:jc w:val="both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1</w:t>
      </w:r>
      <w:r w:rsidRPr="00E554FC">
        <w:rPr>
          <w:rFonts w:eastAsia="標楷體"/>
          <w:color w:val="000000"/>
          <w:sz w:val="28"/>
        </w:rPr>
        <w:t>.</w:t>
      </w:r>
      <w:r w:rsidRPr="00E554FC">
        <w:rPr>
          <w:rFonts w:eastAsia="標楷體" w:hint="eastAsia"/>
          <w:color w:val="000000"/>
          <w:sz w:val="28"/>
        </w:rPr>
        <w:t>參賽作品不得抄襲他人文章，亦不可一稿多投（校內刊物除外）。違反規定經查出，由承辦單位逕行取消得獎資格，並追繳所得獎狀、禮券。</w:t>
      </w:r>
    </w:p>
    <w:p w:rsidR="001325AB" w:rsidRPr="00E554FC" w:rsidRDefault="001325AB" w:rsidP="00A92FC0">
      <w:pPr>
        <w:spacing w:line="400" w:lineRule="exact"/>
        <w:ind w:leftChars="300" w:left="31680" w:hangingChars="150" w:firstLine="31680"/>
        <w:jc w:val="both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2</w:t>
      </w:r>
      <w:r w:rsidRPr="00E554FC">
        <w:rPr>
          <w:rFonts w:eastAsia="標楷體"/>
          <w:color w:val="000000"/>
          <w:sz w:val="28"/>
        </w:rPr>
        <w:t>.</w:t>
      </w:r>
      <w:r w:rsidRPr="00E554FC">
        <w:rPr>
          <w:rFonts w:eastAsia="標楷體" w:hint="eastAsia"/>
          <w:color w:val="000000"/>
          <w:sz w:val="28"/>
        </w:rPr>
        <w:t>參賽作品若未達評審標準，得以「從缺」處理。</w:t>
      </w:r>
    </w:p>
    <w:p w:rsidR="001325AB" w:rsidRPr="00E554FC" w:rsidRDefault="001325AB" w:rsidP="00A92FC0">
      <w:pPr>
        <w:spacing w:line="400" w:lineRule="exact"/>
        <w:ind w:leftChars="300" w:left="31680" w:hangingChars="150" w:firstLine="31680"/>
        <w:jc w:val="both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3</w:t>
      </w:r>
      <w:r w:rsidRPr="00E554FC">
        <w:rPr>
          <w:rFonts w:eastAsia="標楷體"/>
          <w:color w:val="000000"/>
          <w:sz w:val="28"/>
        </w:rPr>
        <w:t>.</w:t>
      </w:r>
      <w:r w:rsidRPr="00E554FC">
        <w:rPr>
          <w:rFonts w:eastAsia="標楷體" w:hint="eastAsia"/>
          <w:color w:val="000000"/>
          <w:sz w:val="28"/>
        </w:rPr>
        <w:t>稿件作者須同意承辦單位出版發行，以利學術交流及分享研究成果。</w:t>
      </w:r>
    </w:p>
    <w:p w:rsidR="001325AB" w:rsidRPr="00E554FC" w:rsidRDefault="001325AB" w:rsidP="00A92FC0">
      <w:pPr>
        <w:spacing w:line="400" w:lineRule="exact"/>
        <w:ind w:leftChars="300" w:left="31680" w:hangingChars="150" w:firstLine="31680"/>
        <w:jc w:val="both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4</w:t>
      </w:r>
      <w:r w:rsidRPr="00E554FC">
        <w:rPr>
          <w:rFonts w:eastAsia="標楷體"/>
          <w:color w:val="000000"/>
          <w:sz w:val="28"/>
        </w:rPr>
        <w:t>.</w:t>
      </w:r>
      <w:r w:rsidRPr="00E554FC">
        <w:rPr>
          <w:rFonts w:eastAsia="標楷體" w:hint="eastAsia"/>
          <w:color w:val="000000"/>
          <w:sz w:val="28"/>
        </w:rPr>
        <w:t>參賽作品相關稿件資料恕不退還，請自存備份。</w:t>
      </w:r>
    </w:p>
    <w:p w:rsidR="001325AB" w:rsidRPr="00E72591" w:rsidRDefault="001325AB" w:rsidP="00A92FC0">
      <w:pPr>
        <w:tabs>
          <w:tab w:val="left" w:pos="612"/>
        </w:tabs>
        <w:spacing w:beforeLines="50" w:line="400" w:lineRule="exact"/>
        <w:ind w:left="31680" w:hangingChars="200" w:firstLine="31680"/>
        <w:jc w:val="both"/>
        <w:rPr>
          <w:rFonts w:eastAsia="標楷體"/>
          <w:color w:val="000000"/>
          <w:sz w:val="28"/>
        </w:rPr>
      </w:pPr>
      <w:r w:rsidRPr="00E72591">
        <w:rPr>
          <w:rFonts w:eastAsia="標楷體" w:hint="eastAsia"/>
          <w:color w:val="000000"/>
          <w:sz w:val="28"/>
        </w:rPr>
        <w:t>陸、經費來源：由教育局相關經費項下補助辦理。</w:t>
      </w:r>
    </w:p>
    <w:p w:rsidR="001325AB" w:rsidRPr="00E72591" w:rsidRDefault="001325AB" w:rsidP="00A92FC0">
      <w:pPr>
        <w:tabs>
          <w:tab w:val="left" w:pos="612"/>
        </w:tabs>
        <w:spacing w:beforeLines="50" w:line="400" w:lineRule="exact"/>
        <w:ind w:left="31680" w:hangingChars="200" w:firstLine="31680"/>
        <w:jc w:val="both"/>
        <w:rPr>
          <w:rFonts w:eastAsia="標楷體"/>
          <w:color w:val="000000"/>
          <w:sz w:val="28"/>
        </w:rPr>
      </w:pPr>
      <w:r w:rsidRPr="00E72591">
        <w:rPr>
          <w:rFonts w:eastAsia="標楷體" w:hint="eastAsia"/>
          <w:color w:val="000000"/>
          <w:sz w:val="28"/>
        </w:rPr>
        <w:t>柒、本實施計畫如有未盡事宜得修正公佈。</w:t>
      </w:r>
    </w:p>
    <w:p w:rsidR="001325AB" w:rsidRDefault="001325AB">
      <w:pPr>
        <w:widowControl/>
        <w:rPr>
          <w:rFonts w:eastAsia="標楷體"/>
          <w:color w:val="000000"/>
          <w:shd w:val="clear" w:color="auto" w:fill="FFFFFF"/>
        </w:rPr>
      </w:pPr>
      <w:r>
        <w:rPr>
          <w:rFonts w:eastAsia="標楷體"/>
          <w:color w:val="000000"/>
          <w:shd w:val="clear" w:color="auto" w:fill="FFFFFF"/>
        </w:rPr>
        <w:br w:type="page"/>
      </w:r>
    </w:p>
    <w:p w:rsidR="001325AB" w:rsidRPr="00C47E71" w:rsidRDefault="001325AB" w:rsidP="000F0DC6">
      <w:pPr>
        <w:rPr>
          <w:rFonts w:eastAsia="標楷體"/>
          <w:color w:val="000000"/>
          <w:shd w:val="clear" w:color="auto" w:fill="FFFF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419.5pt;margin-top:-42.45pt;width:107.1pt;height:72.8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" fillcolor="#daeef3" strokecolor="#4f81bd">
            <v:shadow on="t" color="black" offset="0,1pt"/>
            <v:textbox>
              <w:txbxContent>
                <w:p w:rsidR="001325AB" w:rsidRDefault="001325AB">
                  <w:r>
                    <w:rPr>
                      <w:rFonts w:hint="eastAsia"/>
                    </w:rPr>
                    <w:t>參賽編號：</w:t>
                  </w:r>
                </w:p>
                <w:p w:rsidR="001325AB" w:rsidRDefault="001325AB"/>
                <w:p w:rsidR="001325AB" w:rsidRDefault="001325AB" w:rsidP="00CB6F27">
                  <w:pPr>
                    <w:spacing w:line="240" w:lineRule="exact"/>
                  </w:pPr>
                </w:p>
                <w:p w:rsidR="001325AB" w:rsidRDefault="001325AB" w:rsidP="00CB6F27">
                  <w:pPr>
                    <w:spacing w:line="240" w:lineRule="exact"/>
                  </w:pPr>
                  <w:r>
                    <w:t>(</w:t>
                  </w:r>
                  <w:r>
                    <w:rPr>
                      <w:rFonts w:hint="eastAsia"/>
                    </w:rPr>
                    <w:t>由石牌國中填寫</w:t>
                  </w:r>
                  <w:r>
                    <w:t>)</w:t>
                  </w:r>
                </w:p>
              </w:txbxContent>
            </v:textbox>
          </v:shape>
        </w:pict>
      </w:r>
      <w:r w:rsidRPr="00C47E71">
        <w:rPr>
          <w:rFonts w:eastAsia="標楷體" w:hint="eastAsia"/>
          <w:color w:val="000000"/>
          <w:shd w:val="clear" w:color="auto" w:fill="FFFFFF"/>
        </w:rPr>
        <w:t>附件一</w:t>
      </w:r>
    </w:p>
    <w:p w:rsidR="001325AB" w:rsidRPr="005B19B6" w:rsidRDefault="001325AB" w:rsidP="005B19B6">
      <w:pPr>
        <w:spacing w:line="40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5B19B6">
        <w:rPr>
          <w:rFonts w:eastAsia="標楷體" w:hint="eastAsia"/>
          <w:b/>
          <w:color w:val="000000"/>
          <w:sz w:val="28"/>
          <w:szCs w:val="28"/>
        </w:rPr>
        <w:t>臺北市</w:t>
      </w:r>
      <w:r w:rsidRPr="005B19B6">
        <w:rPr>
          <w:rFonts w:eastAsia="標楷體"/>
          <w:b/>
          <w:color w:val="000000"/>
          <w:sz w:val="28"/>
          <w:szCs w:val="28"/>
        </w:rPr>
        <w:t>102</w:t>
      </w:r>
      <w:r w:rsidRPr="005B19B6">
        <w:rPr>
          <w:rFonts w:eastAsia="標楷體" w:hint="eastAsia"/>
          <w:b/>
          <w:color w:val="000000"/>
          <w:sz w:val="28"/>
          <w:szCs w:val="28"/>
        </w:rPr>
        <w:t>學年第</w:t>
      </w:r>
      <w:r w:rsidRPr="005B19B6">
        <w:rPr>
          <w:rFonts w:eastAsia="標楷體"/>
          <w:b/>
          <w:color w:val="000000"/>
          <w:sz w:val="28"/>
          <w:szCs w:val="28"/>
        </w:rPr>
        <w:t>2</w:t>
      </w:r>
      <w:r w:rsidRPr="005B19B6">
        <w:rPr>
          <w:rFonts w:eastAsia="標楷體" w:hint="eastAsia"/>
          <w:b/>
          <w:color w:val="000000"/>
          <w:sz w:val="28"/>
          <w:szCs w:val="28"/>
        </w:rPr>
        <w:t>學期國民中學生涯發展教育</w:t>
      </w:r>
    </w:p>
    <w:p w:rsidR="001325AB" w:rsidRPr="00C47E71" w:rsidRDefault="001325AB" w:rsidP="0080555C">
      <w:pPr>
        <w:spacing w:afterLines="100" w:line="400" w:lineRule="exact"/>
        <w:jc w:val="center"/>
        <w:rPr>
          <w:rFonts w:eastAsia="標楷體"/>
          <w:color w:val="000000"/>
          <w:sz w:val="36"/>
          <w:szCs w:val="36"/>
          <w:shd w:val="clear" w:color="auto" w:fill="FFFFFF"/>
        </w:rPr>
      </w:pPr>
      <w:r w:rsidRPr="005B19B6">
        <w:rPr>
          <w:rFonts w:eastAsia="標楷體" w:hint="eastAsia"/>
          <w:b/>
          <w:color w:val="000000"/>
          <w:sz w:val="28"/>
          <w:szCs w:val="28"/>
        </w:rPr>
        <w:t>「職」入我心</w:t>
      </w:r>
      <w:r w:rsidRPr="005B19B6">
        <w:rPr>
          <w:rFonts w:eastAsia="標楷體"/>
          <w:b/>
          <w:color w:val="000000"/>
          <w:sz w:val="28"/>
          <w:szCs w:val="28"/>
        </w:rPr>
        <w:t>-</w:t>
      </w:r>
      <w:r w:rsidRPr="005B19B6">
        <w:rPr>
          <w:rFonts w:eastAsia="標楷體" w:hint="eastAsia"/>
          <w:b/>
          <w:color w:val="000000"/>
          <w:sz w:val="28"/>
          <w:szCs w:val="28"/>
        </w:rPr>
        <w:t>生涯體驗心得寫作</w:t>
      </w:r>
      <w:r w:rsidRPr="00C47E71">
        <w:rPr>
          <w:rFonts w:eastAsia="標楷體" w:hint="eastAsia"/>
          <w:b/>
          <w:color w:val="000000"/>
          <w:sz w:val="28"/>
          <w:szCs w:val="28"/>
        </w:rPr>
        <w:t>徵文</w:t>
      </w:r>
      <w:r w:rsidRPr="005B19B6">
        <w:rPr>
          <w:rFonts w:eastAsia="標楷體" w:hint="eastAsia"/>
          <w:b/>
          <w:color w:val="000000"/>
          <w:sz w:val="28"/>
          <w:szCs w:val="28"/>
        </w:rPr>
        <w:t>比賽</w:t>
      </w:r>
      <w:r>
        <w:rPr>
          <w:rFonts w:eastAsia="標楷體"/>
          <w:b/>
          <w:color w:val="000000"/>
          <w:sz w:val="28"/>
          <w:szCs w:val="28"/>
        </w:rPr>
        <w:t xml:space="preserve"> </w:t>
      </w:r>
      <w:r w:rsidRPr="00C47E71">
        <w:rPr>
          <w:rFonts w:eastAsia="標楷體" w:hint="eastAsia"/>
          <w:b/>
          <w:color w:val="000000"/>
          <w:sz w:val="28"/>
          <w:szCs w:val="28"/>
        </w:rPr>
        <w:t>報名表</w:t>
      </w:r>
      <w:r>
        <w:rPr>
          <w:rFonts w:eastAsia="標楷體" w:hint="eastAsia"/>
          <w:b/>
          <w:color w:val="000000"/>
          <w:sz w:val="28"/>
          <w:szCs w:val="28"/>
        </w:rPr>
        <w:t>暨授權同意書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06"/>
        <w:gridCol w:w="1209"/>
        <w:gridCol w:w="860"/>
        <w:gridCol w:w="1076"/>
        <w:gridCol w:w="892"/>
        <w:gridCol w:w="485"/>
        <w:gridCol w:w="2517"/>
      </w:tblGrid>
      <w:tr w:rsidR="001325AB" w:rsidRPr="00C47E71" w:rsidTr="00DF0303">
        <w:trPr>
          <w:cantSplit/>
          <w:trHeight w:val="567"/>
          <w:jc w:val="center"/>
        </w:trPr>
        <w:tc>
          <w:tcPr>
            <w:tcW w:w="1506" w:type="dxa"/>
            <w:vMerge w:val="restart"/>
            <w:tcBorders>
              <w:top w:val="single" w:sz="36" w:space="0" w:color="C0504D"/>
              <w:left w:val="single" w:sz="36" w:space="0" w:color="C0504D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5AB" w:rsidRPr="00C47E71" w:rsidRDefault="001325AB" w:rsidP="005B19B6">
            <w:pPr>
              <w:spacing w:before="100" w:beforeAutospacing="1" w:after="100" w:afterAutospacing="1" w:line="400" w:lineRule="exact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  <w:r w:rsidRPr="00C47E71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36" w:space="0" w:color="C0504D"/>
              <w:left w:val="single" w:sz="6" w:space="0" w:color="auto"/>
              <w:right w:val="single" w:sz="36" w:space="0" w:color="C0504D"/>
            </w:tcBorders>
            <w:shd w:val="clear" w:color="auto" w:fill="FFFFFF"/>
            <w:vAlign w:val="center"/>
          </w:tcPr>
          <w:p w:rsidR="001325AB" w:rsidRPr="00C47E71" w:rsidRDefault="001325AB" w:rsidP="005B19B6">
            <w:pPr>
              <w:spacing w:before="100" w:beforeAutospacing="1" w:after="100" w:afterAutospacing="1" w:line="400" w:lineRule="exact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6" w:type="dxa"/>
            <w:vMerge w:val="restart"/>
            <w:tcBorders>
              <w:left w:val="single" w:sz="36" w:space="0" w:color="C0504D"/>
              <w:bottom w:val="single" w:sz="6" w:space="0" w:color="auto"/>
            </w:tcBorders>
            <w:shd w:val="clear" w:color="auto" w:fill="FFFFFF"/>
            <w:vAlign w:val="center"/>
          </w:tcPr>
          <w:p w:rsidR="001325AB" w:rsidRPr="00DF0303" w:rsidRDefault="001325AB" w:rsidP="005B19B6">
            <w:pPr>
              <w:spacing w:before="100" w:beforeAutospacing="1" w:after="100" w:afterAutospacing="1" w:line="400" w:lineRule="exact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  <w:r w:rsidRPr="00DF0303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承辦人</w:t>
            </w:r>
            <w:bookmarkStart w:id="1" w:name="_GoBack"/>
            <w:bookmarkEnd w:id="1"/>
          </w:p>
        </w:tc>
        <w:tc>
          <w:tcPr>
            <w:tcW w:w="1377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5AB" w:rsidRPr="00DF0303" w:rsidRDefault="001325AB" w:rsidP="005B19B6">
            <w:pPr>
              <w:spacing w:before="100" w:beforeAutospacing="1" w:after="100" w:afterAutospacing="1" w:line="400" w:lineRule="exact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  <w:r w:rsidRPr="00DF0303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職稱</w:t>
            </w:r>
          </w:p>
        </w:tc>
        <w:tc>
          <w:tcPr>
            <w:tcW w:w="25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325AB" w:rsidRPr="00DF0303" w:rsidRDefault="001325AB" w:rsidP="005B19B6">
            <w:pPr>
              <w:spacing w:before="100" w:beforeAutospacing="1" w:after="100" w:afterAutospacing="1" w:line="400" w:lineRule="exact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pict>
                <v:shape id="文字方塊 3" o:spid="_x0000_s1027" type="#_x0000_t202" style="position:absolute;left:0;text-align:left;margin-left:142.9pt;margin-top:21.6pt;width:38.55pt;height:225.35pt;z-index:25165926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" fillcolor="#daeef3" strokecolor="#4f81bd">
                  <v:shadow on="t" color="black" offset="0,1pt"/>
                  <v:textbox style="layout-flow:vertical-ideographic">
                    <w:txbxContent>
                      <w:p w:rsidR="001325AB" w:rsidRPr="00F9376D" w:rsidRDefault="001325AB" w:rsidP="00F9376D">
                        <w:pPr>
                          <w:spacing w:line="400" w:lineRule="exact"/>
                          <w:jc w:val="both"/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</w:pPr>
                        <w:r w:rsidRPr="00F9376D">
                          <w:rPr>
                            <w:rFonts w:ascii="標楷體" w:eastAsia="標楷體" w:hAnsi="標楷體" w:hint="eastAsia"/>
                            <w:color w:val="000000"/>
                            <w:sz w:val="28"/>
                          </w:rPr>
                          <w:t>請參賽學生填寫「粗框」內之資料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</w:tr>
      <w:tr w:rsidR="001325AB" w:rsidRPr="00C47E71" w:rsidTr="00DF0303">
        <w:trPr>
          <w:cantSplit/>
          <w:trHeight w:val="567"/>
          <w:jc w:val="center"/>
        </w:trPr>
        <w:tc>
          <w:tcPr>
            <w:tcW w:w="1506" w:type="dxa"/>
            <w:vMerge/>
            <w:tcBorders>
              <w:top w:val="single" w:sz="6" w:space="0" w:color="auto"/>
              <w:left w:val="single" w:sz="36" w:space="0" w:color="C0504D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5AB" w:rsidRPr="00C47E71" w:rsidRDefault="001325AB" w:rsidP="005B19B6">
            <w:pPr>
              <w:spacing w:before="100" w:beforeAutospacing="1" w:after="100" w:afterAutospacing="1" w:line="400" w:lineRule="exact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36" w:space="0" w:color="C0504D"/>
            </w:tcBorders>
            <w:shd w:val="clear" w:color="auto" w:fill="FFFFFF"/>
            <w:vAlign w:val="center"/>
          </w:tcPr>
          <w:p w:rsidR="001325AB" w:rsidRPr="00C47E71" w:rsidRDefault="001325AB" w:rsidP="005B19B6">
            <w:pPr>
              <w:spacing w:before="100" w:beforeAutospacing="1" w:after="100" w:afterAutospacing="1" w:line="400" w:lineRule="exact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6" w:type="dxa"/>
            <w:vMerge/>
            <w:tcBorders>
              <w:top w:val="single" w:sz="6" w:space="0" w:color="auto"/>
              <w:left w:val="single" w:sz="36" w:space="0" w:color="C0504D"/>
              <w:bottom w:val="single" w:sz="6" w:space="0" w:color="auto"/>
            </w:tcBorders>
            <w:shd w:val="clear" w:color="auto" w:fill="FFFFFF"/>
            <w:vAlign w:val="center"/>
          </w:tcPr>
          <w:p w:rsidR="001325AB" w:rsidRPr="00DF0303" w:rsidRDefault="001325AB" w:rsidP="005B19B6">
            <w:pPr>
              <w:spacing w:before="100" w:beforeAutospacing="1" w:after="100" w:afterAutospacing="1" w:line="400" w:lineRule="exact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5AB" w:rsidRPr="00DF0303" w:rsidRDefault="001325AB" w:rsidP="005B19B6">
            <w:pPr>
              <w:spacing w:before="100" w:beforeAutospacing="1" w:after="100" w:afterAutospacing="1" w:line="400" w:lineRule="exact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  <w:r w:rsidRPr="00DF0303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325AB" w:rsidRPr="00DF0303" w:rsidRDefault="001325AB" w:rsidP="005B19B6">
            <w:pPr>
              <w:spacing w:before="100" w:beforeAutospacing="1" w:after="100" w:afterAutospacing="1" w:line="400" w:lineRule="exact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325AB" w:rsidRPr="00C47E71" w:rsidTr="00DF0303">
        <w:trPr>
          <w:cantSplit/>
          <w:trHeight w:val="567"/>
          <w:jc w:val="center"/>
        </w:trPr>
        <w:tc>
          <w:tcPr>
            <w:tcW w:w="1506" w:type="dxa"/>
            <w:vMerge/>
            <w:tcBorders>
              <w:top w:val="single" w:sz="6" w:space="0" w:color="auto"/>
              <w:left w:val="single" w:sz="36" w:space="0" w:color="C0504D"/>
              <w:bottom w:val="single" w:sz="36" w:space="0" w:color="C0504D"/>
              <w:right w:val="single" w:sz="6" w:space="0" w:color="auto"/>
            </w:tcBorders>
            <w:shd w:val="clear" w:color="auto" w:fill="FFFFFF"/>
            <w:vAlign w:val="center"/>
          </w:tcPr>
          <w:p w:rsidR="001325AB" w:rsidRPr="00C47E71" w:rsidRDefault="001325AB" w:rsidP="005B19B6">
            <w:pPr>
              <w:spacing w:before="100" w:beforeAutospacing="1" w:after="100" w:afterAutospacing="1" w:line="400" w:lineRule="exact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36" w:space="0" w:color="C0504D"/>
              <w:right w:val="single" w:sz="36" w:space="0" w:color="C0504D"/>
            </w:tcBorders>
            <w:shd w:val="clear" w:color="auto" w:fill="FFFFFF"/>
            <w:vAlign w:val="center"/>
          </w:tcPr>
          <w:p w:rsidR="001325AB" w:rsidRPr="00C47E71" w:rsidRDefault="001325AB" w:rsidP="005B19B6">
            <w:pPr>
              <w:spacing w:before="100" w:beforeAutospacing="1" w:after="100" w:afterAutospacing="1" w:line="400" w:lineRule="exact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6" w:type="dxa"/>
            <w:vMerge/>
            <w:tcBorders>
              <w:top w:val="single" w:sz="6" w:space="0" w:color="auto"/>
              <w:left w:val="single" w:sz="36" w:space="0" w:color="C0504D"/>
              <w:bottom w:val="single" w:sz="36" w:space="0" w:color="C0504D"/>
            </w:tcBorders>
            <w:shd w:val="clear" w:color="auto" w:fill="FFFFFF"/>
            <w:vAlign w:val="center"/>
          </w:tcPr>
          <w:p w:rsidR="001325AB" w:rsidRPr="00DF0303" w:rsidRDefault="001325AB" w:rsidP="005B19B6">
            <w:pPr>
              <w:spacing w:before="100" w:beforeAutospacing="1" w:after="100" w:afterAutospacing="1" w:line="400" w:lineRule="exact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7" w:type="dxa"/>
            <w:gridSpan w:val="2"/>
            <w:tcBorders>
              <w:top w:val="single" w:sz="6" w:space="0" w:color="auto"/>
              <w:bottom w:val="single" w:sz="36" w:space="0" w:color="C0504D"/>
              <w:right w:val="single" w:sz="6" w:space="0" w:color="auto"/>
            </w:tcBorders>
            <w:shd w:val="clear" w:color="auto" w:fill="FFFFFF"/>
            <w:vAlign w:val="center"/>
          </w:tcPr>
          <w:p w:rsidR="001325AB" w:rsidRPr="00DF0303" w:rsidRDefault="001325AB" w:rsidP="005B19B6">
            <w:pPr>
              <w:spacing w:before="100" w:beforeAutospacing="1" w:after="100" w:afterAutospacing="1" w:line="400" w:lineRule="exact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  <w:r w:rsidRPr="00DF0303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電話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36" w:space="0" w:color="C0504D"/>
            </w:tcBorders>
            <w:shd w:val="clear" w:color="auto" w:fill="FFFFFF"/>
            <w:vAlign w:val="center"/>
          </w:tcPr>
          <w:p w:rsidR="001325AB" w:rsidRPr="00DF0303" w:rsidRDefault="001325AB" w:rsidP="005B19B6">
            <w:pPr>
              <w:spacing w:before="100" w:beforeAutospacing="1" w:after="100" w:afterAutospacing="1" w:line="400" w:lineRule="exact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325AB" w:rsidRPr="00C47E71" w:rsidTr="007C5553">
        <w:trPr>
          <w:cantSplit/>
          <w:trHeight w:val="1013"/>
          <w:jc w:val="center"/>
        </w:trPr>
        <w:tc>
          <w:tcPr>
            <w:tcW w:w="1506" w:type="dxa"/>
            <w:tcBorders>
              <w:top w:val="single" w:sz="36" w:space="0" w:color="C0504D"/>
              <w:left w:val="single" w:sz="36" w:space="0" w:color="C0504D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5AB" w:rsidRDefault="001325AB" w:rsidP="001325AB">
            <w:pPr>
              <w:snapToGrid w:val="0"/>
              <w:ind w:leftChars="50" w:left="31680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  <w:r w:rsidRPr="00C47E71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參賽學生</w:t>
            </w:r>
          </w:p>
          <w:p w:rsidR="001325AB" w:rsidRPr="00C47E71" w:rsidRDefault="001325AB" w:rsidP="001325AB">
            <w:pPr>
              <w:snapToGrid w:val="0"/>
              <w:ind w:leftChars="50" w:left="31680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  <w:r w:rsidRPr="00C47E71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資料</w:t>
            </w:r>
          </w:p>
        </w:tc>
        <w:tc>
          <w:tcPr>
            <w:tcW w:w="7039" w:type="dxa"/>
            <w:gridSpan w:val="6"/>
            <w:tcBorders>
              <w:top w:val="single" w:sz="36" w:space="0" w:color="C0504D"/>
              <w:left w:val="single" w:sz="6" w:space="0" w:color="auto"/>
              <w:bottom w:val="single" w:sz="6" w:space="0" w:color="auto"/>
              <w:right w:val="single" w:sz="36" w:space="0" w:color="C0504D"/>
            </w:tcBorders>
            <w:shd w:val="clear" w:color="auto" w:fill="FFFFFF"/>
            <w:vAlign w:val="center"/>
          </w:tcPr>
          <w:p w:rsidR="001325AB" w:rsidRPr="008E54FA" w:rsidRDefault="001325AB" w:rsidP="001325AB">
            <w:pPr>
              <w:spacing w:before="100" w:beforeAutospacing="1" w:after="100" w:afterAutospacing="1" w:line="400" w:lineRule="exact"/>
              <w:ind w:leftChars="50" w:left="31680" w:firstLineChars="50" w:firstLine="31680"/>
              <w:jc w:val="both"/>
              <w:rPr>
                <w:rFonts w:eastAsia="標楷體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8E54FA">
              <w:rPr>
                <w:rFonts w:eastAsia="標楷體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  </w:t>
            </w:r>
            <w:r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年</w:t>
            </w:r>
            <w:r w:rsidRPr="008E54FA">
              <w:rPr>
                <w:rFonts w:eastAsia="標楷體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  </w:t>
            </w:r>
            <w:r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班</w:t>
            </w:r>
            <w:r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姓名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             </w:t>
            </w:r>
          </w:p>
        </w:tc>
      </w:tr>
      <w:tr w:rsidR="001325AB" w:rsidRPr="00C47E71" w:rsidTr="007C5553">
        <w:trPr>
          <w:cantSplit/>
          <w:trHeight w:val="1013"/>
          <w:jc w:val="center"/>
        </w:trPr>
        <w:tc>
          <w:tcPr>
            <w:tcW w:w="1506" w:type="dxa"/>
            <w:tcBorders>
              <w:top w:val="single" w:sz="6" w:space="0" w:color="auto"/>
              <w:left w:val="single" w:sz="36" w:space="0" w:color="C0504D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5AB" w:rsidRDefault="001325AB" w:rsidP="001325AB">
            <w:pPr>
              <w:snapToGrid w:val="0"/>
              <w:ind w:leftChars="50" w:left="31680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  <w:r w:rsidRPr="00C47E71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參賽</w:t>
            </w:r>
            <w:r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作品</w:t>
            </w:r>
          </w:p>
          <w:p w:rsidR="001325AB" w:rsidRPr="00C47E71" w:rsidRDefault="001325AB" w:rsidP="001325AB">
            <w:pPr>
              <w:snapToGrid w:val="0"/>
              <w:ind w:leftChars="50" w:left="31680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標題</w:t>
            </w:r>
          </w:p>
        </w:tc>
        <w:tc>
          <w:tcPr>
            <w:tcW w:w="70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C0504D"/>
            </w:tcBorders>
            <w:shd w:val="clear" w:color="auto" w:fill="FFFFFF"/>
            <w:vAlign w:val="center"/>
          </w:tcPr>
          <w:p w:rsidR="001325AB" w:rsidRPr="008E54FA" w:rsidRDefault="001325AB" w:rsidP="001325AB">
            <w:pPr>
              <w:spacing w:before="100" w:beforeAutospacing="1" w:after="100" w:afterAutospacing="1" w:line="400" w:lineRule="exact"/>
              <w:ind w:leftChars="50" w:left="31680" w:firstLineChars="50" w:firstLine="31680"/>
              <w:jc w:val="both"/>
              <w:rPr>
                <w:rFonts w:eastAsia="標楷體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 w:rsidR="001325AB" w:rsidRPr="00C47E71" w:rsidTr="007C5553">
        <w:trPr>
          <w:cantSplit/>
          <w:trHeight w:val="1013"/>
          <w:jc w:val="center"/>
        </w:trPr>
        <w:tc>
          <w:tcPr>
            <w:tcW w:w="1506" w:type="dxa"/>
            <w:tcBorders>
              <w:top w:val="single" w:sz="6" w:space="0" w:color="auto"/>
              <w:left w:val="single" w:sz="36" w:space="0" w:color="C0504D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5AB" w:rsidRDefault="001325AB" w:rsidP="001325AB">
            <w:pPr>
              <w:snapToGrid w:val="0"/>
              <w:ind w:leftChars="50" w:left="31680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  <w:r w:rsidRPr="00C47E71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參賽</w:t>
            </w:r>
            <w:r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作品</w:t>
            </w:r>
          </w:p>
          <w:p w:rsidR="001325AB" w:rsidRPr="00C47E71" w:rsidRDefault="001325AB" w:rsidP="001325AB">
            <w:pPr>
              <w:snapToGrid w:val="0"/>
              <w:ind w:leftChars="50" w:left="31680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字數</w:t>
            </w:r>
          </w:p>
        </w:tc>
        <w:tc>
          <w:tcPr>
            <w:tcW w:w="70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C0504D"/>
            </w:tcBorders>
            <w:shd w:val="clear" w:color="auto" w:fill="FFFFFF"/>
            <w:vAlign w:val="center"/>
          </w:tcPr>
          <w:p w:rsidR="001325AB" w:rsidRPr="008E54FA" w:rsidRDefault="001325AB" w:rsidP="001325AB">
            <w:pPr>
              <w:spacing w:before="100" w:beforeAutospacing="1" w:after="100" w:afterAutospacing="1" w:line="400" w:lineRule="exact"/>
              <w:ind w:leftChars="50" w:left="31680" w:firstLineChars="50" w:firstLine="31680"/>
              <w:jc w:val="both"/>
              <w:rPr>
                <w:rFonts w:eastAsia="標楷體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95471F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共計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             </w:t>
            </w:r>
            <w:r w:rsidRPr="0095471F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字</w:t>
            </w:r>
          </w:p>
        </w:tc>
      </w:tr>
      <w:tr w:rsidR="001325AB" w:rsidRPr="00C47E71" w:rsidTr="00DF0303">
        <w:trPr>
          <w:cantSplit/>
          <w:trHeight w:val="794"/>
          <w:jc w:val="center"/>
        </w:trPr>
        <w:tc>
          <w:tcPr>
            <w:tcW w:w="1506" w:type="dxa"/>
            <w:tcBorders>
              <w:top w:val="single" w:sz="6" w:space="0" w:color="auto"/>
              <w:left w:val="single" w:sz="36" w:space="0" w:color="C0504D"/>
              <w:bottom w:val="single" w:sz="36" w:space="0" w:color="C0504D"/>
            </w:tcBorders>
            <w:shd w:val="clear" w:color="auto" w:fill="FFFFFF"/>
            <w:vAlign w:val="center"/>
          </w:tcPr>
          <w:p w:rsidR="001325AB" w:rsidRPr="007D1472" w:rsidRDefault="001325AB" w:rsidP="00406219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7D1472">
              <w:rPr>
                <w:rFonts w:eastAsia="標楷體" w:hint="eastAsia"/>
                <w:sz w:val="28"/>
                <w:szCs w:val="28"/>
              </w:rPr>
              <w:t>授權</w:t>
            </w:r>
          </w:p>
          <w:p w:rsidR="001325AB" w:rsidRPr="00AB29C7" w:rsidRDefault="001325AB" w:rsidP="00406219">
            <w:pPr>
              <w:spacing w:line="2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7D1472">
              <w:rPr>
                <w:rFonts w:eastAsia="標楷體" w:hint="eastAsia"/>
                <w:sz w:val="28"/>
                <w:szCs w:val="28"/>
              </w:rPr>
              <w:t>同意書</w:t>
            </w:r>
          </w:p>
        </w:tc>
        <w:tc>
          <w:tcPr>
            <w:tcW w:w="7039" w:type="dxa"/>
            <w:gridSpan w:val="6"/>
            <w:tcBorders>
              <w:top w:val="single" w:sz="6" w:space="0" w:color="auto"/>
              <w:bottom w:val="single" w:sz="36" w:space="0" w:color="C0504D"/>
              <w:right w:val="single" w:sz="36" w:space="0" w:color="C0504D"/>
            </w:tcBorders>
            <w:shd w:val="clear" w:color="auto" w:fill="FFFFFF"/>
            <w:vAlign w:val="center"/>
          </w:tcPr>
          <w:p w:rsidR="001325AB" w:rsidRDefault="001325AB" w:rsidP="00153F4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325AB" w:rsidRDefault="001325AB" w:rsidP="00EF5D6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58E">
              <w:rPr>
                <w:rFonts w:ascii="標楷體" w:eastAsia="標楷體" w:hAnsi="標楷體" w:hint="eastAsia"/>
                <w:b/>
                <w:sz w:val="28"/>
                <w:szCs w:val="28"/>
              </w:rPr>
              <w:t>著作財產使用權授權同意書</w:t>
            </w:r>
          </w:p>
          <w:p w:rsidR="001325AB" w:rsidRPr="0049258E" w:rsidRDefault="001325AB" w:rsidP="00153F4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325AB" w:rsidRPr="0049258E" w:rsidRDefault="001325AB" w:rsidP="005B19B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58E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49258E">
              <w:rPr>
                <w:rFonts w:ascii="標楷體" w:eastAsia="標楷體" w:hAnsi="標楷體" w:hint="eastAsia"/>
                <w:sz w:val="28"/>
                <w:szCs w:val="28"/>
              </w:rPr>
              <w:t>本人確定作品為原創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，如有抄襲或違反著作權之行為，自負法律責任。</w:t>
            </w:r>
            <w:r w:rsidRPr="0049258E">
              <w:rPr>
                <w:rFonts w:ascii="標楷體" w:eastAsia="標楷體" w:hAnsi="標楷體" w:hint="eastAsia"/>
                <w:sz w:val="28"/>
                <w:szCs w:val="28"/>
              </w:rPr>
              <w:t>本人同意將參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加</w:t>
            </w:r>
            <w:r w:rsidRPr="0049258E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「</w:t>
            </w:r>
            <w:r w:rsidRPr="005B19B6">
              <w:rPr>
                <w:rFonts w:eastAsia="標楷體" w:hint="eastAsia"/>
                <w:b/>
                <w:color w:val="000000"/>
                <w:sz w:val="28"/>
                <w:szCs w:val="28"/>
              </w:rPr>
              <w:t>臺北市</w:t>
            </w:r>
            <w:r w:rsidRPr="005B19B6">
              <w:rPr>
                <w:rFonts w:eastAsia="標楷體"/>
                <w:b/>
                <w:color w:val="000000"/>
                <w:sz w:val="28"/>
                <w:szCs w:val="28"/>
              </w:rPr>
              <w:t>102</w:t>
            </w:r>
            <w:r w:rsidRPr="005B19B6">
              <w:rPr>
                <w:rFonts w:eastAsia="標楷體" w:hint="eastAsia"/>
                <w:b/>
                <w:color w:val="000000"/>
                <w:sz w:val="28"/>
                <w:szCs w:val="28"/>
              </w:rPr>
              <w:t>學年第</w:t>
            </w:r>
            <w:r w:rsidRPr="005B19B6">
              <w:rPr>
                <w:rFonts w:eastAsia="標楷體"/>
                <w:b/>
                <w:color w:val="000000"/>
                <w:sz w:val="28"/>
                <w:szCs w:val="28"/>
              </w:rPr>
              <w:t>2</w:t>
            </w:r>
            <w:r w:rsidRPr="005B19B6">
              <w:rPr>
                <w:rFonts w:eastAsia="標楷體" w:hint="eastAsia"/>
                <w:b/>
                <w:color w:val="000000"/>
                <w:sz w:val="28"/>
                <w:szCs w:val="28"/>
              </w:rPr>
              <w:t>學期國民中學生涯發展教育「職」入我心</w:t>
            </w:r>
            <w:r w:rsidRPr="005B19B6">
              <w:rPr>
                <w:rFonts w:eastAsia="標楷體"/>
                <w:b/>
                <w:color w:val="000000"/>
                <w:sz w:val="28"/>
                <w:szCs w:val="28"/>
              </w:rPr>
              <w:t>-</w:t>
            </w:r>
            <w:r w:rsidRPr="005B19B6">
              <w:rPr>
                <w:rFonts w:eastAsia="標楷體" w:hint="eastAsia"/>
                <w:b/>
                <w:color w:val="000000"/>
                <w:sz w:val="28"/>
                <w:szCs w:val="28"/>
              </w:rPr>
              <w:t>生涯體驗心得寫作</w:t>
            </w:r>
            <w:r w:rsidRPr="00C47E71">
              <w:rPr>
                <w:rFonts w:eastAsia="標楷體" w:hint="eastAsia"/>
                <w:b/>
                <w:color w:val="000000"/>
                <w:sz w:val="28"/>
                <w:szCs w:val="28"/>
              </w:rPr>
              <w:t>徵文</w:t>
            </w:r>
            <w:r w:rsidRPr="005B19B6">
              <w:rPr>
                <w:rFonts w:eastAsia="標楷體" w:hint="eastAsia"/>
                <w:b/>
                <w:color w:val="000000"/>
                <w:sz w:val="28"/>
                <w:szCs w:val="28"/>
              </w:rPr>
              <w:t>比賽</w:t>
            </w:r>
            <w:r w:rsidRPr="0049258E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」作品</w:t>
            </w:r>
            <w:r w:rsidRPr="0049258E">
              <w:rPr>
                <w:rFonts w:ascii="標楷體" w:eastAsia="標楷體" w:hAnsi="標楷體" w:hint="eastAsia"/>
                <w:sz w:val="28"/>
                <w:szCs w:val="28"/>
              </w:rPr>
              <w:t>之著作財產權，無條件授權予本活動主辦單位作為教育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推</w:t>
            </w:r>
            <w:r w:rsidRPr="0049258E">
              <w:rPr>
                <w:rFonts w:ascii="標楷體" w:eastAsia="標楷體" w:hAnsi="標楷體" w:hint="eastAsia"/>
                <w:sz w:val="28"/>
                <w:szCs w:val="28"/>
              </w:rPr>
              <w:t>廣、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展示及</w:t>
            </w:r>
            <w:r w:rsidRPr="0049258E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版</w:t>
            </w:r>
            <w:r w:rsidRPr="0049258E">
              <w:rPr>
                <w:rFonts w:ascii="標楷體" w:eastAsia="標楷體" w:hAnsi="標楷體" w:hint="eastAsia"/>
                <w:sz w:val="28"/>
                <w:szCs w:val="28"/>
              </w:rPr>
              <w:t>使用。</w:t>
            </w:r>
          </w:p>
          <w:p w:rsidR="001325AB" w:rsidRPr="0049258E" w:rsidRDefault="001325AB" w:rsidP="001325AB">
            <w:pPr>
              <w:spacing w:line="400" w:lineRule="exact"/>
              <w:ind w:leftChars="59" w:left="31680" w:rightChars="53" w:right="316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325AB" w:rsidRDefault="001325AB" w:rsidP="001325AB">
            <w:pPr>
              <w:spacing w:line="400" w:lineRule="exact"/>
              <w:ind w:leftChars="59" w:left="31680" w:rightChars="53" w:right="316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19B6">
              <w:rPr>
                <w:rFonts w:ascii="標楷體" w:eastAsia="標楷體" w:hAnsi="標楷體" w:hint="eastAsia"/>
                <w:sz w:val="28"/>
                <w:szCs w:val="28"/>
              </w:rPr>
              <w:t>參賽者簽名：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             </w:t>
            </w:r>
          </w:p>
          <w:p w:rsidR="001325AB" w:rsidRPr="0049258E" w:rsidRDefault="001325AB" w:rsidP="001325AB">
            <w:pPr>
              <w:spacing w:line="400" w:lineRule="exact"/>
              <w:ind w:leftChars="59" w:left="31680" w:rightChars="53" w:right="316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325AB" w:rsidRPr="0049258E" w:rsidRDefault="001325AB" w:rsidP="001325AB">
            <w:pPr>
              <w:spacing w:line="400" w:lineRule="exact"/>
              <w:ind w:leftChars="59" w:left="31680" w:rightChars="53" w:right="316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19B6">
              <w:rPr>
                <w:rFonts w:ascii="標楷體" w:eastAsia="標楷體" w:hAnsi="標楷體" w:hint="eastAsia"/>
                <w:sz w:val="28"/>
                <w:szCs w:val="28"/>
              </w:rPr>
              <w:t>參賽者之家長／法定代理人簽名：</w:t>
            </w:r>
            <w:r w:rsidRPr="0049258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             </w:t>
            </w:r>
          </w:p>
          <w:p w:rsidR="001325AB" w:rsidRPr="00153F42" w:rsidRDefault="001325AB" w:rsidP="00770193">
            <w:pPr>
              <w:ind w:left="163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325AB" w:rsidRPr="00C47E71" w:rsidTr="00DF0303">
        <w:trPr>
          <w:cantSplit/>
          <w:trHeight w:val="720"/>
          <w:jc w:val="center"/>
        </w:trPr>
        <w:tc>
          <w:tcPr>
            <w:tcW w:w="2715" w:type="dxa"/>
            <w:gridSpan w:val="2"/>
            <w:tcBorders>
              <w:top w:val="single" w:sz="36" w:space="0" w:color="C0504D"/>
              <w:right w:val="single" w:sz="6" w:space="0" w:color="auto"/>
            </w:tcBorders>
            <w:shd w:val="clear" w:color="auto" w:fill="FFFFFF"/>
            <w:vAlign w:val="center"/>
          </w:tcPr>
          <w:p w:rsidR="001325AB" w:rsidRPr="00C47E71" w:rsidRDefault="001325AB" w:rsidP="00770193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C47E71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承辦人</w:t>
            </w:r>
            <w:r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核章</w:t>
            </w:r>
          </w:p>
        </w:tc>
        <w:tc>
          <w:tcPr>
            <w:tcW w:w="2828" w:type="dxa"/>
            <w:gridSpan w:val="3"/>
            <w:tcBorders>
              <w:top w:val="single" w:sz="36" w:space="0" w:color="C0504D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25AB" w:rsidRPr="00C47E71" w:rsidRDefault="001325AB" w:rsidP="00770193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單位主管核章</w:t>
            </w:r>
          </w:p>
        </w:tc>
        <w:tc>
          <w:tcPr>
            <w:tcW w:w="3002" w:type="dxa"/>
            <w:gridSpan w:val="2"/>
            <w:tcBorders>
              <w:top w:val="single" w:sz="36" w:space="0" w:color="C0504D"/>
              <w:left w:val="single" w:sz="6" w:space="0" w:color="auto"/>
            </w:tcBorders>
            <w:shd w:val="clear" w:color="auto" w:fill="FFFFFF"/>
            <w:vAlign w:val="center"/>
          </w:tcPr>
          <w:p w:rsidR="001325AB" w:rsidRPr="00C47E71" w:rsidRDefault="001325AB" w:rsidP="00134FE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C47E71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  <w:r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核章</w:t>
            </w:r>
          </w:p>
        </w:tc>
      </w:tr>
      <w:tr w:rsidR="001325AB" w:rsidRPr="00C47E71" w:rsidTr="00DF0303">
        <w:trPr>
          <w:cantSplit/>
          <w:trHeight w:val="706"/>
          <w:jc w:val="center"/>
        </w:trPr>
        <w:tc>
          <w:tcPr>
            <w:tcW w:w="2715" w:type="dxa"/>
            <w:gridSpan w:val="2"/>
            <w:shd w:val="clear" w:color="auto" w:fill="FFFFFF"/>
            <w:vAlign w:val="center"/>
          </w:tcPr>
          <w:p w:rsidR="001325AB" w:rsidRPr="00C47E71" w:rsidRDefault="001325AB" w:rsidP="00770193">
            <w:pPr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28" w:type="dxa"/>
            <w:gridSpan w:val="3"/>
            <w:tcBorders>
              <w:right w:val="single" w:sz="6" w:space="0" w:color="auto"/>
            </w:tcBorders>
            <w:shd w:val="clear" w:color="auto" w:fill="FFFFFF"/>
            <w:vAlign w:val="center"/>
          </w:tcPr>
          <w:p w:rsidR="001325AB" w:rsidRPr="00C47E71" w:rsidRDefault="001325AB" w:rsidP="00770193">
            <w:pPr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2" w:type="dxa"/>
            <w:gridSpan w:val="2"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1325AB" w:rsidRPr="00C47E71" w:rsidRDefault="001325AB" w:rsidP="00F176E3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1325AB" w:rsidRDefault="001325AB" w:rsidP="00457D51">
      <w:pPr>
        <w:rPr>
          <w:rFonts w:eastAsia="標楷體"/>
          <w:color w:val="000000"/>
          <w:shd w:val="clear" w:color="auto" w:fill="FFFFFF"/>
        </w:rPr>
      </w:pPr>
    </w:p>
    <w:p w:rsidR="001325AB" w:rsidRDefault="001325AB" w:rsidP="00457D51">
      <w:pPr>
        <w:rPr>
          <w:rFonts w:eastAsia="標楷體"/>
          <w:color w:val="000000"/>
          <w:shd w:val="clear" w:color="auto" w:fill="FFFFFF"/>
        </w:rPr>
      </w:pPr>
    </w:p>
    <w:p w:rsidR="001325AB" w:rsidRDefault="001325AB" w:rsidP="007D1472">
      <w:pPr>
        <w:jc w:val="center"/>
        <w:rPr>
          <w:rFonts w:eastAsia="標楷體"/>
          <w:color w:val="000000"/>
          <w:shd w:val="clear" w:color="auto" w:fill="FFFFFF"/>
        </w:rPr>
      </w:pPr>
      <w:r>
        <w:rPr>
          <w:rFonts w:eastAsia="標楷體"/>
          <w:color w:val="000000"/>
          <w:shd w:val="clear" w:color="auto" w:fill="FFFFFF"/>
        </w:rPr>
        <w:t xml:space="preserve">~ </w:t>
      </w:r>
      <w:r>
        <w:rPr>
          <w:rFonts w:eastAsia="標楷體" w:hint="eastAsia"/>
          <w:color w:val="000000"/>
          <w:shd w:val="clear" w:color="auto" w:fill="FFFFFF"/>
        </w:rPr>
        <w:t>以上個人資料僅供參賽報名使用</w:t>
      </w:r>
      <w:r>
        <w:rPr>
          <w:rFonts w:eastAsia="標楷體"/>
          <w:color w:val="000000"/>
          <w:shd w:val="clear" w:color="auto" w:fill="FFFFFF"/>
        </w:rPr>
        <w:t xml:space="preserve"> ~</w:t>
      </w:r>
    </w:p>
    <w:p w:rsidR="001325AB" w:rsidRDefault="001325AB" w:rsidP="00457D51">
      <w:pPr>
        <w:rPr>
          <w:rFonts w:eastAsia="標楷體"/>
          <w:color w:val="000000"/>
          <w:shd w:val="clear" w:color="auto" w:fill="FFFFFF"/>
        </w:rPr>
      </w:pPr>
      <w:r>
        <w:rPr>
          <w:noProof/>
        </w:rPr>
        <w:pict>
          <v:shape id="_x0000_s1028" type="#_x0000_t202" style="position:absolute;margin-left:417.35pt;margin-top:-44.75pt;width:107.1pt;height:72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" fillcolor="#daeef3" strokecolor="#4f81bd">
            <v:shadow on="t" color="black" offset="0,1pt"/>
            <v:textbox>
              <w:txbxContent>
                <w:p w:rsidR="001325AB" w:rsidRDefault="001325AB" w:rsidP="00CB6F27">
                  <w:r>
                    <w:rPr>
                      <w:rFonts w:hint="eastAsia"/>
                    </w:rPr>
                    <w:t>參賽編號：</w:t>
                  </w:r>
                </w:p>
                <w:p w:rsidR="001325AB" w:rsidRDefault="001325AB" w:rsidP="00CB6F27"/>
                <w:p w:rsidR="001325AB" w:rsidRDefault="001325AB" w:rsidP="00CB6F27">
                  <w:pPr>
                    <w:spacing w:line="240" w:lineRule="exact"/>
                  </w:pPr>
                </w:p>
                <w:p w:rsidR="001325AB" w:rsidRDefault="001325AB" w:rsidP="00CB6F27">
                  <w:pPr>
                    <w:spacing w:line="240" w:lineRule="exact"/>
                  </w:pPr>
                  <w:r>
                    <w:t>(</w:t>
                  </w:r>
                  <w:r>
                    <w:rPr>
                      <w:rFonts w:hint="eastAsia"/>
                    </w:rPr>
                    <w:t>由石牌國中填寫</w:t>
                  </w:r>
                  <w:r>
                    <w:t>)</w:t>
                  </w:r>
                </w:p>
                <w:p w:rsidR="001325AB" w:rsidRPr="00CB6F27" w:rsidRDefault="001325AB" w:rsidP="00F2134A"/>
              </w:txbxContent>
            </v:textbox>
          </v:shape>
        </w:pict>
      </w:r>
      <w:r w:rsidRPr="00C47E71">
        <w:rPr>
          <w:rFonts w:eastAsia="標楷體" w:hint="eastAsia"/>
          <w:color w:val="000000"/>
          <w:shd w:val="clear" w:color="auto" w:fill="FFFFFF"/>
        </w:rPr>
        <w:t>附件二</w:t>
      </w:r>
    </w:p>
    <w:p w:rsidR="001325AB" w:rsidRPr="005B19B6" w:rsidRDefault="001325AB" w:rsidP="0073223A">
      <w:pPr>
        <w:spacing w:line="40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5B19B6">
        <w:rPr>
          <w:rFonts w:eastAsia="標楷體" w:hint="eastAsia"/>
          <w:b/>
          <w:color w:val="000000"/>
          <w:sz w:val="28"/>
          <w:szCs w:val="28"/>
        </w:rPr>
        <w:t>臺北市</w:t>
      </w:r>
      <w:r w:rsidRPr="005B19B6">
        <w:rPr>
          <w:rFonts w:eastAsia="標楷體"/>
          <w:b/>
          <w:color w:val="000000"/>
          <w:sz w:val="28"/>
          <w:szCs w:val="28"/>
        </w:rPr>
        <w:t>102</w:t>
      </w:r>
      <w:r w:rsidRPr="005B19B6">
        <w:rPr>
          <w:rFonts w:eastAsia="標楷體" w:hint="eastAsia"/>
          <w:b/>
          <w:color w:val="000000"/>
          <w:sz w:val="28"/>
          <w:szCs w:val="28"/>
        </w:rPr>
        <w:t>學年第</w:t>
      </w:r>
      <w:r w:rsidRPr="005B19B6">
        <w:rPr>
          <w:rFonts w:eastAsia="標楷體"/>
          <w:b/>
          <w:color w:val="000000"/>
          <w:sz w:val="28"/>
          <w:szCs w:val="28"/>
        </w:rPr>
        <w:t>2</w:t>
      </w:r>
      <w:r w:rsidRPr="005B19B6">
        <w:rPr>
          <w:rFonts w:eastAsia="標楷體" w:hint="eastAsia"/>
          <w:b/>
          <w:color w:val="000000"/>
          <w:sz w:val="28"/>
          <w:szCs w:val="28"/>
        </w:rPr>
        <w:t>學期國民中學生涯發展教育</w:t>
      </w:r>
    </w:p>
    <w:p w:rsidR="001325AB" w:rsidRPr="00C47E71" w:rsidRDefault="001325AB" w:rsidP="0080555C">
      <w:pPr>
        <w:spacing w:afterLines="100" w:line="400" w:lineRule="exact"/>
        <w:jc w:val="center"/>
        <w:rPr>
          <w:rFonts w:eastAsia="標楷體"/>
          <w:color w:val="000000"/>
          <w:sz w:val="36"/>
          <w:szCs w:val="36"/>
          <w:shd w:val="clear" w:color="auto" w:fill="FFFFFF"/>
        </w:rPr>
      </w:pPr>
      <w:r w:rsidRPr="005B19B6">
        <w:rPr>
          <w:rFonts w:eastAsia="標楷體" w:hint="eastAsia"/>
          <w:b/>
          <w:color w:val="000000"/>
          <w:sz w:val="28"/>
          <w:szCs w:val="28"/>
        </w:rPr>
        <w:t>「職」入我心</w:t>
      </w:r>
      <w:r w:rsidRPr="005B19B6">
        <w:rPr>
          <w:rFonts w:eastAsia="標楷體"/>
          <w:b/>
          <w:color w:val="000000"/>
          <w:sz w:val="28"/>
          <w:szCs w:val="28"/>
        </w:rPr>
        <w:t>-</w:t>
      </w:r>
      <w:r w:rsidRPr="005B19B6">
        <w:rPr>
          <w:rFonts w:eastAsia="標楷體" w:hint="eastAsia"/>
          <w:b/>
          <w:color w:val="000000"/>
          <w:sz w:val="28"/>
          <w:szCs w:val="28"/>
        </w:rPr>
        <w:t>生涯體驗心得寫作</w:t>
      </w:r>
      <w:r w:rsidRPr="00C47E71">
        <w:rPr>
          <w:rFonts w:eastAsia="標楷體" w:hint="eastAsia"/>
          <w:b/>
          <w:color w:val="000000"/>
          <w:sz w:val="28"/>
          <w:szCs w:val="28"/>
        </w:rPr>
        <w:t>徵文</w:t>
      </w:r>
      <w:r w:rsidRPr="005B19B6">
        <w:rPr>
          <w:rFonts w:eastAsia="標楷體" w:hint="eastAsia"/>
          <w:b/>
          <w:color w:val="000000"/>
          <w:sz w:val="28"/>
          <w:szCs w:val="28"/>
        </w:rPr>
        <w:t>比賽</w:t>
      </w:r>
    </w:p>
    <w:p w:rsidR="001325AB" w:rsidRPr="008829DF" w:rsidRDefault="001325AB" w:rsidP="00EE0023">
      <w:pPr>
        <w:snapToGrid w:val="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8829D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一、標題</w:t>
      </w:r>
      <w:r w:rsidRPr="008829DF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(</w:t>
      </w:r>
      <w:r w:rsidRPr="008829DF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請自行命名</w:t>
      </w:r>
      <w:r w:rsidRPr="008829DF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)</w:t>
      </w:r>
    </w:p>
    <w:p w:rsidR="001325AB" w:rsidRDefault="001325AB" w:rsidP="00EE0023">
      <w:pPr>
        <w:snapToGrid w:val="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</w:t>
      </w:r>
      <w:r w:rsidRPr="00F42E6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心得</w:t>
      </w:r>
      <w:r w:rsidRPr="00F42E6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(</w:t>
      </w:r>
      <w:r w:rsidRPr="00F42E6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以</w:t>
      </w:r>
      <w:r w:rsidRPr="00F42E6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1,000</w:t>
      </w:r>
      <w:r w:rsidRPr="00F42E6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～</w:t>
      </w:r>
      <w:r w:rsidRPr="00F42E6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2,000</w:t>
      </w:r>
      <w:r w:rsidRPr="00F42E6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字為限</w:t>
      </w:r>
      <w:r w:rsidRPr="00F42E6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)</w:t>
      </w:r>
    </w:p>
    <w:p w:rsidR="001325AB" w:rsidRDefault="001325AB" w:rsidP="00EE0023">
      <w:pPr>
        <w:snapToGrid w:val="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noProof/>
        </w:rPr>
        <w:pict>
          <v:shape id="_x0000_s1029" type="#_x0000_t202" style="position:absolute;margin-left:137.2pt;margin-top:17.95pt;width:221.65pt;height:143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" fillcolor="#daeef3" strokecolor="#4f81bd">
            <v:shadow on="t" color="black" offset="0,1pt"/>
            <v:textbox style="mso-fit-shape-to-text:t">
              <w:txbxContent>
                <w:p w:rsidR="001325AB" w:rsidRPr="00EF7AF5" w:rsidRDefault="001325AB" w:rsidP="00EF7AF5">
                  <w:pPr>
                    <w:spacing w:line="400" w:lineRule="exact"/>
                    <w:jc w:val="both"/>
                    <w:rPr>
                      <w:rFonts w:eastAsia="標楷體"/>
                      <w:color w:val="000000"/>
                      <w:sz w:val="28"/>
                    </w:rPr>
                  </w:pPr>
                  <w:r w:rsidRPr="00EF7AF5">
                    <w:rPr>
                      <w:rFonts w:eastAsia="標楷體" w:hint="eastAsia"/>
                      <w:color w:val="000000"/>
                      <w:sz w:val="28"/>
                    </w:rPr>
                    <w:t>作品規格：</w:t>
                  </w:r>
                </w:p>
                <w:p w:rsidR="001325AB" w:rsidRPr="00EF7AF5" w:rsidRDefault="001325AB" w:rsidP="00EF7AF5">
                  <w:pPr>
                    <w:spacing w:line="400" w:lineRule="exact"/>
                    <w:jc w:val="both"/>
                    <w:rPr>
                      <w:rFonts w:eastAsia="標楷體"/>
                      <w:color w:val="000000"/>
                      <w:sz w:val="28"/>
                    </w:rPr>
                  </w:pPr>
                  <w:r w:rsidRPr="00EF7AF5">
                    <w:rPr>
                      <w:rFonts w:eastAsia="標楷體" w:hint="eastAsia"/>
                      <w:color w:val="000000"/>
                      <w:sz w:val="28"/>
                    </w:rPr>
                    <w:t>請直式橫書，邊界（上下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"/>
                      <w:attr w:name="UnitName" w:val="cm"/>
                    </w:smartTag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2"/>
                        <w:attr w:name="UnitName" w:val="C"/>
                      </w:smartTagPr>
                      <w:r w:rsidRPr="00EF7AF5">
                        <w:rPr>
                          <w:rFonts w:eastAsia="標楷體"/>
                          <w:color w:val="000000"/>
                          <w:sz w:val="28"/>
                        </w:rPr>
                        <w:t>2c</w:t>
                      </w:r>
                    </w:smartTag>
                    <w:r w:rsidRPr="00EF7AF5">
                      <w:rPr>
                        <w:rFonts w:eastAsia="標楷體"/>
                        <w:color w:val="000000"/>
                        <w:sz w:val="28"/>
                      </w:rPr>
                      <w:t>m</w:t>
                    </w:r>
                  </w:smartTag>
                  <w:r w:rsidRPr="00EF7AF5">
                    <w:rPr>
                      <w:rFonts w:eastAsia="標楷體" w:hint="eastAsia"/>
                      <w:color w:val="000000"/>
                      <w:sz w:val="28"/>
                    </w:rPr>
                    <w:t>，左右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"/>
                      <w:attr w:name="UnitName" w:val="cm"/>
                    </w:smartTag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2"/>
                        <w:attr w:name="UnitName" w:val="C"/>
                      </w:smartTagPr>
                      <w:r w:rsidRPr="00EF7AF5">
                        <w:rPr>
                          <w:rFonts w:eastAsia="標楷體"/>
                          <w:color w:val="000000"/>
                          <w:sz w:val="28"/>
                        </w:rPr>
                        <w:t>2c</w:t>
                      </w:r>
                    </w:smartTag>
                    <w:r w:rsidRPr="00EF7AF5">
                      <w:rPr>
                        <w:rFonts w:eastAsia="標楷體"/>
                        <w:color w:val="000000"/>
                        <w:sz w:val="28"/>
                      </w:rPr>
                      <w:t>m</w:t>
                    </w:r>
                  </w:smartTag>
                  <w:r w:rsidRPr="00EF7AF5">
                    <w:rPr>
                      <w:rFonts w:eastAsia="標楷體" w:hint="eastAsia"/>
                      <w:color w:val="000000"/>
                      <w:sz w:val="28"/>
                    </w:rPr>
                    <w:t>），標題與內文</w:t>
                  </w:r>
                  <w:r w:rsidRPr="00EF7AF5">
                    <w:rPr>
                      <w:rFonts w:eastAsia="標楷體"/>
                      <w:color w:val="000000"/>
                      <w:sz w:val="28"/>
                    </w:rPr>
                    <w:t>14</w:t>
                  </w:r>
                  <w:r w:rsidRPr="00EF7AF5">
                    <w:rPr>
                      <w:rFonts w:eastAsia="標楷體" w:hint="eastAsia"/>
                      <w:color w:val="000000"/>
                      <w:sz w:val="28"/>
                    </w:rPr>
                    <w:t>號標楷體，標點符號為全形字，行距採單行間距，恕不接受手寫稿。</w:t>
                  </w:r>
                </w:p>
              </w:txbxContent>
            </v:textbox>
          </v:shape>
        </w:pict>
      </w:r>
    </w:p>
    <w:p w:rsidR="001325AB" w:rsidRDefault="001325AB" w:rsidP="00EE0023">
      <w:pPr>
        <w:snapToGrid w:val="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1325AB" w:rsidRDefault="001325AB" w:rsidP="00EE0023">
      <w:pPr>
        <w:snapToGrid w:val="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1325AB" w:rsidRDefault="001325AB" w:rsidP="00EE0023">
      <w:pPr>
        <w:snapToGrid w:val="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1325AB" w:rsidRDefault="001325AB" w:rsidP="00EE0023">
      <w:pPr>
        <w:snapToGrid w:val="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1325AB" w:rsidRDefault="001325AB" w:rsidP="00853570">
      <w:pP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:rsidR="001325AB" w:rsidRPr="00F42E6E" w:rsidRDefault="001325AB" w:rsidP="00853570">
      <w:pP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sectPr w:rsidR="001325AB" w:rsidRPr="00F42E6E" w:rsidSect="00BF710B">
      <w:footerReference w:type="even" r:id="rId7"/>
      <w:pgSz w:w="11906" w:h="16838"/>
      <w:pgMar w:top="1134" w:right="1134" w:bottom="1134" w:left="1134" w:header="851" w:footer="992" w:gutter="0"/>
      <w:pgNumType w:fmt="numberInDash" w:start="0"/>
      <w:cols w:space="425"/>
      <w:titlePg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5AB" w:rsidRDefault="001325AB">
      <w:r>
        <w:separator/>
      </w:r>
    </w:p>
  </w:endnote>
  <w:endnote w:type="continuationSeparator" w:id="0">
    <w:p w:rsidR="001325AB" w:rsidRDefault="00132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5AB" w:rsidRDefault="001325AB" w:rsidP="00F176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- 11 -</w:t>
    </w:r>
    <w:r>
      <w:rPr>
        <w:rStyle w:val="PageNumber"/>
      </w:rPr>
      <w:fldChar w:fldCharType="end"/>
    </w:r>
  </w:p>
  <w:p w:rsidR="001325AB" w:rsidRDefault="001325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5AB" w:rsidRDefault="001325AB">
      <w:r>
        <w:separator/>
      </w:r>
    </w:p>
  </w:footnote>
  <w:footnote w:type="continuationSeparator" w:id="0">
    <w:p w:rsidR="001325AB" w:rsidRDefault="001325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537"/>
    <w:multiLevelType w:val="hybridMultilevel"/>
    <w:tmpl w:val="BA3403C6"/>
    <w:lvl w:ilvl="0" w:tplc="876E0EB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>
    <w:nsid w:val="04393BF4"/>
    <w:multiLevelType w:val="hybridMultilevel"/>
    <w:tmpl w:val="9FF044E4"/>
    <w:lvl w:ilvl="0" w:tplc="EAC62D7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9C157D7"/>
    <w:multiLevelType w:val="hybridMultilevel"/>
    <w:tmpl w:val="A606B478"/>
    <w:lvl w:ilvl="0" w:tplc="DF7E62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BA4522C"/>
    <w:multiLevelType w:val="hybridMultilevel"/>
    <w:tmpl w:val="EB4EB6E4"/>
    <w:lvl w:ilvl="0" w:tplc="E480AF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51F7507"/>
    <w:multiLevelType w:val="hybridMultilevel"/>
    <w:tmpl w:val="844CD8BE"/>
    <w:lvl w:ilvl="0" w:tplc="09AEBB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B5121C7"/>
    <w:multiLevelType w:val="hybridMultilevel"/>
    <w:tmpl w:val="1C02B98A"/>
    <w:lvl w:ilvl="0" w:tplc="C1BE477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6">
    <w:nsid w:val="1F9300AB"/>
    <w:multiLevelType w:val="hybridMultilevel"/>
    <w:tmpl w:val="B0BE1ED6"/>
    <w:lvl w:ilvl="0" w:tplc="C1BE477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154483F"/>
    <w:multiLevelType w:val="hybridMultilevel"/>
    <w:tmpl w:val="D5A23A5E"/>
    <w:lvl w:ilvl="0" w:tplc="4536B6C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 w:val="0"/>
        <w:i w:val="0"/>
      </w:rPr>
    </w:lvl>
    <w:lvl w:ilvl="1" w:tplc="F7BA59B4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plc="9F309B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E7961DDA">
      <w:start w:val="1"/>
      <w:numFmt w:val="upperLetter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888186F"/>
    <w:multiLevelType w:val="multilevel"/>
    <w:tmpl w:val="F262185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ADA312F"/>
    <w:multiLevelType w:val="hybridMultilevel"/>
    <w:tmpl w:val="05AA88F4"/>
    <w:lvl w:ilvl="0" w:tplc="0E04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7FD8F394">
      <w:start w:val="1"/>
      <w:numFmt w:val="taiwaneseCountingThousand"/>
      <w:lvlText w:val="（%2）"/>
      <w:lvlJc w:val="left"/>
      <w:pPr>
        <w:tabs>
          <w:tab w:val="num" w:pos="1695"/>
        </w:tabs>
        <w:ind w:left="1695" w:hanging="855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0">
    <w:nsid w:val="2B26167C"/>
    <w:multiLevelType w:val="hybridMultilevel"/>
    <w:tmpl w:val="3B9C35F6"/>
    <w:lvl w:ilvl="0" w:tplc="3368748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1">
    <w:nsid w:val="303B7C93"/>
    <w:multiLevelType w:val="hybridMultilevel"/>
    <w:tmpl w:val="9764564E"/>
    <w:lvl w:ilvl="0" w:tplc="B37AE09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3420776B"/>
    <w:multiLevelType w:val="hybridMultilevel"/>
    <w:tmpl w:val="487E8840"/>
    <w:lvl w:ilvl="0" w:tplc="0F1C0A64">
      <w:start w:val="1"/>
      <w:numFmt w:val="ideographDigital"/>
      <w:lvlText w:val="%1、"/>
      <w:lvlJc w:val="left"/>
      <w:pPr>
        <w:tabs>
          <w:tab w:val="num" w:pos="747"/>
        </w:tabs>
        <w:ind w:left="747" w:hanging="567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73"/>
        </w:tabs>
        <w:ind w:left="57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53"/>
        </w:tabs>
        <w:ind w:left="105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33"/>
        </w:tabs>
        <w:ind w:left="153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13"/>
        </w:tabs>
        <w:ind w:left="201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93"/>
        </w:tabs>
        <w:ind w:left="249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73"/>
        </w:tabs>
        <w:ind w:left="297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53"/>
        </w:tabs>
        <w:ind w:left="345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33"/>
        </w:tabs>
        <w:ind w:left="3933" w:hanging="480"/>
      </w:pPr>
      <w:rPr>
        <w:rFonts w:cs="Times New Roman"/>
      </w:rPr>
    </w:lvl>
  </w:abstractNum>
  <w:abstractNum w:abstractNumId="13">
    <w:nsid w:val="3C34481A"/>
    <w:multiLevelType w:val="hybridMultilevel"/>
    <w:tmpl w:val="9CE23024"/>
    <w:lvl w:ilvl="0" w:tplc="9F309BF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  <w:rPr>
        <w:rFonts w:cs="Times New Roman"/>
      </w:rPr>
    </w:lvl>
  </w:abstractNum>
  <w:abstractNum w:abstractNumId="14">
    <w:nsid w:val="3CA70069"/>
    <w:multiLevelType w:val="hybridMultilevel"/>
    <w:tmpl w:val="F0162056"/>
    <w:lvl w:ilvl="0" w:tplc="55E248EE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cs="Times New Roman" w:hint="eastAsia"/>
      </w:rPr>
    </w:lvl>
    <w:lvl w:ilvl="1" w:tplc="8DD6C746">
      <w:start w:val="1"/>
      <w:numFmt w:val="decimal"/>
      <w:lvlText w:val="%2."/>
      <w:lvlJc w:val="left"/>
      <w:pPr>
        <w:tabs>
          <w:tab w:val="num" w:pos="1195"/>
        </w:tabs>
        <w:ind w:left="1195" w:hanging="360"/>
      </w:pPr>
      <w:rPr>
        <w:rFonts w:cs="Times New Roman" w:hint="eastAsia"/>
      </w:rPr>
    </w:lvl>
    <w:lvl w:ilvl="2" w:tplc="464E8114">
      <w:start w:val="1"/>
      <w:numFmt w:val="taiwaneseCountingThousand"/>
      <w:lvlText w:val="（%3）"/>
      <w:lvlJc w:val="left"/>
      <w:pPr>
        <w:tabs>
          <w:tab w:val="num" w:pos="2155"/>
        </w:tabs>
        <w:ind w:left="2155" w:hanging="840"/>
      </w:pPr>
      <w:rPr>
        <w:rFonts w:cs="Times New Roman" w:hint="eastAsia"/>
      </w:rPr>
    </w:lvl>
    <w:lvl w:ilvl="3" w:tplc="E67A68BA">
      <w:start w:val="1"/>
      <w:numFmt w:val="decimal"/>
      <w:lvlText w:val="（%4）"/>
      <w:lvlJc w:val="left"/>
      <w:pPr>
        <w:tabs>
          <w:tab w:val="num" w:pos="2515"/>
        </w:tabs>
        <w:ind w:left="2515" w:hanging="7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5"/>
        </w:tabs>
        <w:ind w:left="27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35"/>
        </w:tabs>
        <w:ind w:left="32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5"/>
        </w:tabs>
        <w:ind w:left="37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5"/>
        </w:tabs>
        <w:ind w:left="41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75"/>
        </w:tabs>
        <w:ind w:left="4675" w:hanging="480"/>
      </w:pPr>
      <w:rPr>
        <w:rFonts w:cs="Times New Roman"/>
      </w:rPr>
    </w:lvl>
  </w:abstractNum>
  <w:abstractNum w:abstractNumId="15">
    <w:nsid w:val="420616D4"/>
    <w:multiLevelType w:val="hybridMultilevel"/>
    <w:tmpl w:val="A42256BE"/>
    <w:lvl w:ilvl="0" w:tplc="08E0C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6C95055"/>
    <w:multiLevelType w:val="hybridMultilevel"/>
    <w:tmpl w:val="2A94D4EA"/>
    <w:lvl w:ilvl="0" w:tplc="E7961DDA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8B468F1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C720CEF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47610C68"/>
    <w:multiLevelType w:val="hybridMultilevel"/>
    <w:tmpl w:val="7B806A6E"/>
    <w:lvl w:ilvl="0" w:tplc="379A8AE2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8">
    <w:nsid w:val="4878558C"/>
    <w:multiLevelType w:val="hybridMultilevel"/>
    <w:tmpl w:val="3AA8C1C0"/>
    <w:lvl w:ilvl="0" w:tplc="F9AE3A38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4E41647A"/>
    <w:multiLevelType w:val="hybridMultilevel"/>
    <w:tmpl w:val="3B9071C4"/>
    <w:lvl w:ilvl="0" w:tplc="DA78B9A0">
      <w:start w:val="1"/>
      <w:numFmt w:val="taiwaneseCountingThousand"/>
      <w:lvlText w:val="%1、"/>
      <w:lvlJc w:val="left"/>
      <w:pPr>
        <w:tabs>
          <w:tab w:val="num" w:pos="2160"/>
        </w:tabs>
        <w:ind w:left="2160" w:hanging="720"/>
      </w:pPr>
      <w:rPr>
        <w:rFonts w:ascii="標楷體" w:eastAsia="標楷體" w:hAnsi="Times New Roman" w:cs="Times New Roman"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20">
    <w:nsid w:val="59A02118"/>
    <w:multiLevelType w:val="hybridMultilevel"/>
    <w:tmpl w:val="BFE66654"/>
    <w:lvl w:ilvl="0" w:tplc="18C46EC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1">
    <w:nsid w:val="5BD410FE"/>
    <w:multiLevelType w:val="hybridMultilevel"/>
    <w:tmpl w:val="5A82A2E4"/>
    <w:lvl w:ilvl="0" w:tplc="FF1EB5E4">
      <w:start w:val="1"/>
      <w:numFmt w:val="decimal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22">
    <w:nsid w:val="5C5606EA"/>
    <w:multiLevelType w:val="hybridMultilevel"/>
    <w:tmpl w:val="F18649FE"/>
    <w:lvl w:ilvl="0" w:tplc="08E0C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616B0299"/>
    <w:multiLevelType w:val="hybridMultilevel"/>
    <w:tmpl w:val="0F2A21F0"/>
    <w:lvl w:ilvl="0" w:tplc="55E248EE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cs="Times New Roman" w:hint="eastAsia"/>
      </w:rPr>
    </w:lvl>
    <w:lvl w:ilvl="1" w:tplc="8B468F10">
      <w:start w:val="1"/>
      <w:numFmt w:val="decimal"/>
      <w:lvlText w:val="%2."/>
      <w:lvlJc w:val="left"/>
      <w:pPr>
        <w:tabs>
          <w:tab w:val="num" w:pos="1195"/>
        </w:tabs>
        <w:ind w:left="1195" w:hanging="360"/>
      </w:pPr>
      <w:rPr>
        <w:rFonts w:cs="Times New Roman" w:hint="eastAsia"/>
      </w:rPr>
    </w:lvl>
    <w:lvl w:ilvl="2" w:tplc="6764F628">
      <w:start w:val="1"/>
      <w:numFmt w:val="taiwaneseCountingThousand"/>
      <w:lvlText w:val="（%3）"/>
      <w:lvlJc w:val="left"/>
      <w:pPr>
        <w:tabs>
          <w:tab w:val="num" w:pos="2110"/>
        </w:tabs>
        <w:ind w:left="2110" w:hanging="795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5"/>
        </w:tabs>
        <w:ind w:left="22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5"/>
        </w:tabs>
        <w:ind w:left="27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35"/>
        </w:tabs>
        <w:ind w:left="32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5"/>
        </w:tabs>
        <w:ind w:left="37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5"/>
        </w:tabs>
        <w:ind w:left="41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75"/>
        </w:tabs>
        <w:ind w:left="4675" w:hanging="480"/>
      </w:pPr>
      <w:rPr>
        <w:rFonts w:cs="Times New Roman"/>
      </w:rPr>
    </w:lvl>
  </w:abstractNum>
  <w:abstractNum w:abstractNumId="24">
    <w:nsid w:val="636852AB"/>
    <w:multiLevelType w:val="hybridMultilevel"/>
    <w:tmpl w:val="E7D21D94"/>
    <w:lvl w:ilvl="0" w:tplc="3C0AC42C">
      <w:start w:val="1"/>
      <w:numFmt w:val="taiwaneseCountingThousand"/>
      <w:lvlText w:val="%1、"/>
      <w:lvlJc w:val="left"/>
      <w:pPr>
        <w:tabs>
          <w:tab w:val="num" w:pos="691"/>
        </w:tabs>
        <w:ind w:left="691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1"/>
        </w:tabs>
        <w:ind w:left="9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11"/>
        </w:tabs>
        <w:ind w:left="14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1"/>
        </w:tabs>
        <w:ind w:left="23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51"/>
        </w:tabs>
        <w:ind w:left="28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1"/>
        </w:tabs>
        <w:ind w:left="38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91"/>
        </w:tabs>
        <w:ind w:left="4291" w:hanging="480"/>
      </w:pPr>
      <w:rPr>
        <w:rFonts w:cs="Times New Roman"/>
      </w:rPr>
    </w:lvl>
  </w:abstractNum>
  <w:abstractNum w:abstractNumId="25">
    <w:nsid w:val="6A342DD9"/>
    <w:multiLevelType w:val="hybridMultilevel"/>
    <w:tmpl w:val="A18013EA"/>
    <w:lvl w:ilvl="0" w:tplc="777E9A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26">
    <w:nsid w:val="6D274605"/>
    <w:multiLevelType w:val="hybridMultilevel"/>
    <w:tmpl w:val="C518B114"/>
    <w:lvl w:ilvl="0" w:tplc="EAC62D7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70A547F0"/>
    <w:multiLevelType w:val="hybridMultilevel"/>
    <w:tmpl w:val="F08A8A50"/>
    <w:lvl w:ilvl="0" w:tplc="EAC62D7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73210C14"/>
    <w:multiLevelType w:val="hybridMultilevel"/>
    <w:tmpl w:val="42F64B06"/>
    <w:lvl w:ilvl="0" w:tplc="A964DDD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7B653356"/>
    <w:multiLevelType w:val="hybridMultilevel"/>
    <w:tmpl w:val="40020D8C"/>
    <w:lvl w:ilvl="0" w:tplc="EAC62D7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7CD717CB"/>
    <w:multiLevelType w:val="hybridMultilevel"/>
    <w:tmpl w:val="3876586C"/>
    <w:lvl w:ilvl="0" w:tplc="EE4C7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7E4323F5"/>
    <w:multiLevelType w:val="hybridMultilevel"/>
    <w:tmpl w:val="5E9E3028"/>
    <w:lvl w:ilvl="0" w:tplc="6764F628">
      <w:start w:val="1"/>
      <w:numFmt w:val="taiwaneseCountingThousand"/>
      <w:lvlText w:val="（%1）"/>
      <w:lvlJc w:val="left"/>
      <w:pPr>
        <w:tabs>
          <w:tab w:val="num" w:pos="1150"/>
        </w:tabs>
        <w:ind w:left="1150" w:hanging="79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  <w:rPr>
        <w:rFonts w:cs="Times New Roman"/>
      </w:rPr>
    </w:lvl>
  </w:abstractNum>
  <w:num w:numId="1">
    <w:abstractNumId w:val="3"/>
  </w:num>
  <w:num w:numId="2">
    <w:abstractNumId w:val="26"/>
  </w:num>
  <w:num w:numId="3">
    <w:abstractNumId w:val="30"/>
  </w:num>
  <w:num w:numId="4">
    <w:abstractNumId w:val="15"/>
  </w:num>
  <w:num w:numId="5">
    <w:abstractNumId w:val="22"/>
  </w:num>
  <w:num w:numId="6">
    <w:abstractNumId w:val="25"/>
  </w:num>
  <w:num w:numId="7">
    <w:abstractNumId w:val="21"/>
  </w:num>
  <w:num w:numId="8">
    <w:abstractNumId w:val="4"/>
  </w:num>
  <w:num w:numId="9">
    <w:abstractNumId w:val="24"/>
  </w:num>
  <w:num w:numId="10">
    <w:abstractNumId w:val="11"/>
  </w:num>
  <w:num w:numId="11">
    <w:abstractNumId w:val="29"/>
  </w:num>
  <w:num w:numId="12">
    <w:abstractNumId w:val="5"/>
  </w:num>
  <w:num w:numId="13">
    <w:abstractNumId w:val="1"/>
  </w:num>
  <w:num w:numId="14">
    <w:abstractNumId w:val="27"/>
  </w:num>
  <w:num w:numId="15">
    <w:abstractNumId w:val="8"/>
  </w:num>
  <w:num w:numId="16">
    <w:abstractNumId w:val="6"/>
  </w:num>
  <w:num w:numId="17">
    <w:abstractNumId w:val="2"/>
  </w:num>
  <w:num w:numId="18">
    <w:abstractNumId w:val="0"/>
  </w:num>
  <w:num w:numId="19">
    <w:abstractNumId w:val="7"/>
  </w:num>
  <w:num w:numId="20">
    <w:abstractNumId w:val="14"/>
  </w:num>
  <w:num w:numId="21">
    <w:abstractNumId w:val="9"/>
  </w:num>
  <w:num w:numId="22">
    <w:abstractNumId w:val="23"/>
  </w:num>
  <w:num w:numId="23">
    <w:abstractNumId w:val="16"/>
  </w:num>
  <w:num w:numId="24">
    <w:abstractNumId w:val="31"/>
  </w:num>
  <w:num w:numId="25">
    <w:abstractNumId w:val="13"/>
  </w:num>
  <w:num w:numId="26">
    <w:abstractNumId w:val="17"/>
  </w:num>
  <w:num w:numId="27">
    <w:abstractNumId w:val="18"/>
  </w:num>
  <w:num w:numId="28">
    <w:abstractNumId w:val="20"/>
  </w:num>
  <w:num w:numId="29">
    <w:abstractNumId w:val="28"/>
  </w:num>
  <w:num w:numId="30">
    <w:abstractNumId w:val="10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786"/>
    <w:rsid w:val="00006620"/>
    <w:rsid w:val="0000710A"/>
    <w:rsid w:val="00015047"/>
    <w:rsid w:val="00016D95"/>
    <w:rsid w:val="00020B6A"/>
    <w:rsid w:val="00021C7E"/>
    <w:rsid w:val="00023653"/>
    <w:rsid w:val="00023DEE"/>
    <w:rsid w:val="00024975"/>
    <w:rsid w:val="00025BE3"/>
    <w:rsid w:val="00025E4A"/>
    <w:rsid w:val="00027409"/>
    <w:rsid w:val="000347B1"/>
    <w:rsid w:val="0003591D"/>
    <w:rsid w:val="00037AB4"/>
    <w:rsid w:val="00037E25"/>
    <w:rsid w:val="0004052C"/>
    <w:rsid w:val="000408D0"/>
    <w:rsid w:val="00045BEA"/>
    <w:rsid w:val="00047342"/>
    <w:rsid w:val="000519C5"/>
    <w:rsid w:val="00053005"/>
    <w:rsid w:val="000563AC"/>
    <w:rsid w:val="0005645D"/>
    <w:rsid w:val="00056B28"/>
    <w:rsid w:val="00060FB7"/>
    <w:rsid w:val="0006154D"/>
    <w:rsid w:val="00062C50"/>
    <w:rsid w:val="00062FA6"/>
    <w:rsid w:val="000638AB"/>
    <w:rsid w:val="00063BB9"/>
    <w:rsid w:val="00064587"/>
    <w:rsid w:val="00070F13"/>
    <w:rsid w:val="00071D9E"/>
    <w:rsid w:val="00077DD3"/>
    <w:rsid w:val="00080B11"/>
    <w:rsid w:val="000823F0"/>
    <w:rsid w:val="000833B5"/>
    <w:rsid w:val="00083CDA"/>
    <w:rsid w:val="000848C4"/>
    <w:rsid w:val="00085362"/>
    <w:rsid w:val="000859EE"/>
    <w:rsid w:val="0008763C"/>
    <w:rsid w:val="00091009"/>
    <w:rsid w:val="00091CC9"/>
    <w:rsid w:val="00096A03"/>
    <w:rsid w:val="000977B2"/>
    <w:rsid w:val="000A1D9C"/>
    <w:rsid w:val="000A2060"/>
    <w:rsid w:val="000A2847"/>
    <w:rsid w:val="000A2E51"/>
    <w:rsid w:val="000A60DD"/>
    <w:rsid w:val="000A6F86"/>
    <w:rsid w:val="000A77D4"/>
    <w:rsid w:val="000B2030"/>
    <w:rsid w:val="000B2482"/>
    <w:rsid w:val="000B5622"/>
    <w:rsid w:val="000B78F3"/>
    <w:rsid w:val="000B7BA6"/>
    <w:rsid w:val="000C2F1E"/>
    <w:rsid w:val="000C3E7C"/>
    <w:rsid w:val="000C3FD4"/>
    <w:rsid w:val="000C5A4F"/>
    <w:rsid w:val="000C75E3"/>
    <w:rsid w:val="000D5F9E"/>
    <w:rsid w:val="000D63AE"/>
    <w:rsid w:val="000F0DC6"/>
    <w:rsid w:val="000F3816"/>
    <w:rsid w:val="000F583F"/>
    <w:rsid w:val="000F5CE8"/>
    <w:rsid w:val="000F60EA"/>
    <w:rsid w:val="0010154B"/>
    <w:rsid w:val="00101FDD"/>
    <w:rsid w:val="001020AD"/>
    <w:rsid w:val="00102733"/>
    <w:rsid w:val="001068DF"/>
    <w:rsid w:val="00111B87"/>
    <w:rsid w:val="00115C84"/>
    <w:rsid w:val="0011692C"/>
    <w:rsid w:val="00116BA1"/>
    <w:rsid w:val="001175EB"/>
    <w:rsid w:val="00123575"/>
    <w:rsid w:val="00124AC5"/>
    <w:rsid w:val="001257AF"/>
    <w:rsid w:val="001303D4"/>
    <w:rsid w:val="00131A90"/>
    <w:rsid w:val="001325AB"/>
    <w:rsid w:val="00134FEE"/>
    <w:rsid w:val="00140057"/>
    <w:rsid w:val="00140F3F"/>
    <w:rsid w:val="001420D1"/>
    <w:rsid w:val="001475FE"/>
    <w:rsid w:val="00153F42"/>
    <w:rsid w:val="001555AE"/>
    <w:rsid w:val="0016265F"/>
    <w:rsid w:val="001626DD"/>
    <w:rsid w:val="00163628"/>
    <w:rsid w:val="001667D4"/>
    <w:rsid w:val="00166D9B"/>
    <w:rsid w:val="00166DF2"/>
    <w:rsid w:val="00167465"/>
    <w:rsid w:val="001762C6"/>
    <w:rsid w:val="00181970"/>
    <w:rsid w:val="00181CEE"/>
    <w:rsid w:val="00186E82"/>
    <w:rsid w:val="00187263"/>
    <w:rsid w:val="001873EB"/>
    <w:rsid w:val="001900BC"/>
    <w:rsid w:val="00190751"/>
    <w:rsid w:val="001934AA"/>
    <w:rsid w:val="00194227"/>
    <w:rsid w:val="0019580C"/>
    <w:rsid w:val="00197CAF"/>
    <w:rsid w:val="001A12EA"/>
    <w:rsid w:val="001A16A5"/>
    <w:rsid w:val="001A3010"/>
    <w:rsid w:val="001A3235"/>
    <w:rsid w:val="001A4BB5"/>
    <w:rsid w:val="001A5A1C"/>
    <w:rsid w:val="001A5FA9"/>
    <w:rsid w:val="001A601D"/>
    <w:rsid w:val="001B0DA2"/>
    <w:rsid w:val="001B2A91"/>
    <w:rsid w:val="001B453F"/>
    <w:rsid w:val="001B4F1E"/>
    <w:rsid w:val="001B65E4"/>
    <w:rsid w:val="001B7CC1"/>
    <w:rsid w:val="001B7CFF"/>
    <w:rsid w:val="001C07A8"/>
    <w:rsid w:val="001C18BC"/>
    <w:rsid w:val="001C1A30"/>
    <w:rsid w:val="001C3EDB"/>
    <w:rsid w:val="001C44D8"/>
    <w:rsid w:val="001C51D2"/>
    <w:rsid w:val="001C7509"/>
    <w:rsid w:val="001C752A"/>
    <w:rsid w:val="001D15F2"/>
    <w:rsid w:val="001D6509"/>
    <w:rsid w:val="001D7AC0"/>
    <w:rsid w:val="001E151D"/>
    <w:rsid w:val="001E1B6E"/>
    <w:rsid w:val="001E34F2"/>
    <w:rsid w:val="001E4B54"/>
    <w:rsid w:val="001E6CF5"/>
    <w:rsid w:val="001F3C55"/>
    <w:rsid w:val="001F615A"/>
    <w:rsid w:val="001F7ADC"/>
    <w:rsid w:val="00202166"/>
    <w:rsid w:val="00202859"/>
    <w:rsid w:val="00205448"/>
    <w:rsid w:val="00205F86"/>
    <w:rsid w:val="00211113"/>
    <w:rsid w:val="00212247"/>
    <w:rsid w:val="00213AD4"/>
    <w:rsid w:val="00214C37"/>
    <w:rsid w:val="00217F43"/>
    <w:rsid w:val="0022081A"/>
    <w:rsid w:val="00220B59"/>
    <w:rsid w:val="0022180F"/>
    <w:rsid w:val="00222896"/>
    <w:rsid w:val="0022342F"/>
    <w:rsid w:val="00227265"/>
    <w:rsid w:val="00234F9A"/>
    <w:rsid w:val="002358D3"/>
    <w:rsid w:val="00237E86"/>
    <w:rsid w:val="00237F0D"/>
    <w:rsid w:val="00240250"/>
    <w:rsid w:val="00241AA1"/>
    <w:rsid w:val="00241F70"/>
    <w:rsid w:val="00241F7E"/>
    <w:rsid w:val="00242A35"/>
    <w:rsid w:val="00242FE7"/>
    <w:rsid w:val="00247136"/>
    <w:rsid w:val="0025151E"/>
    <w:rsid w:val="002542AE"/>
    <w:rsid w:val="00254C3A"/>
    <w:rsid w:val="0025755D"/>
    <w:rsid w:val="00262C81"/>
    <w:rsid w:val="00263463"/>
    <w:rsid w:val="00264732"/>
    <w:rsid w:val="00271038"/>
    <w:rsid w:val="00274054"/>
    <w:rsid w:val="00276932"/>
    <w:rsid w:val="00276BB5"/>
    <w:rsid w:val="00282978"/>
    <w:rsid w:val="00282CD8"/>
    <w:rsid w:val="00290C09"/>
    <w:rsid w:val="00292C7D"/>
    <w:rsid w:val="002936E4"/>
    <w:rsid w:val="00294FEC"/>
    <w:rsid w:val="0029550D"/>
    <w:rsid w:val="002964F8"/>
    <w:rsid w:val="002A26E2"/>
    <w:rsid w:val="002A2D84"/>
    <w:rsid w:val="002A3300"/>
    <w:rsid w:val="002A3DBA"/>
    <w:rsid w:val="002A487B"/>
    <w:rsid w:val="002A5182"/>
    <w:rsid w:val="002B06A1"/>
    <w:rsid w:val="002B08F6"/>
    <w:rsid w:val="002B0921"/>
    <w:rsid w:val="002B3FED"/>
    <w:rsid w:val="002B47AE"/>
    <w:rsid w:val="002C126D"/>
    <w:rsid w:val="002C2E65"/>
    <w:rsid w:val="002C3457"/>
    <w:rsid w:val="002C4BAB"/>
    <w:rsid w:val="002C5A7B"/>
    <w:rsid w:val="002D0F74"/>
    <w:rsid w:val="002D2D45"/>
    <w:rsid w:val="002D4C56"/>
    <w:rsid w:val="002D697E"/>
    <w:rsid w:val="002E012A"/>
    <w:rsid w:val="002E033C"/>
    <w:rsid w:val="002E26B9"/>
    <w:rsid w:val="002E654A"/>
    <w:rsid w:val="002E7C89"/>
    <w:rsid w:val="002F11A4"/>
    <w:rsid w:val="002F169E"/>
    <w:rsid w:val="002F60C7"/>
    <w:rsid w:val="002F733F"/>
    <w:rsid w:val="00302094"/>
    <w:rsid w:val="003051AC"/>
    <w:rsid w:val="00305348"/>
    <w:rsid w:val="0031208C"/>
    <w:rsid w:val="003135EB"/>
    <w:rsid w:val="00315E41"/>
    <w:rsid w:val="003162D7"/>
    <w:rsid w:val="00322A4C"/>
    <w:rsid w:val="00324054"/>
    <w:rsid w:val="0032579C"/>
    <w:rsid w:val="00326A36"/>
    <w:rsid w:val="00327226"/>
    <w:rsid w:val="00327B86"/>
    <w:rsid w:val="00330665"/>
    <w:rsid w:val="0033274A"/>
    <w:rsid w:val="00334DC0"/>
    <w:rsid w:val="00334E7E"/>
    <w:rsid w:val="00336C8F"/>
    <w:rsid w:val="00343412"/>
    <w:rsid w:val="00343F3F"/>
    <w:rsid w:val="003440F1"/>
    <w:rsid w:val="0034501E"/>
    <w:rsid w:val="003462F9"/>
    <w:rsid w:val="00347420"/>
    <w:rsid w:val="00351CEE"/>
    <w:rsid w:val="0035329C"/>
    <w:rsid w:val="0035710C"/>
    <w:rsid w:val="0035716C"/>
    <w:rsid w:val="003644DC"/>
    <w:rsid w:val="003664ED"/>
    <w:rsid w:val="0037033F"/>
    <w:rsid w:val="00372077"/>
    <w:rsid w:val="0037243C"/>
    <w:rsid w:val="00372EEB"/>
    <w:rsid w:val="0037742E"/>
    <w:rsid w:val="00377858"/>
    <w:rsid w:val="0038074E"/>
    <w:rsid w:val="0038184F"/>
    <w:rsid w:val="0038382F"/>
    <w:rsid w:val="0038552E"/>
    <w:rsid w:val="00390878"/>
    <w:rsid w:val="00397A66"/>
    <w:rsid w:val="003A14FC"/>
    <w:rsid w:val="003A1DFB"/>
    <w:rsid w:val="003A3F90"/>
    <w:rsid w:val="003A4630"/>
    <w:rsid w:val="003A547D"/>
    <w:rsid w:val="003A6F05"/>
    <w:rsid w:val="003A715E"/>
    <w:rsid w:val="003A79D8"/>
    <w:rsid w:val="003B1FD7"/>
    <w:rsid w:val="003B3D20"/>
    <w:rsid w:val="003B5280"/>
    <w:rsid w:val="003B5DA4"/>
    <w:rsid w:val="003B6DED"/>
    <w:rsid w:val="003C0B09"/>
    <w:rsid w:val="003C0DA9"/>
    <w:rsid w:val="003C4A19"/>
    <w:rsid w:val="003C7D81"/>
    <w:rsid w:val="003D06D1"/>
    <w:rsid w:val="003D2A96"/>
    <w:rsid w:val="003D2E8E"/>
    <w:rsid w:val="003D3C3F"/>
    <w:rsid w:val="003D634A"/>
    <w:rsid w:val="003D64FD"/>
    <w:rsid w:val="003E0E63"/>
    <w:rsid w:val="003E3DF9"/>
    <w:rsid w:val="003E4D7A"/>
    <w:rsid w:val="003E6635"/>
    <w:rsid w:val="003F039F"/>
    <w:rsid w:val="003F4902"/>
    <w:rsid w:val="003F5838"/>
    <w:rsid w:val="003F5D17"/>
    <w:rsid w:val="003F6A4E"/>
    <w:rsid w:val="003F758E"/>
    <w:rsid w:val="00405E8F"/>
    <w:rsid w:val="00406219"/>
    <w:rsid w:val="00407293"/>
    <w:rsid w:val="00411BA0"/>
    <w:rsid w:val="004130BD"/>
    <w:rsid w:val="00414946"/>
    <w:rsid w:val="00414E93"/>
    <w:rsid w:val="00415EDC"/>
    <w:rsid w:val="00420B17"/>
    <w:rsid w:val="00424D24"/>
    <w:rsid w:val="00424F1A"/>
    <w:rsid w:val="00425D30"/>
    <w:rsid w:val="0042644A"/>
    <w:rsid w:val="00432C00"/>
    <w:rsid w:val="004359E7"/>
    <w:rsid w:val="00437CF2"/>
    <w:rsid w:val="004409A1"/>
    <w:rsid w:val="00440C89"/>
    <w:rsid w:val="00440CC8"/>
    <w:rsid w:val="00441BC2"/>
    <w:rsid w:val="00443BA1"/>
    <w:rsid w:val="004450C4"/>
    <w:rsid w:val="00450602"/>
    <w:rsid w:val="0045099E"/>
    <w:rsid w:val="00450BF4"/>
    <w:rsid w:val="00450D98"/>
    <w:rsid w:val="0045197E"/>
    <w:rsid w:val="004546B4"/>
    <w:rsid w:val="0045527C"/>
    <w:rsid w:val="00457D51"/>
    <w:rsid w:val="00461C96"/>
    <w:rsid w:val="00462F19"/>
    <w:rsid w:val="00466EC0"/>
    <w:rsid w:val="00470881"/>
    <w:rsid w:val="004725DF"/>
    <w:rsid w:val="00473661"/>
    <w:rsid w:val="00474655"/>
    <w:rsid w:val="00474F52"/>
    <w:rsid w:val="0047751B"/>
    <w:rsid w:val="00481213"/>
    <w:rsid w:val="00482683"/>
    <w:rsid w:val="00483CEF"/>
    <w:rsid w:val="00486DCF"/>
    <w:rsid w:val="0049003A"/>
    <w:rsid w:val="00491A0F"/>
    <w:rsid w:val="004923F1"/>
    <w:rsid w:val="0049258E"/>
    <w:rsid w:val="004937B8"/>
    <w:rsid w:val="00493FAD"/>
    <w:rsid w:val="00495B4A"/>
    <w:rsid w:val="0049765C"/>
    <w:rsid w:val="004A4450"/>
    <w:rsid w:val="004A4C90"/>
    <w:rsid w:val="004A52E9"/>
    <w:rsid w:val="004A62F3"/>
    <w:rsid w:val="004A76D8"/>
    <w:rsid w:val="004B3211"/>
    <w:rsid w:val="004B384E"/>
    <w:rsid w:val="004B5ED7"/>
    <w:rsid w:val="004B692B"/>
    <w:rsid w:val="004B77D6"/>
    <w:rsid w:val="004C04D1"/>
    <w:rsid w:val="004C1851"/>
    <w:rsid w:val="004C49B6"/>
    <w:rsid w:val="004C737B"/>
    <w:rsid w:val="004C7566"/>
    <w:rsid w:val="004D0D19"/>
    <w:rsid w:val="004D5FAA"/>
    <w:rsid w:val="004E06E0"/>
    <w:rsid w:val="004E59B0"/>
    <w:rsid w:val="004E6EF0"/>
    <w:rsid w:val="004F01F5"/>
    <w:rsid w:val="004F0C2C"/>
    <w:rsid w:val="004F0CA9"/>
    <w:rsid w:val="004F2309"/>
    <w:rsid w:val="004F39DD"/>
    <w:rsid w:val="004F412C"/>
    <w:rsid w:val="004F4DC4"/>
    <w:rsid w:val="004F5A48"/>
    <w:rsid w:val="004F6144"/>
    <w:rsid w:val="004F7D24"/>
    <w:rsid w:val="0050022C"/>
    <w:rsid w:val="00500DAA"/>
    <w:rsid w:val="00501395"/>
    <w:rsid w:val="00503F46"/>
    <w:rsid w:val="00506184"/>
    <w:rsid w:val="00506E36"/>
    <w:rsid w:val="005106FF"/>
    <w:rsid w:val="00511289"/>
    <w:rsid w:val="0051203D"/>
    <w:rsid w:val="005144BA"/>
    <w:rsid w:val="00517F4E"/>
    <w:rsid w:val="00523B79"/>
    <w:rsid w:val="00525840"/>
    <w:rsid w:val="005308F1"/>
    <w:rsid w:val="00531FF7"/>
    <w:rsid w:val="005321A9"/>
    <w:rsid w:val="00536B9C"/>
    <w:rsid w:val="00537654"/>
    <w:rsid w:val="005463D6"/>
    <w:rsid w:val="0054758A"/>
    <w:rsid w:val="005507CA"/>
    <w:rsid w:val="005512C6"/>
    <w:rsid w:val="005523B4"/>
    <w:rsid w:val="005544C5"/>
    <w:rsid w:val="005567E4"/>
    <w:rsid w:val="00556D34"/>
    <w:rsid w:val="00561988"/>
    <w:rsid w:val="00562D54"/>
    <w:rsid w:val="00563E35"/>
    <w:rsid w:val="00565AD6"/>
    <w:rsid w:val="005707A1"/>
    <w:rsid w:val="00577213"/>
    <w:rsid w:val="00580A33"/>
    <w:rsid w:val="00580C49"/>
    <w:rsid w:val="0058149F"/>
    <w:rsid w:val="00582FB9"/>
    <w:rsid w:val="00584349"/>
    <w:rsid w:val="005855D4"/>
    <w:rsid w:val="00592D7D"/>
    <w:rsid w:val="00593060"/>
    <w:rsid w:val="00593E85"/>
    <w:rsid w:val="00594B31"/>
    <w:rsid w:val="00595725"/>
    <w:rsid w:val="00596BBE"/>
    <w:rsid w:val="005A0B9D"/>
    <w:rsid w:val="005A2182"/>
    <w:rsid w:val="005A5160"/>
    <w:rsid w:val="005A5994"/>
    <w:rsid w:val="005A6EA7"/>
    <w:rsid w:val="005B0C9A"/>
    <w:rsid w:val="005B19B6"/>
    <w:rsid w:val="005B2176"/>
    <w:rsid w:val="005B5FC1"/>
    <w:rsid w:val="005B6272"/>
    <w:rsid w:val="005C0B47"/>
    <w:rsid w:val="005C2080"/>
    <w:rsid w:val="005C4120"/>
    <w:rsid w:val="005C481B"/>
    <w:rsid w:val="005C6334"/>
    <w:rsid w:val="005C776C"/>
    <w:rsid w:val="005D0705"/>
    <w:rsid w:val="005D0CAB"/>
    <w:rsid w:val="005D2640"/>
    <w:rsid w:val="005E1412"/>
    <w:rsid w:val="005E2C6A"/>
    <w:rsid w:val="005E2E1D"/>
    <w:rsid w:val="005E305B"/>
    <w:rsid w:val="005E348A"/>
    <w:rsid w:val="005E44A4"/>
    <w:rsid w:val="005E51DB"/>
    <w:rsid w:val="005E5921"/>
    <w:rsid w:val="005E59CC"/>
    <w:rsid w:val="005F2195"/>
    <w:rsid w:val="005F2413"/>
    <w:rsid w:val="005F4B01"/>
    <w:rsid w:val="005F6058"/>
    <w:rsid w:val="005F7EA8"/>
    <w:rsid w:val="00601FC7"/>
    <w:rsid w:val="006062D6"/>
    <w:rsid w:val="00606C8E"/>
    <w:rsid w:val="006109EC"/>
    <w:rsid w:val="0061232D"/>
    <w:rsid w:val="00613724"/>
    <w:rsid w:val="00616691"/>
    <w:rsid w:val="00616C2E"/>
    <w:rsid w:val="006173BF"/>
    <w:rsid w:val="00617879"/>
    <w:rsid w:val="00617EBF"/>
    <w:rsid w:val="006225B6"/>
    <w:rsid w:val="00626F8E"/>
    <w:rsid w:val="00626FAA"/>
    <w:rsid w:val="00630DEC"/>
    <w:rsid w:val="00633F86"/>
    <w:rsid w:val="00634BD3"/>
    <w:rsid w:val="00637A58"/>
    <w:rsid w:val="00641479"/>
    <w:rsid w:val="00641D7E"/>
    <w:rsid w:val="00643AAE"/>
    <w:rsid w:val="00647719"/>
    <w:rsid w:val="00653A66"/>
    <w:rsid w:val="006603F9"/>
    <w:rsid w:val="00667644"/>
    <w:rsid w:val="00667A14"/>
    <w:rsid w:val="00667F38"/>
    <w:rsid w:val="006723CF"/>
    <w:rsid w:val="0067437B"/>
    <w:rsid w:val="00675D5B"/>
    <w:rsid w:val="00675DDF"/>
    <w:rsid w:val="00676249"/>
    <w:rsid w:val="0067676E"/>
    <w:rsid w:val="00677BBB"/>
    <w:rsid w:val="006806EF"/>
    <w:rsid w:val="0069378E"/>
    <w:rsid w:val="00695548"/>
    <w:rsid w:val="006A01DE"/>
    <w:rsid w:val="006A0B2C"/>
    <w:rsid w:val="006A0FAA"/>
    <w:rsid w:val="006A3152"/>
    <w:rsid w:val="006A3A0A"/>
    <w:rsid w:val="006A4746"/>
    <w:rsid w:val="006A505C"/>
    <w:rsid w:val="006B3D79"/>
    <w:rsid w:val="006B7B9D"/>
    <w:rsid w:val="006C2808"/>
    <w:rsid w:val="006C2F13"/>
    <w:rsid w:val="006C65D6"/>
    <w:rsid w:val="006C6E0B"/>
    <w:rsid w:val="006C7BA7"/>
    <w:rsid w:val="006D140B"/>
    <w:rsid w:val="006D1973"/>
    <w:rsid w:val="006D5CE6"/>
    <w:rsid w:val="006E252B"/>
    <w:rsid w:val="006E6961"/>
    <w:rsid w:val="006F1F16"/>
    <w:rsid w:val="006F4251"/>
    <w:rsid w:val="00701974"/>
    <w:rsid w:val="00701B2A"/>
    <w:rsid w:val="00702F37"/>
    <w:rsid w:val="007036F2"/>
    <w:rsid w:val="00704C9E"/>
    <w:rsid w:val="00705753"/>
    <w:rsid w:val="0071243F"/>
    <w:rsid w:val="0071500A"/>
    <w:rsid w:val="00717E13"/>
    <w:rsid w:val="007227C6"/>
    <w:rsid w:val="0072330F"/>
    <w:rsid w:val="007234F0"/>
    <w:rsid w:val="00723637"/>
    <w:rsid w:val="007250BF"/>
    <w:rsid w:val="00731867"/>
    <w:rsid w:val="0073223A"/>
    <w:rsid w:val="0073458E"/>
    <w:rsid w:val="00735E3C"/>
    <w:rsid w:val="0073626A"/>
    <w:rsid w:val="007402FC"/>
    <w:rsid w:val="00741CE4"/>
    <w:rsid w:val="0074324D"/>
    <w:rsid w:val="00743329"/>
    <w:rsid w:val="0074548A"/>
    <w:rsid w:val="007460AA"/>
    <w:rsid w:val="0074626F"/>
    <w:rsid w:val="00747677"/>
    <w:rsid w:val="007477BB"/>
    <w:rsid w:val="00747EDA"/>
    <w:rsid w:val="00751A1E"/>
    <w:rsid w:val="00754CBE"/>
    <w:rsid w:val="00756708"/>
    <w:rsid w:val="00760CD4"/>
    <w:rsid w:val="007630B0"/>
    <w:rsid w:val="00770193"/>
    <w:rsid w:val="0077132D"/>
    <w:rsid w:val="00774A76"/>
    <w:rsid w:val="00776527"/>
    <w:rsid w:val="007831CC"/>
    <w:rsid w:val="00785659"/>
    <w:rsid w:val="0078686A"/>
    <w:rsid w:val="00796D74"/>
    <w:rsid w:val="00797685"/>
    <w:rsid w:val="007977ED"/>
    <w:rsid w:val="007A3CD4"/>
    <w:rsid w:val="007A73F5"/>
    <w:rsid w:val="007B2C53"/>
    <w:rsid w:val="007B5324"/>
    <w:rsid w:val="007C166B"/>
    <w:rsid w:val="007C20B2"/>
    <w:rsid w:val="007C25AB"/>
    <w:rsid w:val="007C263C"/>
    <w:rsid w:val="007C2967"/>
    <w:rsid w:val="007C2A46"/>
    <w:rsid w:val="007C553E"/>
    <w:rsid w:val="007C5553"/>
    <w:rsid w:val="007C759E"/>
    <w:rsid w:val="007D1472"/>
    <w:rsid w:val="007D21C0"/>
    <w:rsid w:val="007D311B"/>
    <w:rsid w:val="007D670B"/>
    <w:rsid w:val="007D71EC"/>
    <w:rsid w:val="007E2304"/>
    <w:rsid w:val="007E74F2"/>
    <w:rsid w:val="007E7EB8"/>
    <w:rsid w:val="007F1ADC"/>
    <w:rsid w:val="007F1BE1"/>
    <w:rsid w:val="007F28BC"/>
    <w:rsid w:val="007F39D8"/>
    <w:rsid w:val="007F521B"/>
    <w:rsid w:val="007F740B"/>
    <w:rsid w:val="00800BF6"/>
    <w:rsid w:val="0080555C"/>
    <w:rsid w:val="00805E16"/>
    <w:rsid w:val="00806BA3"/>
    <w:rsid w:val="00807BE7"/>
    <w:rsid w:val="00812FC2"/>
    <w:rsid w:val="008142AC"/>
    <w:rsid w:val="00814F43"/>
    <w:rsid w:val="0081798F"/>
    <w:rsid w:val="00817A6A"/>
    <w:rsid w:val="00824BB8"/>
    <w:rsid w:val="00827FF2"/>
    <w:rsid w:val="00830C82"/>
    <w:rsid w:val="00832E08"/>
    <w:rsid w:val="00833F3B"/>
    <w:rsid w:val="008361DE"/>
    <w:rsid w:val="00836519"/>
    <w:rsid w:val="0083719B"/>
    <w:rsid w:val="00841D4B"/>
    <w:rsid w:val="008451E8"/>
    <w:rsid w:val="0084570C"/>
    <w:rsid w:val="00845820"/>
    <w:rsid w:val="008464CE"/>
    <w:rsid w:val="00851AC1"/>
    <w:rsid w:val="00853570"/>
    <w:rsid w:val="00853E69"/>
    <w:rsid w:val="0085416F"/>
    <w:rsid w:val="008618B4"/>
    <w:rsid w:val="00861A88"/>
    <w:rsid w:val="0086215E"/>
    <w:rsid w:val="00866B1C"/>
    <w:rsid w:val="0086713D"/>
    <w:rsid w:val="008720A5"/>
    <w:rsid w:val="00872278"/>
    <w:rsid w:val="008727BE"/>
    <w:rsid w:val="00874834"/>
    <w:rsid w:val="008771DF"/>
    <w:rsid w:val="008829DF"/>
    <w:rsid w:val="00883796"/>
    <w:rsid w:val="00883B47"/>
    <w:rsid w:val="00883EAC"/>
    <w:rsid w:val="00883F87"/>
    <w:rsid w:val="00884AAF"/>
    <w:rsid w:val="00884D79"/>
    <w:rsid w:val="00885700"/>
    <w:rsid w:val="00887140"/>
    <w:rsid w:val="00896334"/>
    <w:rsid w:val="008968BF"/>
    <w:rsid w:val="008969BA"/>
    <w:rsid w:val="00896E02"/>
    <w:rsid w:val="008A3859"/>
    <w:rsid w:val="008A3CC7"/>
    <w:rsid w:val="008A7BB1"/>
    <w:rsid w:val="008A7FEE"/>
    <w:rsid w:val="008B1036"/>
    <w:rsid w:val="008B1453"/>
    <w:rsid w:val="008B53B0"/>
    <w:rsid w:val="008B6392"/>
    <w:rsid w:val="008B639D"/>
    <w:rsid w:val="008C4512"/>
    <w:rsid w:val="008C76F4"/>
    <w:rsid w:val="008D2C03"/>
    <w:rsid w:val="008D3801"/>
    <w:rsid w:val="008D6D58"/>
    <w:rsid w:val="008D7381"/>
    <w:rsid w:val="008E0F3C"/>
    <w:rsid w:val="008E3CC3"/>
    <w:rsid w:val="008E46D0"/>
    <w:rsid w:val="008E54FA"/>
    <w:rsid w:val="008E719C"/>
    <w:rsid w:val="008F0200"/>
    <w:rsid w:val="008F3ADA"/>
    <w:rsid w:val="0090023F"/>
    <w:rsid w:val="00900335"/>
    <w:rsid w:val="00901F17"/>
    <w:rsid w:val="00902117"/>
    <w:rsid w:val="00903206"/>
    <w:rsid w:val="009052FB"/>
    <w:rsid w:val="00906007"/>
    <w:rsid w:val="009060CC"/>
    <w:rsid w:val="00906C53"/>
    <w:rsid w:val="00907352"/>
    <w:rsid w:val="00913569"/>
    <w:rsid w:val="009148C8"/>
    <w:rsid w:val="00914A06"/>
    <w:rsid w:val="009202D9"/>
    <w:rsid w:val="009242DF"/>
    <w:rsid w:val="00926C17"/>
    <w:rsid w:val="00927C5F"/>
    <w:rsid w:val="00931421"/>
    <w:rsid w:val="009354BD"/>
    <w:rsid w:val="00937FDA"/>
    <w:rsid w:val="009409F9"/>
    <w:rsid w:val="00942E7B"/>
    <w:rsid w:val="0094606D"/>
    <w:rsid w:val="0094613A"/>
    <w:rsid w:val="00952226"/>
    <w:rsid w:val="009525F9"/>
    <w:rsid w:val="00953332"/>
    <w:rsid w:val="0095471F"/>
    <w:rsid w:val="00955A6D"/>
    <w:rsid w:val="00960EC1"/>
    <w:rsid w:val="009634A8"/>
    <w:rsid w:val="00965C79"/>
    <w:rsid w:val="009666E0"/>
    <w:rsid w:val="00966D16"/>
    <w:rsid w:val="009708DE"/>
    <w:rsid w:val="009711FB"/>
    <w:rsid w:val="00974A50"/>
    <w:rsid w:val="009828F2"/>
    <w:rsid w:val="00983AF3"/>
    <w:rsid w:val="00990217"/>
    <w:rsid w:val="00992978"/>
    <w:rsid w:val="00992A70"/>
    <w:rsid w:val="00992F7A"/>
    <w:rsid w:val="00994156"/>
    <w:rsid w:val="00995241"/>
    <w:rsid w:val="00995DAE"/>
    <w:rsid w:val="009A1481"/>
    <w:rsid w:val="009A1724"/>
    <w:rsid w:val="009A198D"/>
    <w:rsid w:val="009A208F"/>
    <w:rsid w:val="009A20C3"/>
    <w:rsid w:val="009A4DA7"/>
    <w:rsid w:val="009A7EA4"/>
    <w:rsid w:val="009B2FD0"/>
    <w:rsid w:val="009B4AB8"/>
    <w:rsid w:val="009B4E0E"/>
    <w:rsid w:val="009C1965"/>
    <w:rsid w:val="009C4ABD"/>
    <w:rsid w:val="009C6214"/>
    <w:rsid w:val="009C646D"/>
    <w:rsid w:val="009D02CF"/>
    <w:rsid w:val="009D082D"/>
    <w:rsid w:val="009D10A8"/>
    <w:rsid w:val="009D19CE"/>
    <w:rsid w:val="009D3665"/>
    <w:rsid w:val="009D5432"/>
    <w:rsid w:val="009E4263"/>
    <w:rsid w:val="009E6976"/>
    <w:rsid w:val="009F024C"/>
    <w:rsid w:val="009F0DE2"/>
    <w:rsid w:val="009F2200"/>
    <w:rsid w:val="009F2648"/>
    <w:rsid w:val="009F7359"/>
    <w:rsid w:val="009F7C56"/>
    <w:rsid w:val="00A04DFA"/>
    <w:rsid w:val="00A10A30"/>
    <w:rsid w:val="00A1145E"/>
    <w:rsid w:val="00A1299F"/>
    <w:rsid w:val="00A143C2"/>
    <w:rsid w:val="00A167AE"/>
    <w:rsid w:val="00A17F59"/>
    <w:rsid w:val="00A24D9B"/>
    <w:rsid w:val="00A30871"/>
    <w:rsid w:val="00A30A84"/>
    <w:rsid w:val="00A3241F"/>
    <w:rsid w:val="00A328F6"/>
    <w:rsid w:val="00A32FCC"/>
    <w:rsid w:val="00A35420"/>
    <w:rsid w:val="00A35ADB"/>
    <w:rsid w:val="00A41B22"/>
    <w:rsid w:val="00A42524"/>
    <w:rsid w:val="00A44A52"/>
    <w:rsid w:val="00A503A2"/>
    <w:rsid w:val="00A503F0"/>
    <w:rsid w:val="00A50E4F"/>
    <w:rsid w:val="00A54DD2"/>
    <w:rsid w:val="00A5587A"/>
    <w:rsid w:val="00A576A2"/>
    <w:rsid w:val="00A609C9"/>
    <w:rsid w:val="00A62D33"/>
    <w:rsid w:val="00A70E0D"/>
    <w:rsid w:val="00A7165F"/>
    <w:rsid w:val="00A71F1E"/>
    <w:rsid w:val="00A724FE"/>
    <w:rsid w:val="00A73B47"/>
    <w:rsid w:val="00A751EF"/>
    <w:rsid w:val="00A771F7"/>
    <w:rsid w:val="00A80824"/>
    <w:rsid w:val="00A80934"/>
    <w:rsid w:val="00A83671"/>
    <w:rsid w:val="00A83C06"/>
    <w:rsid w:val="00A85C00"/>
    <w:rsid w:val="00A86E3A"/>
    <w:rsid w:val="00A92FC0"/>
    <w:rsid w:val="00A95AF6"/>
    <w:rsid w:val="00A95FC0"/>
    <w:rsid w:val="00A961F7"/>
    <w:rsid w:val="00A9685B"/>
    <w:rsid w:val="00AA0554"/>
    <w:rsid w:val="00AA13AF"/>
    <w:rsid w:val="00AA489F"/>
    <w:rsid w:val="00AA54F1"/>
    <w:rsid w:val="00AA706F"/>
    <w:rsid w:val="00AB14BA"/>
    <w:rsid w:val="00AB1CDE"/>
    <w:rsid w:val="00AB20C1"/>
    <w:rsid w:val="00AB29C7"/>
    <w:rsid w:val="00AB3310"/>
    <w:rsid w:val="00AB713F"/>
    <w:rsid w:val="00AC0B76"/>
    <w:rsid w:val="00AC1E2B"/>
    <w:rsid w:val="00AC27AD"/>
    <w:rsid w:val="00AD2289"/>
    <w:rsid w:val="00AE053C"/>
    <w:rsid w:val="00AE1979"/>
    <w:rsid w:val="00AE38B3"/>
    <w:rsid w:val="00AE3A6A"/>
    <w:rsid w:val="00AE5990"/>
    <w:rsid w:val="00AF12F0"/>
    <w:rsid w:val="00AF6291"/>
    <w:rsid w:val="00AF63E7"/>
    <w:rsid w:val="00B00242"/>
    <w:rsid w:val="00B0347C"/>
    <w:rsid w:val="00B0477E"/>
    <w:rsid w:val="00B04B51"/>
    <w:rsid w:val="00B07A27"/>
    <w:rsid w:val="00B125A6"/>
    <w:rsid w:val="00B125DB"/>
    <w:rsid w:val="00B137BD"/>
    <w:rsid w:val="00B16E8B"/>
    <w:rsid w:val="00B22EE5"/>
    <w:rsid w:val="00B27B4F"/>
    <w:rsid w:val="00B34BCB"/>
    <w:rsid w:val="00B36946"/>
    <w:rsid w:val="00B3713F"/>
    <w:rsid w:val="00B378CB"/>
    <w:rsid w:val="00B37BEF"/>
    <w:rsid w:val="00B40973"/>
    <w:rsid w:val="00B40CDA"/>
    <w:rsid w:val="00B422D3"/>
    <w:rsid w:val="00B4584D"/>
    <w:rsid w:val="00B47B4F"/>
    <w:rsid w:val="00B47CA1"/>
    <w:rsid w:val="00B50D8E"/>
    <w:rsid w:val="00B50DA5"/>
    <w:rsid w:val="00B5421E"/>
    <w:rsid w:val="00B5672E"/>
    <w:rsid w:val="00B601FF"/>
    <w:rsid w:val="00B618A6"/>
    <w:rsid w:val="00B61AE7"/>
    <w:rsid w:val="00B627F1"/>
    <w:rsid w:val="00B643D7"/>
    <w:rsid w:val="00B71458"/>
    <w:rsid w:val="00B71686"/>
    <w:rsid w:val="00B72AE7"/>
    <w:rsid w:val="00B746B7"/>
    <w:rsid w:val="00B74F4B"/>
    <w:rsid w:val="00B773A1"/>
    <w:rsid w:val="00B80F29"/>
    <w:rsid w:val="00B81D68"/>
    <w:rsid w:val="00B82293"/>
    <w:rsid w:val="00B82449"/>
    <w:rsid w:val="00B836C4"/>
    <w:rsid w:val="00B84E84"/>
    <w:rsid w:val="00B8574D"/>
    <w:rsid w:val="00B87FB6"/>
    <w:rsid w:val="00B90ECE"/>
    <w:rsid w:val="00B93A03"/>
    <w:rsid w:val="00B96940"/>
    <w:rsid w:val="00BA1371"/>
    <w:rsid w:val="00BA3ACF"/>
    <w:rsid w:val="00BA556C"/>
    <w:rsid w:val="00BA7C9B"/>
    <w:rsid w:val="00BA7E5B"/>
    <w:rsid w:val="00BB021F"/>
    <w:rsid w:val="00BB0D72"/>
    <w:rsid w:val="00BB2279"/>
    <w:rsid w:val="00BB68CD"/>
    <w:rsid w:val="00BB746B"/>
    <w:rsid w:val="00BC0B52"/>
    <w:rsid w:val="00BC1120"/>
    <w:rsid w:val="00BC3F86"/>
    <w:rsid w:val="00BD32D3"/>
    <w:rsid w:val="00BD3720"/>
    <w:rsid w:val="00BD38CF"/>
    <w:rsid w:val="00BD45CA"/>
    <w:rsid w:val="00BD7980"/>
    <w:rsid w:val="00BE01C1"/>
    <w:rsid w:val="00BE1057"/>
    <w:rsid w:val="00BE2104"/>
    <w:rsid w:val="00BE7FA8"/>
    <w:rsid w:val="00BF0658"/>
    <w:rsid w:val="00BF13F2"/>
    <w:rsid w:val="00BF1FCD"/>
    <w:rsid w:val="00BF41A5"/>
    <w:rsid w:val="00BF4EED"/>
    <w:rsid w:val="00BF710B"/>
    <w:rsid w:val="00BF7C90"/>
    <w:rsid w:val="00C00D04"/>
    <w:rsid w:val="00C02D20"/>
    <w:rsid w:val="00C02D7A"/>
    <w:rsid w:val="00C07447"/>
    <w:rsid w:val="00C10564"/>
    <w:rsid w:val="00C105BE"/>
    <w:rsid w:val="00C10A50"/>
    <w:rsid w:val="00C11FCC"/>
    <w:rsid w:val="00C14090"/>
    <w:rsid w:val="00C148C8"/>
    <w:rsid w:val="00C16C81"/>
    <w:rsid w:val="00C16D57"/>
    <w:rsid w:val="00C2194D"/>
    <w:rsid w:val="00C2330B"/>
    <w:rsid w:val="00C25866"/>
    <w:rsid w:val="00C27D80"/>
    <w:rsid w:val="00C329CA"/>
    <w:rsid w:val="00C36CAD"/>
    <w:rsid w:val="00C41BB7"/>
    <w:rsid w:val="00C42031"/>
    <w:rsid w:val="00C45AAB"/>
    <w:rsid w:val="00C45E7E"/>
    <w:rsid w:val="00C47E71"/>
    <w:rsid w:val="00C506EF"/>
    <w:rsid w:val="00C51364"/>
    <w:rsid w:val="00C571CB"/>
    <w:rsid w:val="00C61887"/>
    <w:rsid w:val="00C62338"/>
    <w:rsid w:val="00C66AA1"/>
    <w:rsid w:val="00C66F5E"/>
    <w:rsid w:val="00C701B3"/>
    <w:rsid w:val="00C75381"/>
    <w:rsid w:val="00C770F9"/>
    <w:rsid w:val="00C833A6"/>
    <w:rsid w:val="00C84895"/>
    <w:rsid w:val="00C85586"/>
    <w:rsid w:val="00C9110E"/>
    <w:rsid w:val="00C92637"/>
    <w:rsid w:val="00C93731"/>
    <w:rsid w:val="00C950D2"/>
    <w:rsid w:val="00C95E60"/>
    <w:rsid w:val="00CA3CAD"/>
    <w:rsid w:val="00CA4F77"/>
    <w:rsid w:val="00CA5D2F"/>
    <w:rsid w:val="00CA6631"/>
    <w:rsid w:val="00CA6997"/>
    <w:rsid w:val="00CA7563"/>
    <w:rsid w:val="00CA7C38"/>
    <w:rsid w:val="00CB0370"/>
    <w:rsid w:val="00CB12D8"/>
    <w:rsid w:val="00CB1F3F"/>
    <w:rsid w:val="00CB20D1"/>
    <w:rsid w:val="00CB2504"/>
    <w:rsid w:val="00CB2A9B"/>
    <w:rsid w:val="00CB5E66"/>
    <w:rsid w:val="00CB6F27"/>
    <w:rsid w:val="00CC0BEF"/>
    <w:rsid w:val="00CC1639"/>
    <w:rsid w:val="00CC3D92"/>
    <w:rsid w:val="00CD0E91"/>
    <w:rsid w:val="00CD63DF"/>
    <w:rsid w:val="00CE3B8C"/>
    <w:rsid w:val="00CE4A13"/>
    <w:rsid w:val="00CF4907"/>
    <w:rsid w:val="00CF763B"/>
    <w:rsid w:val="00D040CE"/>
    <w:rsid w:val="00D0424F"/>
    <w:rsid w:val="00D04537"/>
    <w:rsid w:val="00D05969"/>
    <w:rsid w:val="00D07F50"/>
    <w:rsid w:val="00D107C2"/>
    <w:rsid w:val="00D109C0"/>
    <w:rsid w:val="00D17049"/>
    <w:rsid w:val="00D205D6"/>
    <w:rsid w:val="00D24D4A"/>
    <w:rsid w:val="00D25909"/>
    <w:rsid w:val="00D25EA8"/>
    <w:rsid w:val="00D26450"/>
    <w:rsid w:val="00D27F80"/>
    <w:rsid w:val="00D30F90"/>
    <w:rsid w:val="00D344F0"/>
    <w:rsid w:val="00D37008"/>
    <w:rsid w:val="00D37320"/>
    <w:rsid w:val="00D4034D"/>
    <w:rsid w:val="00D434EB"/>
    <w:rsid w:val="00D44ACD"/>
    <w:rsid w:val="00D4635F"/>
    <w:rsid w:val="00D51931"/>
    <w:rsid w:val="00D555BF"/>
    <w:rsid w:val="00D55654"/>
    <w:rsid w:val="00D55A2D"/>
    <w:rsid w:val="00D565E9"/>
    <w:rsid w:val="00D606E7"/>
    <w:rsid w:val="00D62E94"/>
    <w:rsid w:val="00D66295"/>
    <w:rsid w:val="00D7495F"/>
    <w:rsid w:val="00D74A9C"/>
    <w:rsid w:val="00D77CB0"/>
    <w:rsid w:val="00D80E8A"/>
    <w:rsid w:val="00D820F2"/>
    <w:rsid w:val="00D821E3"/>
    <w:rsid w:val="00D8231A"/>
    <w:rsid w:val="00D82ED5"/>
    <w:rsid w:val="00D8304B"/>
    <w:rsid w:val="00D83EB0"/>
    <w:rsid w:val="00D84A87"/>
    <w:rsid w:val="00D85263"/>
    <w:rsid w:val="00D85FE0"/>
    <w:rsid w:val="00D86274"/>
    <w:rsid w:val="00D8709B"/>
    <w:rsid w:val="00D93A25"/>
    <w:rsid w:val="00D93C00"/>
    <w:rsid w:val="00D95A58"/>
    <w:rsid w:val="00D95C17"/>
    <w:rsid w:val="00D96F96"/>
    <w:rsid w:val="00DA09E4"/>
    <w:rsid w:val="00DA1065"/>
    <w:rsid w:val="00DA24F8"/>
    <w:rsid w:val="00DA6BB1"/>
    <w:rsid w:val="00DB0A2B"/>
    <w:rsid w:val="00DB16CC"/>
    <w:rsid w:val="00DB3BE1"/>
    <w:rsid w:val="00DB64FB"/>
    <w:rsid w:val="00DB6A25"/>
    <w:rsid w:val="00DC28FF"/>
    <w:rsid w:val="00DC349A"/>
    <w:rsid w:val="00DC695A"/>
    <w:rsid w:val="00DD046E"/>
    <w:rsid w:val="00DD1423"/>
    <w:rsid w:val="00DD2B25"/>
    <w:rsid w:val="00DD40B9"/>
    <w:rsid w:val="00DD46DF"/>
    <w:rsid w:val="00DD4C89"/>
    <w:rsid w:val="00DD593C"/>
    <w:rsid w:val="00DE56BB"/>
    <w:rsid w:val="00DE6FB6"/>
    <w:rsid w:val="00DF0303"/>
    <w:rsid w:val="00DF1F3B"/>
    <w:rsid w:val="00DF4475"/>
    <w:rsid w:val="00DF5D8B"/>
    <w:rsid w:val="00E0220D"/>
    <w:rsid w:val="00E03FF2"/>
    <w:rsid w:val="00E07C5C"/>
    <w:rsid w:val="00E10F66"/>
    <w:rsid w:val="00E10FF7"/>
    <w:rsid w:val="00E119E3"/>
    <w:rsid w:val="00E12A18"/>
    <w:rsid w:val="00E14B91"/>
    <w:rsid w:val="00E14D8B"/>
    <w:rsid w:val="00E1614C"/>
    <w:rsid w:val="00E16234"/>
    <w:rsid w:val="00E2324C"/>
    <w:rsid w:val="00E23391"/>
    <w:rsid w:val="00E24669"/>
    <w:rsid w:val="00E274D6"/>
    <w:rsid w:val="00E27B4E"/>
    <w:rsid w:val="00E30D29"/>
    <w:rsid w:val="00E4071D"/>
    <w:rsid w:val="00E42FC4"/>
    <w:rsid w:val="00E44A2D"/>
    <w:rsid w:val="00E458FF"/>
    <w:rsid w:val="00E51265"/>
    <w:rsid w:val="00E52547"/>
    <w:rsid w:val="00E526F6"/>
    <w:rsid w:val="00E554FC"/>
    <w:rsid w:val="00E57887"/>
    <w:rsid w:val="00E6530C"/>
    <w:rsid w:val="00E676BF"/>
    <w:rsid w:val="00E6782A"/>
    <w:rsid w:val="00E72591"/>
    <w:rsid w:val="00E733C5"/>
    <w:rsid w:val="00E74713"/>
    <w:rsid w:val="00E75533"/>
    <w:rsid w:val="00E75C83"/>
    <w:rsid w:val="00E7633F"/>
    <w:rsid w:val="00E80187"/>
    <w:rsid w:val="00E92697"/>
    <w:rsid w:val="00E92FBC"/>
    <w:rsid w:val="00E9402F"/>
    <w:rsid w:val="00E9487D"/>
    <w:rsid w:val="00E9609E"/>
    <w:rsid w:val="00E96DE9"/>
    <w:rsid w:val="00E97666"/>
    <w:rsid w:val="00EA27C8"/>
    <w:rsid w:val="00EA43D8"/>
    <w:rsid w:val="00EA44ED"/>
    <w:rsid w:val="00EA5134"/>
    <w:rsid w:val="00EA68AA"/>
    <w:rsid w:val="00EB1C10"/>
    <w:rsid w:val="00EB5DFA"/>
    <w:rsid w:val="00EB7994"/>
    <w:rsid w:val="00EC1B21"/>
    <w:rsid w:val="00EC24A4"/>
    <w:rsid w:val="00EC6100"/>
    <w:rsid w:val="00EC6CF8"/>
    <w:rsid w:val="00ED3817"/>
    <w:rsid w:val="00ED62DA"/>
    <w:rsid w:val="00ED7359"/>
    <w:rsid w:val="00EE0023"/>
    <w:rsid w:val="00EE0BBC"/>
    <w:rsid w:val="00EE4C28"/>
    <w:rsid w:val="00EF1267"/>
    <w:rsid w:val="00EF2736"/>
    <w:rsid w:val="00EF4F2F"/>
    <w:rsid w:val="00EF5A0A"/>
    <w:rsid w:val="00EF5D63"/>
    <w:rsid w:val="00EF792A"/>
    <w:rsid w:val="00EF7AF5"/>
    <w:rsid w:val="00F005DE"/>
    <w:rsid w:val="00F0188E"/>
    <w:rsid w:val="00F01A11"/>
    <w:rsid w:val="00F028E3"/>
    <w:rsid w:val="00F13C01"/>
    <w:rsid w:val="00F14F8E"/>
    <w:rsid w:val="00F168CF"/>
    <w:rsid w:val="00F170C6"/>
    <w:rsid w:val="00F176E3"/>
    <w:rsid w:val="00F2134A"/>
    <w:rsid w:val="00F23B6E"/>
    <w:rsid w:val="00F30FBB"/>
    <w:rsid w:val="00F323ED"/>
    <w:rsid w:val="00F372B0"/>
    <w:rsid w:val="00F4003B"/>
    <w:rsid w:val="00F42E6E"/>
    <w:rsid w:val="00F439E0"/>
    <w:rsid w:val="00F4677F"/>
    <w:rsid w:val="00F46989"/>
    <w:rsid w:val="00F523B0"/>
    <w:rsid w:val="00F542EC"/>
    <w:rsid w:val="00F54C2C"/>
    <w:rsid w:val="00F60B9E"/>
    <w:rsid w:val="00F643EA"/>
    <w:rsid w:val="00F64E29"/>
    <w:rsid w:val="00F71613"/>
    <w:rsid w:val="00F7665C"/>
    <w:rsid w:val="00F818B7"/>
    <w:rsid w:val="00F8768D"/>
    <w:rsid w:val="00F9376D"/>
    <w:rsid w:val="00F93C08"/>
    <w:rsid w:val="00F9518F"/>
    <w:rsid w:val="00F96280"/>
    <w:rsid w:val="00F968AA"/>
    <w:rsid w:val="00F977EF"/>
    <w:rsid w:val="00FA07CA"/>
    <w:rsid w:val="00FA0D23"/>
    <w:rsid w:val="00FA0D2A"/>
    <w:rsid w:val="00FB062B"/>
    <w:rsid w:val="00FB3786"/>
    <w:rsid w:val="00FB3BDA"/>
    <w:rsid w:val="00FB42BB"/>
    <w:rsid w:val="00FB712B"/>
    <w:rsid w:val="00FB73E2"/>
    <w:rsid w:val="00FB7E6B"/>
    <w:rsid w:val="00FC19F1"/>
    <w:rsid w:val="00FC6878"/>
    <w:rsid w:val="00FC7D50"/>
    <w:rsid w:val="00FD7EF2"/>
    <w:rsid w:val="00FE2C3B"/>
    <w:rsid w:val="00FE36FF"/>
    <w:rsid w:val="00FE436A"/>
    <w:rsid w:val="00FE6569"/>
    <w:rsid w:val="00FE6661"/>
    <w:rsid w:val="00FF1EDA"/>
    <w:rsid w:val="00FF2406"/>
    <w:rsid w:val="00FF2C1E"/>
    <w:rsid w:val="00FF5FF7"/>
    <w:rsid w:val="00FF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E63"/>
    <w:pPr>
      <w:widowControl w:val="0"/>
    </w:pPr>
    <w:rPr>
      <w:szCs w:val="24"/>
    </w:rPr>
  </w:style>
  <w:style w:type="paragraph" w:styleId="Heading5">
    <w:name w:val="heading 5"/>
    <w:basedOn w:val="Normal"/>
    <w:link w:val="Heading5Char"/>
    <w:uiPriority w:val="99"/>
    <w:qFormat/>
    <w:rsid w:val="000B78F3"/>
    <w:pPr>
      <w:widowControl/>
      <w:spacing w:before="100" w:beforeAutospacing="1" w:after="100" w:afterAutospacing="1"/>
      <w:outlineLvl w:val="4"/>
    </w:pPr>
    <w:rPr>
      <w:rFonts w:ascii="新細明體" w:hAnsi="新細明體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263463"/>
    <w:rPr>
      <w:rFonts w:ascii="新細明體" w:eastAsia="新細明體"/>
      <w:b/>
    </w:rPr>
  </w:style>
  <w:style w:type="paragraph" w:styleId="NoteHeading">
    <w:name w:val="Note Heading"/>
    <w:basedOn w:val="Normal"/>
    <w:next w:val="Normal"/>
    <w:link w:val="NoteHeadingChar"/>
    <w:uiPriority w:val="99"/>
    <w:rsid w:val="002D697E"/>
    <w:pPr>
      <w:jc w:val="center"/>
    </w:pPr>
    <w:rPr>
      <w:rFonts w:ascii="Arial" w:eastAsia="標楷體" w:hAnsi="Arial"/>
      <w:sz w:val="28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B08A4"/>
    <w:rPr>
      <w:szCs w:val="24"/>
    </w:rPr>
  </w:style>
  <w:style w:type="table" w:styleId="TableGrid">
    <w:name w:val="Table Grid"/>
    <w:basedOn w:val="TableNormal"/>
    <w:uiPriority w:val="99"/>
    <w:rsid w:val="002D69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20B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B08A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420B17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A715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B08A4"/>
    <w:rPr>
      <w:szCs w:val="24"/>
    </w:rPr>
  </w:style>
  <w:style w:type="paragraph" w:styleId="BodyText">
    <w:name w:val="Body Text"/>
    <w:basedOn w:val="Normal"/>
    <w:link w:val="BodyTextChar"/>
    <w:uiPriority w:val="99"/>
    <w:rsid w:val="000B20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08A4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B2030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8A4"/>
    <w:rPr>
      <w:rFonts w:asciiTheme="majorHAnsi" w:eastAsiaTheme="majorEastAsia" w:hAnsiTheme="majorHAnsi" w:cstheme="majorBidi"/>
      <w:sz w:val="0"/>
      <w:szCs w:val="0"/>
    </w:rPr>
  </w:style>
  <w:style w:type="character" w:styleId="Hyperlink">
    <w:name w:val="Hyperlink"/>
    <w:basedOn w:val="DefaultParagraphFont"/>
    <w:uiPriority w:val="99"/>
    <w:rsid w:val="00241AA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11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08A4"/>
    <w:rPr>
      <w:sz w:val="20"/>
      <w:szCs w:val="20"/>
    </w:rPr>
  </w:style>
  <w:style w:type="paragraph" w:styleId="NormalWeb">
    <w:name w:val="Normal (Web)"/>
    <w:basedOn w:val="Normal"/>
    <w:uiPriority w:val="99"/>
    <w:rsid w:val="000B78F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標題 11"/>
    <w:basedOn w:val="Normal"/>
    <w:uiPriority w:val="99"/>
    <w:rsid w:val="000B78F3"/>
    <w:pPr>
      <w:widowControl/>
      <w:spacing w:line="312" w:lineRule="atLeast"/>
      <w:outlineLvl w:val="1"/>
    </w:pPr>
    <w:rPr>
      <w:rFonts w:ascii="新細明體" w:hAnsi="新細明體" w:cs="新細明體"/>
      <w:b/>
      <w:bCs/>
      <w:color w:val="316500"/>
      <w:kern w:val="36"/>
    </w:rPr>
  </w:style>
  <w:style w:type="character" w:customStyle="1" w:styleId="dta">
    <w:name w:val="dta"/>
    <w:basedOn w:val="DefaultParagraphFont"/>
    <w:uiPriority w:val="99"/>
    <w:rsid w:val="000B78F3"/>
    <w:rPr>
      <w:rFonts w:cs="Times New Roman"/>
    </w:rPr>
  </w:style>
  <w:style w:type="character" w:styleId="HTMLTypewriter">
    <w:name w:val="HTML Typewriter"/>
    <w:basedOn w:val="DefaultParagraphFont"/>
    <w:uiPriority w:val="99"/>
    <w:rsid w:val="00D0424F"/>
    <w:rPr>
      <w:rFonts w:ascii="細明體" w:eastAsia="細明體" w:hAnsi="細明體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D04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08A4"/>
    <w:rPr>
      <w:rFonts w:ascii="Courier New" w:hAnsi="Courier New" w:cs="Courier New"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73626A"/>
    <w:pPr>
      <w:ind w:leftChars="1800" w:left="100"/>
    </w:pPr>
    <w:rPr>
      <w:rFonts w:ascii="標楷體" w:eastAsia="標楷體" w:hAnsi="標楷體"/>
      <w:color w:val="000000"/>
      <w:sz w:val="32"/>
      <w:szCs w:val="32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73626A"/>
    <w:rPr>
      <w:rFonts w:ascii="標楷體" w:eastAsia="標楷體" w:hAnsi="標楷體"/>
      <w:color w:val="000000"/>
      <w:kern w:val="2"/>
      <w:sz w:val="32"/>
    </w:rPr>
  </w:style>
  <w:style w:type="character" w:customStyle="1" w:styleId="apple-converted-space">
    <w:name w:val="apple-converted-space"/>
    <w:uiPriority w:val="99"/>
    <w:rsid w:val="00C47E71"/>
  </w:style>
  <w:style w:type="character" w:styleId="Strong">
    <w:name w:val="Strong"/>
    <w:basedOn w:val="DefaultParagraphFont"/>
    <w:uiPriority w:val="99"/>
    <w:qFormat/>
    <w:rsid w:val="00C47E71"/>
    <w:rPr>
      <w:rFonts w:cs="Times New Roman"/>
      <w:b/>
    </w:rPr>
  </w:style>
  <w:style w:type="paragraph" w:customStyle="1" w:styleId="Default">
    <w:name w:val="Default"/>
    <w:uiPriority w:val="99"/>
    <w:rsid w:val="00D44AC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63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3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63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638706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63871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63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260</Words>
  <Characters>1482</Characters>
  <Application>Microsoft Office Outlook</Application>
  <DocSecurity>0</DocSecurity>
  <Lines>0</Lines>
  <Paragraphs>0</Paragraphs>
  <ScaleCrop>false</ScaleCrop>
  <Company>教育部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生命教育電影週→生命教育電影系列活動</dc:title>
  <dc:subject/>
  <dc:creator>moejsmpc</dc:creator>
  <cp:keywords/>
  <dc:description/>
  <cp:lastModifiedBy>信義國中</cp:lastModifiedBy>
  <cp:revision>2</cp:revision>
  <cp:lastPrinted>2013-12-11T09:48:00Z</cp:lastPrinted>
  <dcterms:created xsi:type="dcterms:W3CDTF">2014-02-21T02:15:00Z</dcterms:created>
  <dcterms:modified xsi:type="dcterms:W3CDTF">2014-02-21T02:15:00Z</dcterms:modified>
</cp:coreProperties>
</file>